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C1044" w14:paraId="422C3D74" w14:textId="77777777">
        <w:tc>
          <w:tcPr>
            <w:tcW w:w="6733" w:type="dxa"/>
            <w:gridSpan w:val="2"/>
            <w:tcBorders>
              <w:top w:val="nil"/>
              <w:left w:val="nil"/>
              <w:bottom w:val="nil"/>
              <w:right w:val="nil"/>
            </w:tcBorders>
            <w:vAlign w:val="center"/>
          </w:tcPr>
          <w:p w:rsidR="00997775" w:rsidP="00710A7A" w:rsidRDefault="00997775" w14:paraId="39343BC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3E5CE6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C1044" w14:paraId="12A383A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63E6488" w14:textId="77777777">
            <w:r w:rsidRPr="008B0CC5">
              <w:t xml:space="preserve">Vergaderjaar </w:t>
            </w:r>
            <w:r w:rsidR="00AC6B87">
              <w:t>202</w:t>
            </w:r>
            <w:r w:rsidR="00684DFF">
              <w:t>5</w:t>
            </w:r>
            <w:r w:rsidR="00AC6B87">
              <w:t>-202</w:t>
            </w:r>
            <w:r w:rsidR="00684DFF">
              <w:t>6</w:t>
            </w:r>
          </w:p>
        </w:tc>
      </w:tr>
      <w:tr w:rsidR="00997775" w:rsidTr="00FC1044" w14:paraId="0F606B4A" w14:textId="77777777">
        <w:trPr>
          <w:cantSplit/>
        </w:trPr>
        <w:tc>
          <w:tcPr>
            <w:tcW w:w="10985" w:type="dxa"/>
            <w:gridSpan w:val="3"/>
            <w:tcBorders>
              <w:top w:val="nil"/>
              <w:left w:val="nil"/>
              <w:bottom w:val="nil"/>
              <w:right w:val="nil"/>
            </w:tcBorders>
          </w:tcPr>
          <w:p w:rsidR="00997775" w:rsidRDefault="00997775" w14:paraId="25FDA99B" w14:textId="77777777"/>
        </w:tc>
      </w:tr>
      <w:tr w:rsidR="00997775" w:rsidTr="00FC1044" w14:paraId="127C33F1" w14:textId="77777777">
        <w:trPr>
          <w:cantSplit/>
        </w:trPr>
        <w:tc>
          <w:tcPr>
            <w:tcW w:w="10985" w:type="dxa"/>
            <w:gridSpan w:val="3"/>
            <w:tcBorders>
              <w:top w:val="nil"/>
              <w:left w:val="nil"/>
              <w:bottom w:val="single" w:color="auto" w:sz="4" w:space="0"/>
              <w:right w:val="nil"/>
            </w:tcBorders>
          </w:tcPr>
          <w:p w:rsidR="00997775" w:rsidRDefault="00997775" w14:paraId="0100B068" w14:textId="77777777"/>
        </w:tc>
      </w:tr>
      <w:tr w:rsidR="00997775" w:rsidTr="00FC1044" w14:paraId="204AE7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E153D5" w14:textId="77777777"/>
        </w:tc>
        <w:tc>
          <w:tcPr>
            <w:tcW w:w="7654" w:type="dxa"/>
            <w:gridSpan w:val="2"/>
          </w:tcPr>
          <w:p w:rsidR="00997775" w:rsidRDefault="00997775" w14:paraId="7C59E8F5" w14:textId="77777777"/>
        </w:tc>
      </w:tr>
      <w:tr w:rsidR="00FC1044" w:rsidTr="00FC1044" w14:paraId="54CDEF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1044" w:rsidP="00FC1044" w:rsidRDefault="00FC1044" w14:paraId="74A3EEA9" w14:textId="0D776A40">
            <w:pPr>
              <w:rPr>
                <w:b/>
              </w:rPr>
            </w:pPr>
            <w:r>
              <w:rPr>
                <w:b/>
              </w:rPr>
              <w:t>21 501-20</w:t>
            </w:r>
          </w:p>
        </w:tc>
        <w:tc>
          <w:tcPr>
            <w:tcW w:w="7654" w:type="dxa"/>
            <w:gridSpan w:val="2"/>
          </w:tcPr>
          <w:p w:rsidR="00FC1044" w:rsidP="00FC1044" w:rsidRDefault="00FC1044" w14:paraId="5007C2ED" w14:textId="16CE3B62">
            <w:pPr>
              <w:rPr>
                <w:b/>
              </w:rPr>
            </w:pPr>
            <w:r w:rsidRPr="008B09F8">
              <w:rPr>
                <w:b/>
                <w:bCs/>
              </w:rPr>
              <w:t>Europese Raad</w:t>
            </w:r>
          </w:p>
        </w:tc>
      </w:tr>
      <w:tr w:rsidR="00FC1044" w:rsidTr="00FC1044" w14:paraId="291A34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1044" w:rsidP="00FC1044" w:rsidRDefault="00FC1044" w14:paraId="7B79BA79" w14:textId="77777777"/>
        </w:tc>
        <w:tc>
          <w:tcPr>
            <w:tcW w:w="7654" w:type="dxa"/>
            <w:gridSpan w:val="2"/>
          </w:tcPr>
          <w:p w:rsidR="00FC1044" w:rsidP="00FC1044" w:rsidRDefault="00FC1044" w14:paraId="07F3A554" w14:textId="77777777"/>
        </w:tc>
      </w:tr>
      <w:tr w:rsidR="00FC1044" w:rsidTr="00FC1044" w14:paraId="004CA0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1044" w:rsidP="00FC1044" w:rsidRDefault="00FC1044" w14:paraId="6D533F95" w14:textId="77777777"/>
        </w:tc>
        <w:tc>
          <w:tcPr>
            <w:tcW w:w="7654" w:type="dxa"/>
            <w:gridSpan w:val="2"/>
          </w:tcPr>
          <w:p w:rsidR="00FC1044" w:rsidP="00FC1044" w:rsidRDefault="00FC1044" w14:paraId="2DBB2A25" w14:textId="77777777"/>
        </w:tc>
      </w:tr>
      <w:tr w:rsidR="00FC1044" w:rsidTr="00FC1044" w14:paraId="4B47FB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1044" w:rsidP="00FC1044" w:rsidRDefault="00FC1044" w14:paraId="16B1D2BB" w14:textId="350AD399">
            <w:pPr>
              <w:rPr>
                <w:b/>
              </w:rPr>
            </w:pPr>
            <w:r>
              <w:rPr>
                <w:b/>
              </w:rPr>
              <w:t xml:space="preserve">Nr. </w:t>
            </w:r>
            <w:r w:rsidR="0004427A">
              <w:rPr>
                <w:b/>
              </w:rPr>
              <w:t>2382</w:t>
            </w:r>
          </w:p>
        </w:tc>
        <w:tc>
          <w:tcPr>
            <w:tcW w:w="7654" w:type="dxa"/>
            <w:gridSpan w:val="2"/>
          </w:tcPr>
          <w:p w:rsidR="00FC1044" w:rsidP="00FC1044" w:rsidRDefault="00FC1044" w14:paraId="3EEDFE77" w14:textId="5677256F">
            <w:pPr>
              <w:rPr>
                <w:b/>
              </w:rPr>
            </w:pPr>
            <w:r>
              <w:rPr>
                <w:b/>
              </w:rPr>
              <w:t xml:space="preserve">MOTIE VAN </w:t>
            </w:r>
            <w:r w:rsidR="0004427A">
              <w:rPr>
                <w:b/>
              </w:rPr>
              <w:t>HET LID DASSEN</w:t>
            </w:r>
          </w:p>
        </w:tc>
      </w:tr>
      <w:tr w:rsidR="00FC1044" w:rsidTr="00FC1044" w14:paraId="7C277D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1044" w:rsidP="00FC1044" w:rsidRDefault="00FC1044" w14:paraId="2390A1C1" w14:textId="77777777"/>
        </w:tc>
        <w:tc>
          <w:tcPr>
            <w:tcW w:w="7654" w:type="dxa"/>
            <w:gridSpan w:val="2"/>
          </w:tcPr>
          <w:p w:rsidR="00FC1044" w:rsidP="00FC1044" w:rsidRDefault="00FC1044" w14:paraId="7E9A2FC4" w14:textId="0ED1C001">
            <w:r>
              <w:t>Voorgesteld 12 maart 2026</w:t>
            </w:r>
          </w:p>
        </w:tc>
      </w:tr>
      <w:tr w:rsidR="00FC1044" w:rsidTr="00FC1044" w14:paraId="016D79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1044" w:rsidP="00FC1044" w:rsidRDefault="00FC1044" w14:paraId="12035E98" w14:textId="77777777"/>
        </w:tc>
        <w:tc>
          <w:tcPr>
            <w:tcW w:w="7654" w:type="dxa"/>
            <w:gridSpan w:val="2"/>
          </w:tcPr>
          <w:p w:rsidR="00FC1044" w:rsidP="00FC1044" w:rsidRDefault="00FC1044" w14:paraId="2650B647" w14:textId="77777777"/>
        </w:tc>
      </w:tr>
      <w:tr w:rsidR="00FC1044" w:rsidTr="00FC1044" w14:paraId="6D0173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1044" w:rsidP="00FC1044" w:rsidRDefault="00FC1044" w14:paraId="5FCB4324" w14:textId="77777777"/>
        </w:tc>
        <w:tc>
          <w:tcPr>
            <w:tcW w:w="7654" w:type="dxa"/>
            <w:gridSpan w:val="2"/>
          </w:tcPr>
          <w:p w:rsidR="00FC1044" w:rsidP="00FC1044" w:rsidRDefault="00FC1044" w14:paraId="13DBA97A" w14:textId="139ED8CE">
            <w:r>
              <w:t>De Kamer,</w:t>
            </w:r>
          </w:p>
        </w:tc>
      </w:tr>
      <w:tr w:rsidR="00FC1044" w:rsidTr="00FC1044" w14:paraId="2565A2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1044" w:rsidP="00FC1044" w:rsidRDefault="00FC1044" w14:paraId="6BC2830F" w14:textId="77777777"/>
        </w:tc>
        <w:tc>
          <w:tcPr>
            <w:tcW w:w="7654" w:type="dxa"/>
            <w:gridSpan w:val="2"/>
          </w:tcPr>
          <w:p w:rsidR="00FC1044" w:rsidP="00FC1044" w:rsidRDefault="00FC1044" w14:paraId="202ACF76" w14:textId="77777777"/>
        </w:tc>
      </w:tr>
      <w:tr w:rsidR="00FC1044" w:rsidTr="00FC1044" w14:paraId="77064A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1044" w:rsidP="00FC1044" w:rsidRDefault="00FC1044" w14:paraId="47248B5D" w14:textId="77777777"/>
        </w:tc>
        <w:tc>
          <w:tcPr>
            <w:tcW w:w="7654" w:type="dxa"/>
            <w:gridSpan w:val="2"/>
          </w:tcPr>
          <w:p w:rsidR="00FC1044" w:rsidP="00FC1044" w:rsidRDefault="00FC1044" w14:paraId="60033B49" w14:textId="45B5ED16">
            <w:r>
              <w:t>gehoord de beraadslaging,</w:t>
            </w:r>
          </w:p>
        </w:tc>
      </w:tr>
      <w:tr w:rsidR="00997775" w:rsidTr="00FC1044" w14:paraId="1D6819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7111F6" w14:textId="77777777"/>
        </w:tc>
        <w:tc>
          <w:tcPr>
            <w:tcW w:w="7654" w:type="dxa"/>
            <w:gridSpan w:val="2"/>
          </w:tcPr>
          <w:p w:rsidR="00997775" w:rsidRDefault="00997775" w14:paraId="57CAE2B5" w14:textId="77777777"/>
        </w:tc>
      </w:tr>
      <w:tr w:rsidR="00997775" w:rsidTr="00FC1044" w14:paraId="03591D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A795AD" w14:textId="77777777"/>
        </w:tc>
        <w:tc>
          <w:tcPr>
            <w:tcW w:w="7654" w:type="dxa"/>
            <w:gridSpan w:val="2"/>
          </w:tcPr>
          <w:p w:rsidR="00FC1044" w:rsidP="00FC1044" w:rsidRDefault="00FC1044" w14:paraId="782450D4" w14:textId="77777777">
            <w:r>
              <w:t>constaterende dat het kabinet zich inzet voor modernisering van het Meerjarig Financieel Kader (MFK);</w:t>
            </w:r>
          </w:p>
          <w:p w:rsidR="0004427A" w:rsidP="00FC1044" w:rsidRDefault="0004427A" w14:paraId="4CC8B681" w14:textId="77777777"/>
          <w:p w:rsidR="00FC1044" w:rsidP="00FC1044" w:rsidRDefault="00FC1044" w14:paraId="243DD12D" w14:textId="77777777">
            <w:r>
              <w:t>overwegende dat het huidige MFK een looptijd van zeven jaar heeft, terwijl de geopolitieke, economische en maatschappelijke omstandigheden in Europa snel kunnen veranderen;</w:t>
            </w:r>
          </w:p>
          <w:p w:rsidR="0004427A" w:rsidP="00FC1044" w:rsidRDefault="0004427A" w14:paraId="7DF7CEB0" w14:textId="77777777"/>
          <w:p w:rsidR="00FC1044" w:rsidP="00FC1044" w:rsidRDefault="00FC1044" w14:paraId="728E5E12" w14:textId="77777777">
            <w:r>
              <w:t>verzoekt de regering zich in Europees verband actief in te zetten voor het verkorten van de looptijd van het Meerjarig Financieel Kader als onderdeel van de modernisering van de Europese begroting,</w:t>
            </w:r>
          </w:p>
          <w:p w:rsidR="0004427A" w:rsidP="00FC1044" w:rsidRDefault="0004427A" w14:paraId="5F26DF4D" w14:textId="77777777"/>
          <w:p w:rsidR="00FC1044" w:rsidP="00FC1044" w:rsidRDefault="00FC1044" w14:paraId="5ABBD79E" w14:textId="77777777">
            <w:r>
              <w:t>en gaat over tot de orde van de dag.</w:t>
            </w:r>
          </w:p>
          <w:p w:rsidR="0004427A" w:rsidP="00FC1044" w:rsidRDefault="0004427A" w14:paraId="5D408FF2" w14:textId="77777777"/>
          <w:p w:rsidR="00997775" w:rsidP="00FC1044" w:rsidRDefault="00FC1044" w14:paraId="6125D494" w14:textId="6E2E5907">
            <w:r>
              <w:t>Dassen</w:t>
            </w:r>
          </w:p>
        </w:tc>
      </w:tr>
    </w:tbl>
    <w:p w:rsidR="00997775" w:rsidRDefault="00997775" w14:paraId="0CD0EBF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513BE" w14:textId="77777777" w:rsidR="00FC1044" w:rsidRDefault="00FC1044">
      <w:pPr>
        <w:spacing w:line="20" w:lineRule="exact"/>
      </w:pPr>
    </w:p>
  </w:endnote>
  <w:endnote w:type="continuationSeparator" w:id="0">
    <w:p w14:paraId="72BC2359" w14:textId="77777777" w:rsidR="00FC1044" w:rsidRDefault="00FC1044">
      <w:pPr>
        <w:pStyle w:val="Amendement"/>
      </w:pPr>
      <w:r>
        <w:rPr>
          <w:b w:val="0"/>
        </w:rPr>
        <w:t xml:space="preserve"> </w:t>
      </w:r>
    </w:p>
  </w:endnote>
  <w:endnote w:type="continuationNotice" w:id="1">
    <w:p w14:paraId="709B656A" w14:textId="77777777" w:rsidR="00FC1044" w:rsidRDefault="00FC104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7BE4A" w14:textId="77777777" w:rsidR="00FC1044" w:rsidRDefault="00FC1044">
      <w:pPr>
        <w:pStyle w:val="Amendement"/>
      </w:pPr>
      <w:r>
        <w:rPr>
          <w:b w:val="0"/>
        </w:rPr>
        <w:separator/>
      </w:r>
    </w:p>
  </w:footnote>
  <w:footnote w:type="continuationSeparator" w:id="0">
    <w:p w14:paraId="798A410B" w14:textId="77777777" w:rsidR="00FC1044" w:rsidRDefault="00FC10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044"/>
    <w:rsid w:val="0004427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A55F1"/>
    <w:rsid w:val="00BF5690"/>
    <w:rsid w:val="00CC23D1"/>
    <w:rsid w:val="00CC270F"/>
    <w:rsid w:val="00D43192"/>
    <w:rsid w:val="00DE2437"/>
    <w:rsid w:val="00E27DF4"/>
    <w:rsid w:val="00E63508"/>
    <w:rsid w:val="00ED0FE5"/>
    <w:rsid w:val="00F234E2"/>
    <w:rsid w:val="00F60341"/>
    <w:rsid w:val="00FC1044"/>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9E51F"/>
  <w15:docId w15:val="{040A056B-4C69-4ADE-8449-745153E52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112</ap:Words>
  <ap:Characters>622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2026-03-13T08:57:00.0000000Z</dcterms:created>
  <dcterms:modified xsi:type="dcterms:W3CDTF">2026-03-13T09:12:00.0000000Z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