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333DB" w14:paraId="66683C7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8D09C4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6091B4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333DB" w14:paraId="09C0F9B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7E3D075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3333DB" w14:paraId="2FDA554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B379EF7" w14:textId="77777777"/>
        </w:tc>
      </w:tr>
      <w:tr w:rsidR="00997775" w:rsidTr="003333DB" w14:paraId="78EE02B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6056B30" w14:textId="77777777"/>
        </w:tc>
      </w:tr>
      <w:tr w:rsidR="00997775" w:rsidTr="003333DB" w14:paraId="318D69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DEA8D4E" w14:textId="77777777"/>
        </w:tc>
        <w:tc>
          <w:tcPr>
            <w:tcW w:w="7654" w:type="dxa"/>
            <w:gridSpan w:val="2"/>
          </w:tcPr>
          <w:p w:rsidR="00997775" w:rsidRDefault="00997775" w14:paraId="0A3BC1FB" w14:textId="77777777"/>
        </w:tc>
      </w:tr>
      <w:tr w:rsidR="003333DB" w:rsidTr="003333DB" w14:paraId="50B84B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333DB" w:rsidP="003333DB" w:rsidRDefault="003333DB" w14:paraId="190565F5" w14:textId="32436060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7654" w:type="dxa"/>
            <w:gridSpan w:val="2"/>
          </w:tcPr>
          <w:p w:rsidR="003333DB" w:rsidP="003333DB" w:rsidRDefault="003333DB" w14:paraId="7F25303B" w14:textId="4F93DA01">
            <w:pPr>
              <w:rPr>
                <w:b/>
              </w:rPr>
            </w:pPr>
            <w:r w:rsidRPr="008B09F8">
              <w:rPr>
                <w:b/>
                <w:bCs/>
              </w:rPr>
              <w:t>Europese Raad</w:t>
            </w:r>
          </w:p>
        </w:tc>
      </w:tr>
      <w:tr w:rsidR="003333DB" w:rsidTr="003333DB" w14:paraId="2ADDAE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333DB" w:rsidP="003333DB" w:rsidRDefault="003333DB" w14:paraId="4936833D" w14:textId="77777777"/>
        </w:tc>
        <w:tc>
          <w:tcPr>
            <w:tcW w:w="7654" w:type="dxa"/>
            <w:gridSpan w:val="2"/>
          </w:tcPr>
          <w:p w:rsidR="003333DB" w:rsidP="003333DB" w:rsidRDefault="003333DB" w14:paraId="4B55850A" w14:textId="77777777"/>
        </w:tc>
      </w:tr>
      <w:tr w:rsidR="003333DB" w:rsidTr="003333DB" w14:paraId="2C52C2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333DB" w:rsidP="003333DB" w:rsidRDefault="003333DB" w14:paraId="15716F2A" w14:textId="77777777"/>
        </w:tc>
        <w:tc>
          <w:tcPr>
            <w:tcW w:w="7654" w:type="dxa"/>
            <w:gridSpan w:val="2"/>
          </w:tcPr>
          <w:p w:rsidR="003333DB" w:rsidP="003333DB" w:rsidRDefault="003333DB" w14:paraId="3BC26969" w14:textId="77777777"/>
        </w:tc>
      </w:tr>
      <w:tr w:rsidR="003333DB" w:rsidTr="003333DB" w14:paraId="7CE585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333DB" w:rsidP="003333DB" w:rsidRDefault="003333DB" w14:paraId="7DED3AEE" w14:textId="3082DFC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3C5B28">
              <w:rPr>
                <w:b/>
              </w:rPr>
              <w:t>2383</w:t>
            </w:r>
          </w:p>
        </w:tc>
        <w:tc>
          <w:tcPr>
            <w:tcW w:w="7654" w:type="dxa"/>
            <w:gridSpan w:val="2"/>
          </w:tcPr>
          <w:p w:rsidR="003333DB" w:rsidP="003333DB" w:rsidRDefault="003333DB" w14:paraId="10FAB459" w14:textId="7395AE0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3C5B28">
              <w:rPr>
                <w:b/>
              </w:rPr>
              <w:t>HET LID DASSEN</w:t>
            </w:r>
          </w:p>
        </w:tc>
      </w:tr>
      <w:tr w:rsidR="003333DB" w:rsidTr="003333DB" w14:paraId="597919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333DB" w:rsidP="003333DB" w:rsidRDefault="003333DB" w14:paraId="0C4A467E" w14:textId="77777777"/>
        </w:tc>
        <w:tc>
          <w:tcPr>
            <w:tcW w:w="7654" w:type="dxa"/>
            <w:gridSpan w:val="2"/>
          </w:tcPr>
          <w:p w:rsidR="003333DB" w:rsidP="003333DB" w:rsidRDefault="003333DB" w14:paraId="187EF491" w14:textId="04BE7405">
            <w:r>
              <w:t>Voorgesteld 12 maart 2026</w:t>
            </w:r>
          </w:p>
        </w:tc>
      </w:tr>
      <w:tr w:rsidR="003333DB" w:rsidTr="003333DB" w14:paraId="2F2FD1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333DB" w:rsidP="003333DB" w:rsidRDefault="003333DB" w14:paraId="15CB478F" w14:textId="77777777"/>
        </w:tc>
        <w:tc>
          <w:tcPr>
            <w:tcW w:w="7654" w:type="dxa"/>
            <w:gridSpan w:val="2"/>
          </w:tcPr>
          <w:p w:rsidR="003333DB" w:rsidP="003333DB" w:rsidRDefault="003333DB" w14:paraId="3284E41C" w14:textId="77777777"/>
        </w:tc>
      </w:tr>
      <w:tr w:rsidR="003333DB" w:rsidTr="003333DB" w14:paraId="765BCC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333DB" w:rsidP="003333DB" w:rsidRDefault="003333DB" w14:paraId="5889BD97" w14:textId="77777777"/>
        </w:tc>
        <w:tc>
          <w:tcPr>
            <w:tcW w:w="7654" w:type="dxa"/>
            <w:gridSpan w:val="2"/>
          </w:tcPr>
          <w:p w:rsidR="003333DB" w:rsidP="003333DB" w:rsidRDefault="003333DB" w14:paraId="373B3B39" w14:textId="500EA059">
            <w:r>
              <w:t>De Kamer,</w:t>
            </w:r>
          </w:p>
        </w:tc>
      </w:tr>
      <w:tr w:rsidR="003333DB" w:rsidTr="003333DB" w14:paraId="23841A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333DB" w:rsidP="003333DB" w:rsidRDefault="003333DB" w14:paraId="3AC9DF4D" w14:textId="77777777"/>
        </w:tc>
        <w:tc>
          <w:tcPr>
            <w:tcW w:w="7654" w:type="dxa"/>
            <w:gridSpan w:val="2"/>
          </w:tcPr>
          <w:p w:rsidR="003333DB" w:rsidP="003333DB" w:rsidRDefault="003333DB" w14:paraId="6D885DD1" w14:textId="77777777"/>
        </w:tc>
      </w:tr>
      <w:tr w:rsidR="003333DB" w:rsidTr="003333DB" w14:paraId="7135CE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333DB" w:rsidP="003333DB" w:rsidRDefault="003333DB" w14:paraId="1E033376" w14:textId="77777777"/>
        </w:tc>
        <w:tc>
          <w:tcPr>
            <w:tcW w:w="7654" w:type="dxa"/>
            <w:gridSpan w:val="2"/>
          </w:tcPr>
          <w:p w:rsidR="003333DB" w:rsidP="003333DB" w:rsidRDefault="003333DB" w14:paraId="7BD9E512" w14:textId="5E8BF711">
            <w:r>
              <w:t>gehoord de beraadslaging,</w:t>
            </w:r>
          </w:p>
        </w:tc>
      </w:tr>
      <w:tr w:rsidR="00997775" w:rsidTr="003333DB" w14:paraId="75978D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2D2747" w14:textId="77777777"/>
        </w:tc>
        <w:tc>
          <w:tcPr>
            <w:tcW w:w="7654" w:type="dxa"/>
            <w:gridSpan w:val="2"/>
          </w:tcPr>
          <w:p w:rsidR="00997775" w:rsidRDefault="00997775" w14:paraId="37488EB5" w14:textId="77777777"/>
        </w:tc>
      </w:tr>
      <w:tr w:rsidR="00997775" w:rsidTr="003333DB" w14:paraId="1E5EF3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136FE6" w14:textId="77777777"/>
        </w:tc>
        <w:tc>
          <w:tcPr>
            <w:tcW w:w="7654" w:type="dxa"/>
            <w:gridSpan w:val="2"/>
          </w:tcPr>
          <w:p w:rsidR="003333DB" w:rsidP="003333DB" w:rsidRDefault="003333DB" w14:paraId="318F1DDD" w14:textId="77777777">
            <w:r>
              <w:t>overwegende dat gezamenlijke Europese gasinkoop tijdens de vorige energiecrisis zijn meerwaarde heeft bewezen;</w:t>
            </w:r>
          </w:p>
          <w:p w:rsidR="003C5B28" w:rsidP="003333DB" w:rsidRDefault="003C5B28" w14:paraId="1C8842C9" w14:textId="77777777"/>
          <w:p w:rsidR="003333DB" w:rsidP="003333DB" w:rsidRDefault="003333DB" w14:paraId="5A79852B" w14:textId="77777777">
            <w:r>
              <w:t>constaterende dat de gasprijzen opnieuw stijgen en dit instrument onvoldoende wordt ingezet;</w:t>
            </w:r>
          </w:p>
          <w:p w:rsidR="003C5B28" w:rsidP="003333DB" w:rsidRDefault="003C5B28" w14:paraId="1652EA7D" w14:textId="77777777"/>
          <w:p w:rsidR="003333DB" w:rsidP="003333DB" w:rsidRDefault="003333DB" w14:paraId="02F6B351" w14:textId="77777777">
            <w:r>
              <w:t xml:space="preserve">verzoekt de regering zich in Europees verband actief in te zetten voor het </w:t>
            </w:r>
            <w:proofErr w:type="spellStart"/>
            <w:r>
              <w:t>heractiveren</w:t>
            </w:r>
            <w:proofErr w:type="spellEnd"/>
            <w:r>
              <w:t xml:space="preserve"> van gezamenlijke gasinkoop,</w:t>
            </w:r>
          </w:p>
          <w:p w:rsidR="003C5B28" w:rsidP="003333DB" w:rsidRDefault="003C5B28" w14:paraId="73CC6601" w14:textId="77777777"/>
          <w:p w:rsidR="003333DB" w:rsidP="003333DB" w:rsidRDefault="003333DB" w14:paraId="4D49E518" w14:textId="77777777">
            <w:r>
              <w:t>en gaat over tot de orde van de dag.</w:t>
            </w:r>
          </w:p>
          <w:p w:rsidR="003C5B28" w:rsidP="003333DB" w:rsidRDefault="003C5B28" w14:paraId="4EA81863" w14:textId="77777777"/>
          <w:p w:rsidR="00997775" w:rsidP="003333DB" w:rsidRDefault="003333DB" w14:paraId="4EB8B0AE" w14:textId="4522D8B0">
            <w:r>
              <w:t>Dassen</w:t>
            </w:r>
          </w:p>
        </w:tc>
      </w:tr>
    </w:tbl>
    <w:p w:rsidR="00997775" w:rsidRDefault="00997775" w14:paraId="3BA3073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BE6FE" w14:textId="77777777" w:rsidR="003333DB" w:rsidRDefault="003333DB">
      <w:pPr>
        <w:spacing w:line="20" w:lineRule="exact"/>
      </w:pPr>
    </w:p>
  </w:endnote>
  <w:endnote w:type="continuationSeparator" w:id="0">
    <w:p w14:paraId="1EADDF2E" w14:textId="77777777" w:rsidR="003333DB" w:rsidRDefault="003333D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F340EC0" w14:textId="77777777" w:rsidR="003333DB" w:rsidRDefault="003333D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120AC" w14:textId="77777777" w:rsidR="003333DB" w:rsidRDefault="003333D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F341F50" w14:textId="77777777" w:rsidR="003333DB" w:rsidRDefault="003333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3DB"/>
    <w:rsid w:val="00133FCE"/>
    <w:rsid w:val="001E482C"/>
    <w:rsid w:val="001E4877"/>
    <w:rsid w:val="0021105A"/>
    <w:rsid w:val="00280D6A"/>
    <w:rsid w:val="002B78E9"/>
    <w:rsid w:val="002C5406"/>
    <w:rsid w:val="00330D60"/>
    <w:rsid w:val="003333DB"/>
    <w:rsid w:val="00345A5C"/>
    <w:rsid w:val="003C5B28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A55F1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766BC0"/>
  <w15:docId w15:val="{7853BFD3-A05E-4427-9214-BCFDD0C18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492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2026-03-13T08:57:00.0000000Z</dcterms:created>
  <dcterms:modified xsi:type="dcterms:W3CDTF">2026-03-13T09:13:00.0000000Z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