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7127F" w14:paraId="4306EABE" w14:textId="77777777">
        <w:tc>
          <w:tcPr>
            <w:tcW w:w="6733" w:type="dxa"/>
            <w:gridSpan w:val="2"/>
            <w:tcBorders>
              <w:top w:val="nil"/>
              <w:left w:val="nil"/>
              <w:bottom w:val="nil"/>
              <w:right w:val="nil"/>
            </w:tcBorders>
            <w:vAlign w:val="center"/>
          </w:tcPr>
          <w:p w:rsidR="00997775" w:rsidP="00710A7A" w:rsidRDefault="00997775" w14:paraId="390D5C3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096C4C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7127F" w14:paraId="6C0DF9A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B685190" w14:textId="77777777">
            <w:r w:rsidRPr="008B0CC5">
              <w:t xml:space="preserve">Vergaderjaar </w:t>
            </w:r>
            <w:r w:rsidR="00AC6B87">
              <w:t>202</w:t>
            </w:r>
            <w:r w:rsidR="00684DFF">
              <w:t>5</w:t>
            </w:r>
            <w:r w:rsidR="00AC6B87">
              <w:t>-202</w:t>
            </w:r>
            <w:r w:rsidR="00684DFF">
              <w:t>6</w:t>
            </w:r>
          </w:p>
        </w:tc>
      </w:tr>
      <w:tr w:rsidR="00997775" w:rsidTr="0077127F" w14:paraId="7E9282CF" w14:textId="77777777">
        <w:trPr>
          <w:cantSplit/>
        </w:trPr>
        <w:tc>
          <w:tcPr>
            <w:tcW w:w="10985" w:type="dxa"/>
            <w:gridSpan w:val="3"/>
            <w:tcBorders>
              <w:top w:val="nil"/>
              <w:left w:val="nil"/>
              <w:bottom w:val="nil"/>
              <w:right w:val="nil"/>
            </w:tcBorders>
          </w:tcPr>
          <w:p w:rsidR="00997775" w:rsidRDefault="00997775" w14:paraId="6F2F245A" w14:textId="77777777"/>
        </w:tc>
      </w:tr>
      <w:tr w:rsidR="00997775" w:rsidTr="0077127F" w14:paraId="09C93BF7" w14:textId="77777777">
        <w:trPr>
          <w:cantSplit/>
        </w:trPr>
        <w:tc>
          <w:tcPr>
            <w:tcW w:w="10985" w:type="dxa"/>
            <w:gridSpan w:val="3"/>
            <w:tcBorders>
              <w:top w:val="nil"/>
              <w:left w:val="nil"/>
              <w:bottom w:val="single" w:color="auto" w:sz="4" w:space="0"/>
              <w:right w:val="nil"/>
            </w:tcBorders>
          </w:tcPr>
          <w:p w:rsidR="00997775" w:rsidRDefault="00997775" w14:paraId="55B1319D" w14:textId="77777777"/>
        </w:tc>
      </w:tr>
      <w:tr w:rsidR="00997775" w:rsidTr="0077127F" w14:paraId="6E9D07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80E23BD" w14:textId="77777777"/>
        </w:tc>
        <w:tc>
          <w:tcPr>
            <w:tcW w:w="7654" w:type="dxa"/>
            <w:gridSpan w:val="2"/>
          </w:tcPr>
          <w:p w:rsidR="00997775" w:rsidRDefault="00997775" w14:paraId="217DB532" w14:textId="77777777"/>
        </w:tc>
      </w:tr>
      <w:tr w:rsidR="0077127F" w:rsidTr="0077127F" w14:paraId="4E5E80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7127F" w:rsidP="0077127F" w:rsidRDefault="0077127F" w14:paraId="19260BF2" w14:textId="716BAE72">
            <w:pPr>
              <w:rPr>
                <w:b/>
              </w:rPr>
            </w:pPr>
            <w:r>
              <w:rPr>
                <w:b/>
              </w:rPr>
              <w:t>21 501-20</w:t>
            </w:r>
          </w:p>
        </w:tc>
        <w:tc>
          <w:tcPr>
            <w:tcW w:w="7654" w:type="dxa"/>
            <w:gridSpan w:val="2"/>
          </w:tcPr>
          <w:p w:rsidR="0077127F" w:rsidP="0077127F" w:rsidRDefault="0077127F" w14:paraId="63A50FDD" w14:textId="46E1EFCE">
            <w:pPr>
              <w:rPr>
                <w:b/>
              </w:rPr>
            </w:pPr>
            <w:r w:rsidRPr="008B09F8">
              <w:rPr>
                <w:b/>
                <w:bCs/>
              </w:rPr>
              <w:t>Europese Raad</w:t>
            </w:r>
          </w:p>
        </w:tc>
      </w:tr>
      <w:tr w:rsidR="0077127F" w:rsidTr="0077127F" w14:paraId="0541BB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7127F" w:rsidP="0077127F" w:rsidRDefault="0077127F" w14:paraId="1A627838" w14:textId="77777777"/>
        </w:tc>
        <w:tc>
          <w:tcPr>
            <w:tcW w:w="7654" w:type="dxa"/>
            <w:gridSpan w:val="2"/>
          </w:tcPr>
          <w:p w:rsidR="0077127F" w:rsidP="0077127F" w:rsidRDefault="0077127F" w14:paraId="4EAAB07E" w14:textId="77777777"/>
        </w:tc>
      </w:tr>
      <w:tr w:rsidR="0077127F" w:rsidTr="0077127F" w14:paraId="5552E9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7127F" w:rsidP="0077127F" w:rsidRDefault="0077127F" w14:paraId="45CE5BC6" w14:textId="77777777"/>
        </w:tc>
        <w:tc>
          <w:tcPr>
            <w:tcW w:w="7654" w:type="dxa"/>
            <w:gridSpan w:val="2"/>
          </w:tcPr>
          <w:p w:rsidR="0077127F" w:rsidP="0077127F" w:rsidRDefault="0077127F" w14:paraId="18A38C88" w14:textId="77777777"/>
        </w:tc>
      </w:tr>
      <w:tr w:rsidR="0077127F" w:rsidTr="0077127F" w14:paraId="28BF7B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7127F" w:rsidP="0077127F" w:rsidRDefault="0077127F" w14:paraId="68D34C93" w14:textId="16931188">
            <w:pPr>
              <w:rPr>
                <w:b/>
              </w:rPr>
            </w:pPr>
            <w:r>
              <w:rPr>
                <w:b/>
              </w:rPr>
              <w:t xml:space="preserve">Nr. </w:t>
            </w:r>
            <w:r w:rsidR="009C0B01">
              <w:rPr>
                <w:b/>
              </w:rPr>
              <w:t>2384</w:t>
            </w:r>
          </w:p>
        </w:tc>
        <w:tc>
          <w:tcPr>
            <w:tcW w:w="7654" w:type="dxa"/>
            <w:gridSpan w:val="2"/>
          </w:tcPr>
          <w:p w:rsidR="0077127F" w:rsidP="0077127F" w:rsidRDefault="0077127F" w14:paraId="0D2D9526" w14:textId="3BE79B68">
            <w:pPr>
              <w:rPr>
                <w:b/>
              </w:rPr>
            </w:pPr>
            <w:r>
              <w:rPr>
                <w:b/>
              </w:rPr>
              <w:t xml:space="preserve">MOTIE VAN </w:t>
            </w:r>
            <w:r w:rsidR="009C0B01">
              <w:rPr>
                <w:b/>
              </w:rPr>
              <w:t>DE LEDEN KLOS EN KRUL</w:t>
            </w:r>
          </w:p>
        </w:tc>
      </w:tr>
      <w:tr w:rsidR="0077127F" w:rsidTr="0077127F" w14:paraId="0907DF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7127F" w:rsidP="0077127F" w:rsidRDefault="0077127F" w14:paraId="55029BAD" w14:textId="77777777"/>
        </w:tc>
        <w:tc>
          <w:tcPr>
            <w:tcW w:w="7654" w:type="dxa"/>
            <w:gridSpan w:val="2"/>
          </w:tcPr>
          <w:p w:rsidR="0077127F" w:rsidP="0077127F" w:rsidRDefault="0077127F" w14:paraId="601B0E7E" w14:textId="0A2D810E">
            <w:r>
              <w:t>Voorgesteld 12 maart 2026</w:t>
            </w:r>
          </w:p>
        </w:tc>
      </w:tr>
      <w:tr w:rsidR="0077127F" w:rsidTr="0077127F" w14:paraId="0DDA0F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7127F" w:rsidP="0077127F" w:rsidRDefault="0077127F" w14:paraId="0E03CE90" w14:textId="77777777"/>
        </w:tc>
        <w:tc>
          <w:tcPr>
            <w:tcW w:w="7654" w:type="dxa"/>
            <w:gridSpan w:val="2"/>
          </w:tcPr>
          <w:p w:rsidR="0077127F" w:rsidP="0077127F" w:rsidRDefault="0077127F" w14:paraId="43181492" w14:textId="77777777"/>
        </w:tc>
      </w:tr>
      <w:tr w:rsidR="0077127F" w:rsidTr="0077127F" w14:paraId="79F96C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7127F" w:rsidP="0077127F" w:rsidRDefault="0077127F" w14:paraId="01A331EE" w14:textId="77777777"/>
        </w:tc>
        <w:tc>
          <w:tcPr>
            <w:tcW w:w="7654" w:type="dxa"/>
            <w:gridSpan w:val="2"/>
          </w:tcPr>
          <w:p w:rsidR="0077127F" w:rsidP="0077127F" w:rsidRDefault="0077127F" w14:paraId="6CBF179A" w14:textId="74ED4010">
            <w:r>
              <w:t>De Kamer,</w:t>
            </w:r>
          </w:p>
        </w:tc>
      </w:tr>
      <w:tr w:rsidR="0077127F" w:rsidTr="0077127F" w14:paraId="50F272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7127F" w:rsidP="0077127F" w:rsidRDefault="0077127F" w14:paraId="70B9C70E" w14:textId="77777777"/>
        </w:tc>
        <w:tc>
          <w:tcPr>
            <w:tcW w:w="7654" w:type="dxa"/>
            <w:gridSpan w:val="2"/>
          </w:tcPr>
          <w:p w:rsidR="0077127F" w:rsidP="0077127F" w:rsidRDefault="0077127F" w14:paraId="22166A23" w14:textId="77777777"/>
        </w:tc>
      </w:tr>
      <w:tr w:rsidR="0077127F" w:rsidTr="0077127F" w14:paraId="1D83E4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7127F" w:rsidP="0077127F" w:rsidRDefault="0077127F" w14:paraId="00211052" w14:textId="77777777"/>
        </w:tc>
        <w:tc>
          <w:tcPr>
            <w:tcW w:w="7654" w:type="dxa"/>
            <w:gridSpan w:val="2"/>
          </w:tcPr>
          <w:p w:rsidR="0077127F" w:rsidP="0077127F" w:rsidRDefault="0077127F" w14:paraId="0F7BDAC1" w14:textId="6C6DFA82">
            <w:r>
              <w:t>gehoord de beraadslaging,</w:t>
            </w:r>
          </w:p>
        </w:tc>
      </w:tr>
      <w:tr w:rsidR="00997775" w:rsidTr="0077127F" w14:paraId="00D336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7D26DF3" w14:textId="77777777"/>
        </w:tc>
        <w:tc>
          <w:tcPr>
            <w:tcW w:w="7654" w:type="dxa"/>
            <w:gridSpan w:val="2"/>
          </w:tcPr>
          <w:p w:rsidR="00997775" w:rsidRDefault="00997775" w14:paraId="0ED0F1A6" w14:textId="77777777"/>
        </w:tc>
      </w:tr>
      <w:tr w:rsidR="00997775" w:rsidTr="0077127F" w14:paraId="5CB674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D0A578" w14:textId="77777777"/>
        </w:tc>
        <w:tc>
          <w:tcPr>
            <w:tcW w:w="7654" w:type="dxa"/>
            <w:gridSpan w:val="2"/>
          </w:tcPr>
          <w:p w:rsidR="0077127F" w:rsidP="0077127F" w:rsidRDefault="0077127F" w14:paraId="5C7750B7" w14:textId="77777777">
            <w:r>
              <w:t xml:space="preserve">constaterende dat het rapport van Mario </w:t>
            </w:r>
            <w:proofErr w:type="spellStart"/>
            <w:r>
              <w:t>Draghi</w:t>
            </w:r>
            <w:proofErr w:type="spellEnd"/>
            <w:r>
              <w:t xml:space="preserve"> over de toekomst van de Europese economie oproept tot diepere en strategischere Europese samenwerking om de concurrentiekracht en strategische autonomie van de EU te bevorderen;</w:t>
            </w:r>
          </w:p>
          <w:p w:rsidR="009C0B01" w:rsidP="0077127F" w:rsidRDefault="009C0B01" w14:paraId="56663784" w14:textId="77777777"/>
          <w:p w:rsidR="0077127F" w:rsidP="0077127F" w:rsidRDefault="0077127F" w14:paraId="6860738A" w14:textId="77777777">
            <w:r>
              <w:t>overwegende dat het rapport verschillende voorstellen bevat voor institutionele en democratische hervormingen om besluitvorming binnen de Unie sneller en slagvaardiger te maken;</w:t>
            </w:r>
          </w:p>
          <w:p w:rsidR="009C0B01" w:rsidP="0077127F" w:rsidRDefault="009C0B01" w14:paraId="25491817" w14:textId="77777777"/>
          <w:p w:rsidR="0077127F" w:rsidP="0077127F" w:rsidRDefault="0077127F" w14:paraId="573D6706" w14:textId="77777777">
            <w:r>
              <w:t>overwegende dat Nederland een voortrekkersrol wil vervullen bij de snelle implementatie van aanbevelingen uit het rapport;</w:t>
            </w:r>
          </w:p>
          <w:p w:rsidR="009C0B01" w:rsidP="0077127F" w:rsidRDefault="009C0B01" w14:paraId="7E0DDEBB" w14:textId="77777777"/>
          <w:p w:rsidR="0077127F" w:rsidP="0077127F" w:rsidRDefault="0077127F" w14:paraId="69A62E9D" w14:textId="77777777">
            <w:r>
              <w:t xml:space="preserve">verzoekt de regering om in lijn met de aanbevelingen uit het </w:t>
            </w:r>
            <w:proofErr w:type="spellStart"/>
            <w:r>
              <w:t>Draghirapport</w:t>
            </w:r>
            <w:proofErr w:type="spellEnd"/>
            <w:r>
              <w:t xml:space="preserve"> concrete voorstellen uit te werken voor democratische en institutionele hervormingen van de Europese Unie, in het bijzonder het activeren van overbruggingsclausules en versterkte samenwerking, zich in Europees verband actief in te zetten voor het vormen van een coalitie van gelijkgezinde lidstaten om deze hervormingen te agenderen, en de Kamer hierover voor het zomerreces te informeren,</w:t>
            </w:r>
          </w:p>
          <w:p w:rsidR="009C0B01" w:rsidP="0077127F" w:rsidRDefault="009C0B01" w14:paraId="698F44DC" w14:textId="77777777"/>
          <w:p w:rsidR="0077127F" w:rsidP="0077127F" w:rsidRDefault="0077127F" w14:paraId="27572A48" w14:textId="77777777">
            <w:r>
              <w:t>en gaat over tot de orde van de dag.</w:t>
            </w:r>
          </w:p>
          <w:p w:rsidR="009C0B01" w:rsidP="0077127F" w:rsidRDefault="009C0B01" w14:paraId="2F08E786" w14:textId="77777777"/>
          <w:p w:rsidR="009C0B01" w:rsidP="0077127F" w:rsidRDefault="0077127F" w14:paraId="3AC1557E" w14:textId="77777777">
            <w:r>
              <w:t>Klos</w:t>
            </w:r>
          </w:p>
          <w:p w:rsidR="00997775" w:rsidP="0077127F" w:rsidRDefault="0077127F" w14:paraId="7C68D4BE" w14:textId="25F99173">
            <w:r>
              <w:t>Krul</w:t>
            </w:r>
          </w:p>
        </w:tc>
      </w:tr>
    </w:tbl>
    <w:p w:rsidR="00997775" w:rsidRDefault="00997775" w14:paraId="5EAA1A8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B852B" w14:textId="77777777" w:rsidR="0077127F" w:rsidRDefault="0077127F">
      <w:pPr>
        <w:spacing w:line="20" w:lineRule="exact"/>
      </w:pPr>
    </w:p>
  </w:endnote>
  <w:endnote w:type="continuationSeparator" w:id="0">
    <w:p w14:paraId="61468ADE" w14:textId="77777777" w:rsidR="0077127F" w:rsidRDefault="0077127F">
      <w:pPr>
        <w:pStyle w:val="Amendement"/>
      </w:pPr>
      <w:r>
        <w:rPr>
          <w:b w:val="0"/>
        </w:rPr>
        <w:t xml:space="preserve"> </w:t>
      </w:r>
    </w:p>
  </w:endnote>
  <w:endnote w:type="continuationNotice" w:id="1">
    <w:p w14:paraId="3E12F78C" w14:textId="77777777" w:rsidR="0077127F" w:rsidRDefault="0077127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E6A9B" w14:textId="77777777" w:rsidR="0077127F" w:rsidRDefault="0077127F">
      <w:pPr>
        <w:pStyle w:val="Amendement"/>
      </w:pPr>
      <w:r>
        <w:rPr>
          <w:b w:val="0"/>
        </w:rPr>
        <w:separator/>
      </w:r>
    </w:p>
  </w:footnote>
  <w:footnote w:type="continuationSeparator" w:id="0">
    <w:p w14:paraId="25CEA203" w14:textId="77777777" w:rsidR="0077127F" w:rsidRDefault="007712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27F"/>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7127F"/>
    <w:rsid w:val="007B35A1"/>
    <w:rsid w:val="007C50C6"/>
    <w:rsid w:val="008304CB"/>
    <w:rsid w:val="00831CE0"/>
    <w:rsid w:val="00850A1D"/>
    <w:rsid w:val="00862909"/>
    <w:rsid w:val="00872A23"/>
    <w:rsid w:val="008B0CC5"/>
    <w:rsid w:val="00930A04"/>
    <w:rsid w:val="009925E9"/>
    <w:rsid w:val="00997775"/>
    <w:rsid w:val="009C0B01"/>
    <w:rsid w:val="009E7F14"/>
    <w:rsid w:val="00A079BF"/>
    <w:rsid w:val="00A07C71"/>
    <w:rsid w:val="00A4034A"/>
    <w:rsid w:val="00A55F71"/>
    <w:rsid w:val="00A60256"/>
    <w:rsid w:val="00A95259"/>
    <w:rsid w:val="00AA558D"/>
    <w:rsid w:val="00AB75BE"/>
    <w:rsid w:val="00AC6B87"/>
    <w:rsid w:val="00B511EE"/>
    <w:rsid w:val="00B74E9D"/>
    <w:rsid w:val="00BA55F1"/>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152491"/>
  <w15:docId w15:val="{5B5D3D06-70C1-44B5-BB45-3649B4504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194</ap:Words>
  <ap:Characters>1069</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2026-03-13T08:57:00.0000000Z</dcterms:created>
  <dcterms:modified xsi:type="dcterms:W3CDTF">2026-03-13T09:15:00.0000000Z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