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F4A97" w14:paraId="516D3F4C" w14:textId="77777777">
        <w:tc>
          <w:tcPr>
            <w:tcW w:w="6733" w:type="dxa"/>
            <w:gridSpan w:val="2"/>
            <w:tcBorders>
              <w:top w:val="nil"/>
              <w:left w:val="nil"/>
              <w:bottom w:val="nil"/>
              <w:right w:val="nil"/>
            </w:tcBorders>
            <w:vAlign w:val="center"/>
          </w:tcPr>
          <w:p w:rsidR="00997775" w:rsidP="00710A7A" w:rsidRDefault="00997775" w14:paraId="459EC5A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108FE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F4A97" w14:paraId="25C7907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722313B" w14:textId="77777777">
            <w:r w:rsidRPr="008B0CC5">
              <w:t xml:space="preserve">Vergaderjaar </w:t>
            </w:r>
            <w:r w:rsidR="00AC6B87">
              <w:t>202</w:t>
            </w:r>
            <w:r w:rsidR="00684DFF">
              <w:t>5</w:t>
            </w:r>
            <w:r w:rsidR="00AC6B87">
              <w:t>-202</w:t>
            </w:r>
            <w:r w:rsidR="00684DFF">
              <w:t>6</w:t>
            </w:r>
          </w:p>
        </w:tc>
      </w:tr>
      <w:tr w:rsidR="00997775" w:rsidTr="007F4A97" w14:paraId="08C0E345" w14:textId="77777777">
        <w:trPr>
          <w:cantSplit/>
        </w:trPr>
        <w:tc>
          <w:tcPr>
            <w:tcW w:w="10985" w:type="dxa"/>
            <w:gridSpan w:val="3"/>
            <w:tcBorders>
              <w:top w:val="nil"/>
              <w:left w:val="nil"/>
              <w:bottom w:val="nil"/>
              <w:right w:val="nil"/>
            </w:tcBorders>
          </w:tcPr>
          <w:p w:rsidR="00997775" w:rsidRDefault="00997775" w14:paraId="73FE95AC" w14:textId="77777777"/>
        </w:tc>
      </w:tr>
      <w:tr w:rsidR="00997775" w:rsidTr="007F4A97" w14:paraId="026CFE84" w14:textId="77777777">
        <w:trPr>
          <w:cantSplit/>
        </w:trPr>
        <w:tc>
          <w:tcPr>
            <w:tcW w:w="10985" w:type="dxa"/>
            <w:gridSpan w:val="3"/>
            <w:tcBorders>
              <w:top w:val="nil"/>
              <w:left w:val="nil"/>
              <w:bottom w:val="single" w:color="auto" w:sz="4" w:space="0"/>
              <w:right w:val="nil"/>
            </w:tcBorders>
          </w:tcPr>
          <w:p w:rsidR="00997775" w:rsidRDefault="00997775" w14:paraId="6ADB843D" w14:textId="77777777"/>
        </w:tc>
      </w:tr>
      <w:tr w:rsidR="00997775" w:rsidTr="007F4A97" w14:paraId="78B332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6CC63A" w14:textId="77777777"/>
        </w:tc>
        <w:tc>
          <w:tcPr>
            <w:tcW w:w="7654" w:type="dxa"/>
            <w:gridSpan w:val="2"/>
          </w:tcPr>
          <w:p w:rsidR="00997775" w:rsidRDefault="00997775" w14:paraId="29FD625C" w14:textId="77777777"/>
        </w:tc>
      </w:tr>
      <w:tr w:rsidR="007F4A97" w:rsidTr="007F4A97" w14:paraId="76F397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4A97" w:rsidP="007F4A97" w:rsidRDefault="007F4A97" w14:paraId="0D9B7807" w14:textId="4E5A421C">
            <w:pPr>
              <w:rPr>
                <w:b/>
              </w:rPr>
            </w:pPr>
            <w:r>
              <w:rPr>
                <w:b/>
              </w:rPr>
              <w:t>21 501-20</w:t>
            </w:r>
          </w:p>
        </w:tc>
        <w:tc>
          <w:tcPr>
            <w:tcW w:w="7654" w:type="dxa"/>
            <w:gridSpan w:val="2"/>
          </w:tcPr>
          <w:p w:rsidR="007F4A97" w:rsidP="007F4A97" w:rsidRDefault="007F4A97" w14:paraId="20584FA1" w14:textId="5F78BD6C">
            <w:pPr>
              <w:rPr>
                <w:b/>
              </w:rPr>
            </w:pPr>
            <w:r w:rsidRPr="008B09F8">
              <w:rPr>
                <w:b/>
                <w:bCs/>
              </w:rPr>
              <w:t>Europese Raad</w:t>
            </w:r>
          </w:p>
        </w:tc>
      </w:tr>
      <w:tr w:rsidR="007F4A97" w:rsidTr="007F4A97" w14:paraId="28A2D4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4A97" w:rsidP="007F4A97" w:rsidRDefault="007F4A97" w14:paraId="7A1A060B" w14:textId="77777777"/>
        </w:tc>
        <w:tc>
          <w:tcPr>
            <w:tcW w:w="7654" w:type="dxa"/>
            <w:gridSpan w:val="2"/>
          </w:tcPr>
          <w:p w:rsidR="007F4A97" w:rsidP="007F4A97" w:rsidRDefault="007F4A97" w14:paraId="5366C510" w14:textId="77777777"/>
        </w:tc>
      </w:tr>
      <w:tr w:rsidR="007F4A97" w:rsidTr="007F4A97" w14:paraId="46EA71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4A97" w:rsidP="007F4A97" w:rsidRDefault="007F4A97" w14:paraId="09BB21E1" w14:textId="77777777"/>
        </w:tc>
        <w:tc>
          <w:tcPr>
            <w:tcW w:w="7654" w:type="dxa"/>
            <w:gridSpan w:val="2"/>
          </w:tcPr>
          <w:p w:rsidR="007F4A97" w:rsidP="007F4A97" w:rsidRDefault="007F4A97" w14:paraId="6B0F5987" w14:textId="77777777"/>
        </w:tc>
      </w:tr>
      <w:tr w:rsidR="007F4A97" w:rsidTr="007F4A97" w14:paraId="4E9E74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4A97" w:rsidP="007F4A97" w:rsidRDefault="007F4A97" w14:paraId="2AFDE8A4" w14:textId="70D3072A">
            <w:pPr>
              <w:rPr>
                <w:b/>
              </w:rPr>
            </w:pPr>
            <w:r>
              <w:rPr>
                <w:b/>
              </w:rPr>
              <w:t xml:space="preserve">Nr. </w:t>
            </w:r>
            <w:r w:rsidR="00FC44E7">
              <w:rPr>
                <w:b/>
              </w:rPr>
              <w:t>2385</w:t>
            </w:r>
          </w:p>
        </w:tc>
        <w:tc>
          <w:tcPr>
            <w:tcW w:w="7654" w:type="dxa"/>
            <w:gridSpan w:val="2"/>
          </w:tcPr>
          <w:p w:rsidR="007F4A97" w:rsidP="007F4A97" w:rsidRDefault="007F4A97" w14:paraId="69D294AC" w14:textId="3919AFCC">
            <w:pPr>
              <w:rPr>
                <w:b/>
              </w:rPr>
            </w:pPr>
            <w:r>
              <w:rPr>
                <w:b/>
              </w:rPr>
              <w:t xml:space="preserve">MOTIE VAN </w:t>
            </w:r>
            <w:r w:rsidR="00FC44E7">
              <w:rPr>
                <w:b/>
              </w:rPr>
              <w:t>HET LID VAN BAARLE</w:t>
            </w:r>
          </w:p>
        </w:tc>
      </w:tr>
      <w:tr w:rsidR="007F4A97" w:rsidTr="007F4A97" w14:paraId="66A8D3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4A97" w:rsidP="007F4A97" w:rsidRDefault="007F4A97" w14:paraId="2FD73AAB" w14:textId="77777777"/>
        </w:tc>
        <w:tc>
          <w:tcPr>
            <w:tcW w:w="7654" w:type="dxa"/>
            <w:gridSpan w:val="2"/>
          </w:tcPr>
          <w:p w:rsidR="007F4A97" w:rsidP="007F4A97" w:rsidRDefault="007F4A97" w14:paraId="6EF27614" w14:textId="5B7F4FDE">
            <w:r>
              <w:t>Voorgesteld 12 maart 2026</w:t>
            </w:r>
          </w:p>
        </w:tc>
      </w:tr>
      <w:tr w:rsidR="007F4A97" w:rsidTr="007F4A97" w14:paraId="217FB8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4A97" w:rsidP="007F4A97" w:rsidRDefault="007F4A97" w14:paraId="75D24718" w14:textId="77777777"/>
        </w:tc>
        <w:tc>
          <w:tcPr>
            <w:tcW w:w="7654" w:type="dxa"/>
            <w:gridSpan w:val="2"/>
          </w:tcPr>
          <w:p w:rsidR="007F4A97" w:rsidP="007F4A97" w:rsidRDefault="007F4A97" w14:paraId="1EFE6BF1" w14:textId="77777777"/>
        </w:tc>
      </w:tr>
      <w:tr w:rsidR="007F4A97" w:rsidTr="007F4A97" w14:paraId="278A7B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4A97" w:rsidP="007F4A97" w:rsidRDefault="007F4A97" w14:paraId="3BDE3F37" w14:textId="77777777"/>
        </w:tc>
        <w:tc>
          <w:tcPr>
            <w:tcW w:w="7654" w:type="dxa"/>
            <w:gridSpan w:val="2"/>
          </w:tcPr>
          <w:p w:rsidR="007F4A97" w:rsidP="007F4A97" w:rsidRDefault="007F4A97" w14:paraId="582BE8B0" w14:textId="1D5F4340">
            <w:r>
              <w:t>De Kamer,</w:t>
            </w:r>
          </w:p>
        </w:tc>
      </w:tr>
      <w:tr w:rsidR="007F4A97" w:rsidTr="007F4A97" w14:paraId="7D5AFA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4A97" w:rsidP="007F4A97" w:rsidRDefault="007F4A97" w14:paraId="06A76C38" w14:textId="77777777"/>
        </w:tc>
        <w:tc>
          <w:tcPr>
            <w:tcW w:w="7654" w:type="dxa"/>
            <w:gridSpan w:val="2"/>
          </w:tcPr>
          <w:p w:rsidR="007F4A97" w:rsidP="007F4A97" w:rsidRDefault="007F4A97" w14:paraId="5FEF60A1" w14:textId="77777777"/>
        </w:tc>
      </w:tr>
      <w:tr w:rsidR="007F4A97" w:rsidTr="007F4A97" w14:paraId="3E2117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4A97" w:rsidP="007F4A97" w:rsidRDefault="007F4A97" w14:paraId="26562210" w14:textId="77777777"/>
        </w:tc>
        <w:tc>
          <w:tcPr>
            <w:tcW w:w="7654" w:type="dxa"/>
            <w:gridSpan w:val="2"/>
          </w:tcPr>
          <w:p w:rsidR="007F4A97" w:rsidP="007F4A97" w:rsidRDefault="007F4A97" w14:paraId="51658160" w14:textId="2509D104">
            <w:r>
              <w:t>gehoord de beraadslaging,</w:t>
            </w:r>
          </w:p>
        </w:tc>
      </w:tr>
      <w:tr w:rsidR="00997775" w:rsidTr="007F4A97" w14:paraId="41E85D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85776C" w14:textId="77777777"/>
        </w:tc>
        <w:tc>
          <w:tcPr>
            <w:tcW w:w="7654" w:type="dxa"/>
            <w:gridSpan w:val="2"/>
          </w:tcPr>
          <w:p w:rsidR="00997775" w:rsidRDefault="00997775" w14:paraId="1943322B" w14:textId="77777777"/>
        </w:tc>
      </w:tr>
      <w:tr w:rsidR="00997775" w:rsidTr="007F4A97" w14:paraId="745976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572AED" w14:textId="77777777"/>
        </w:tc>
        <w:tc>
          <w:tcPr>
            <w:tcW w:w="7654" w:type="dxa"/>
            <w:gridSpan w:val="2"/>
          </w:tcPr>
          <w:p w:rsidR="007F4A97" w:rsidP="007F4A97" w:rsidRDefault="007F4A97" w14:paraId="231DB825" w14:textId="77777777">
            <w:r>
              <w:t xml:space="preserve">constaterende dat de Israëlische ministers </w:t>
            </w:r>
            <w:proofErr w:type="spellStart"/>
            <w:r>
              <w:t>Smotrich</w:t>
            </w:r>
            <w:proofErr w:type="spellEnd"/>
            <w:r>
              <w:t xml:space="preserve"> en Katz een voorstel hebben gedaan voor nieuwe illegale nederzettingen dat is goedgekeurd door het Israëlische veiligheidskabinet;</w:t>
            </w:r>
          </w:p>
          <w:p w:rsidR="00FC44E7" w:rsidP="007F4A97" w:rsidRDefault="00FC44E7" w14:paraId="474DAC6D" w14:textId="77777777"/>
          <w:p w:rsidR="007F4A97" w:rsidP="007F4A97" w:rsidRDefault="007F4A97" w14:paraId="462E3A6F" w14:textId="77777777">
            <w:r>
              <w:t>constaterende dat de illegale nederzettingen in strijd zijn met het internationaal recht;</w:t>
            </w:r>
          </w:p>
          <w:p w:rsidR="00FC44E7" w:rsidP="007F4A97" w:rsidRDefault="00FC44E7" w14:paraId="6FE0ADEB" w14:textId="77777777"/>
          <w:p w:rsidR="007F4A97" w:rsidP="007F4A97" w:rsidRDefault="007F4A97" w14:paraId="768489BD" w14:textId="77777777">
            <w:r>
              <w:t>overwegende dat Katz deze schendingen van het internationaal recht ook heeft verdedigd door te stellen dat de nederzettingen de vestiging van een Palestijnse staat voorkomen en dienen ter consolidatie van Israëlische controle over territorium en ter uitoefening van een historisch recht;</w:t>
            </w:r>
          </w:p>
          <w:p w:rsidR="00FC44E7" w:rsidP="007F4A97" w:rsidRDefault="00FC44E7" w14:paraId="6E5644B2" w14:textId="77777777"/>
          <w:p w:rsidR="007F4A97" w:rsidP="007F4A97" w:rsidRDefault="007F4A97" w14:paraId="55A51A8F" w14:textId="77777777">
            <w:r>
              <w:t xml:space="preserve">overwegende dat </w:t>
            </w:r>
            <w:proofErr w:type="spellStart"/>
            <w:r>
              <w:t>Smotrich</w:t>
            </w:r>
            <w:proofErr w:type="spellEnd"/>
            <w:r>
              <w:t xml:space="preserve"> en Ben-</w:t>
            </w:r>
            <w:proofErr w:type="spellStart"/>
            <w:r>
              <w:t>Gvir</w:t>
            </w:r>
            <w:proofErr w:type="spellEnd"/>
            <w:r>
              <w:t xml:space="preserve"> door Nederland tot persona non grata zijn verklaard vanwege uitspraken over illegale annexatie;</w:t>
            </w:r>
          </w:p>
          <w:p w:rsidR="00FC44E7" w:rsidP="007F4A97" w:rsidRDefault="00FC44E7" w14:paraId="67B6317F" w14:textId="77777777"/>
          <w:p w:rsidR="007F4A97" w:rsidP="007F4A97" w:rsidRDefault="007F4A97" w14:paraId="39F8C660" w14:textId="77777777">
            <w:r>
              <w:t xml:space="preserve">verzoekt de regering om de Israëlische minister Katz tot persona non grata te verklaren, net zoals dat terecht bij </w:t>
            </w:r>
            <w:proofErr w:type="spellStart"/>
            <w:r>
              <w:t>Smotrich</w:t>
            </w:r>
            <w:proofErr w:type="spellEnd"/>
            <w:r>
              <w:t xml:space="preserve"> en Ben-</w:t>
            </w:r>
            <w:proofErr w:type="spellStart"/>
            <w:r>
              <w:t>Gvir</w:t>
            </w:r>
            <w:proofErr w:type="spellEnd"/>
            <w:r>
              <w:t xml:space="preserve"> is gebeurd,</w:t>
            </w:r>
          </w:p>
          <w:p w:rsidR="00FC44E7" w:rsidP="007F4A97" w:rsidRDefault="00FC44E7" w14:paraId="3506C936" w14:textId="77777777"/>
          <w:p w:rsidR="007F4A97" w:rsidP="007F4A97" w:rsidRDefault="007F4A97" w14:paraId="17DF3655" w14:textId="77777777">
            <w:r>
              <w:t>en gaat over tot de orde van de dag.</w:t>
            </w:r>
          </w:p>
          <w:p w:rsidR="00FC44E7" w:rsidP="007F4A97" w:rsidRDefault="00FC44E7" w14:paraId="27AC0A06" w14:textId="77777777"/>
          <w:p w:rsidR="00997775" w:rsidP="007F4A97" w:rsidRDefault="007F4A97" w14:paraId="4D168782" w14:textId="3A70FA3C">
            <w:r>
              <w:t>Van Baarle</w:t>
            </w:r>
          </w:p>
        </w:tc>
      </w:tr>
    </w:tbl>
    <w:p w:rsidR="00997775" w:rsidRDefault="00997775" w14:paraId="271177F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17B2C" w14:textId="77777777" w:rsidR="007F4A97" w:rsidRDefault="007F4A97">
      <w:pPr>
        <w:spacing w:line="20" w:lineRule="exact"/>
      </w:pPr>
    </w:p>
  </w:endnote>
  <w:endnote w:type="continuationSeparator" w:id="0">
    <w:p w14:paraId="5AE814CF" w14:textId="77777777" w:rsidR="007F4A97" w:rsidRDefault="007F4A97">
      <w:pPr>
        <w:pStyle w:val="Amendement"/>
      </w:pPr>
      <w:r>
        <w:rPr>
          <w:b w:val="0"/>
        </w:rPr>
        <w:t xml:space="preserve"> </w:t>
      </w:r>
    </w:p>
  </w:endnote>
  <w:endnote w:type="continuationNotice" w:id="1">
    <w:p w14:paraId="206D244C" w14:textId="77777777" w:rsidR="007F4A97" w:rsidRDefault="007F4A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70F37" w14:textId="77777777" w:rsidR="007F4A97" w:rsidRDefault="007F4A97">
      <w:pPr>
        <w:pStyle w:val="Amendement"/>
      </w:pPr>
      <w:r>
        <w:rPr>
          <w:b w:val="0"/>
        </w:rPr>
        <w:separator/>
      </w:r>
    </w:p>
  </w:footnote>
  <w:footnote w:type="continuationSeparator" w:id="0">
    <w:p w14:paraId="338B4489" w14:textId="77777777" w:rsidR="007F4A97" w:rsidRDefault="007F4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9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F4A97"/>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A55F1"/>
    <w:rsid w:val="00BF5690"/>
    <w:rsid w:val="00CC23D1"/>
    <w:rsid w:val="00CC270F"/>
    <w:rsid w:val="00D43192"/>
    <w:rsid w:val="00DE2437"/>
    <w:rsid w:val="00E27DF4"/>
    <w:rsid w:val="00E63508"/>
    <w:rsid w:val="00ED0FE5"/>
    <w:rsid w:val="00F234E2"/>
    <w:rsid w:val="00F60341"/>
    <w:rsid w:val="00FC44E7"/>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CD782"/>
  <w15:docId w15:val="{4585505D-0718-4A51-AF87-6961AB0B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2026-03-13T08:57:00.0000000Z</dcterms:created>
  <dcterms:modified xsi:type="dcterms:W3CDTF">2026-03-13T09:16:00.0000000Z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