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B4B7E" w14:paraId="0734E3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AC155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BBC9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B4B7E" w14:paraId="4AB75D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0BE7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B4B7E" w14:paraId="50CEC8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7EA6B8" w14:textId="77777777"/>
        </w:tc>
      </w:tr>
      <w:tr w:rsidR="00997775" w:rsidTr="005B4B7E" w14:paraId="36CB1D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DF2640" w14:textId="77777777"/>
        </w:tc>
      </w:tr>
      <w:tr w:rsidR="00997775" w:rsidTr="005B4B7E" w14:paraId="7C8BC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358119" w14:textId="77777777"/>
        </w:tc>
        <w:tc>
          <w:tcPr>
            <w:tcW w:w="7654" w:type="dxa"/>
            <w:gridSpan w:val="2"/>
          </w:tcPr>
          <w:p w:rsidR="00997775" w:rsidRDefault="00997775" w14:paraId="04A65807" w14:textId="77777777"/>
        </w:tc>
      </w:tr>
      <w:tr w:rsidR="005B4B7E" w:rsidTr="005B4B7E" w14:paraId="64829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18EB54CD" w14:textId="17434229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5B4B7E" w:rsidP="005B4B7E" w:rsidRDefault="005B4B7E" w14:paraId="1720E875" w14:textId="67586F00">
            <w:pPr>
              <w:rPr>
                <w:b/>
              </w:rPr>
            </w:pPr>
            <w:r w:rsidRPr="008B09F8">
              <w:rPr>
                <w:b/>
                <w:bCs/>
              </w:rPr>
              <w:t>Europese Raad</w:t>
            </w:r>
          </w:p>
        </w:tc>
      </w:tr>
      <w:tr w:rsidR="005B4B7E" w:rsidTr="005B4B7E" w14:paraId="6BCED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01A2FC9B" w14:textId="77777777"/>
        </w:tc>
        <w:tc>
          <w:tcPr>
            <w:tcW w:w="7654" w:type="dxa"/>
            <w:gridSpan w:val="2"/>
          </w:tcPr>
          <w:p w:rsidR="005B4B7E" w:rsidP="005B4B7E" w:rsidRDefault="005B4B7E" w14:paraId="64C16F11" w14:textId="77777777"/>
        </w:tc>
      </w:tr>
      <w:tr w:rsidR="005B4B7E" w:rsidTr="005B4B7E" w14:paraId="64287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794875C9" w14:textId="77777777"/>
        </w:tc>
        <w:tc>
          <w:tcPr>
            <w:tcW w:w="7654" w:type="dxa"/>
            <w:gridSpan w:val="2"/>
          </w:tcPr>
          <w:p w:rsidR="005B4B7E" w:rsidP="005B4B7E" w:rsidRDefault="005B4B7E" w14:paraId="6BDBA3D1" w14:textId="77777777"/>
        </w:tc>
      </w:tr>
      <w:tr w:rsidR="005B4B7E" w:rsidTr="005B4B7E" w14:paraId="37742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7F4D2952" w14:textId="136883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2386</w:t>
            </w:r>
          </w:p>
        </w:tc>
        <w:tc>
          <w:tcPr>
            <w:tcW w:w="7654" w:type="dxa"/>
            <w:gridSpan w:val="2"/>
          </w:tcPr>
          <w:p w:rsidR="005B4B7E" w:rsidP="005B4B7E" w:rsidRDefault="005B4B7E" w14:paraId="4E373835" w14:textId="563F04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5B4B7E" w:rsidTr="005B4B7E" w14:paraId="13E9F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7E369898" w14:textId="77777777"/>
        </w:tc>
        <w:tc>
          <w:tcPr>
            <w:tcW w:w="7654" w:type="dxa"/>
            <w:gridSpan w:val="2"/>
          </w:tcPr>
          <w:p w:rsidR="005B4B7E" w:rsidP="005B4B7E" w:rsidRDefault="005B4B7E" w14:paraId="0F88F349" w14:textId="6E16B5BD">
            <w:r>
              <w:t>Voorgesteld 12 maart 2026</w:t>
            </w:r>
          </w:p>
        </w:tc>
      </w:tr>
      <w:tr w:rsidR="005B4B7E" w:rsidTr="005B4B7E" w14:paraId="02F55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11FFB242" w14:textId="77777777"/>
        </w:tc>
        <w:tc>
          <w:tcPr>
            <w:tcW w:w="7654" w:type="dxa"/>
            <w:gridSpan w:val="2"/>
          </w:tcPr>
          <w:p w:rsidR="005B4B7E" w:rsidP="005B4B7E" w:rsidRDefault="005B4B7E" w14:paraId="196641C1" w14:textId="77777777"/>
        </w:tc>
      </w:tr>
      <w:tr w:rsidR="005B4B7E" w:rsidTr="005B4B7E" w14:paraId="6428D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18163C84" w14:textId="77777777"/>
        </w:tc>
        <w:tc>
          <w:tcPr>
            <w:tcW w:w="7654" w:type="dxa"/>
            <w:gridSpan w:val="2"/>
          </w:tcPr>
          <w:p w:rsidR="005B4B7E" w:rsidP="005B4B7E" w:rsidRDefault="005B4B7E" w14:paraId="281C63AE" w14:textId="55512AF7">
            <w:r>
              <w:t>De Kamer,</w:t>
            </w:r>
          </w:p>
        </w:tc>
      </w:tr>
      <w:tr w:rsidR="005B4B7E" w:rsidTr="005B4B7E" w14:paraId="6C493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0EFB4152" w14:textId="77777777"/>
        </w:tc>
        <w:tc>
          <w:tcPr>
            <w:tcW w:w="7654" w:type="dxa"/>
            <w:gridSpan w:val="2"/>
          </w:tcPr>
          <w:p w:rsidR="005B4B7E" w:rsidP="005B4B7E" w:rsidRDefault="005B4B7E" w14:paraId="5805A9A0" w14:textId="77777777"/>
        </w:tc>
      </w:tr>
      <w:tr w:rsidR="005B4B7E" w:rsidTr="005B4B7E" w14:paraId="574AD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4B7E" w:rsidP="005B4B7E" w:rsidRDefault="005B4B7E" w14:paraId="503DABDA" w14:textId="77777777"/>
        </w:tc>
        <w:tc>
          <w:tcPr>
            <w:tcW w:w="7654" w:type="dxa"/>
            <w:gridSpan w:val="2"/>
          </w:tcPr>
          <w:p w:rsidR="005B4B7E" w:rsidP="005B4B7E" w:rsidRDefault="005B4B7E" w14:paraId="68F698A5" w14:textId="24425943">
            <w:r>
              <w:t>gehoord de beraadslaging,</w:t>
            </w:r>
          </w:p>
        </w:tc>
      </w:tr>
      <w:tr w:rsidR="00997775" w:rsidTr="005B4B7E" w14:paraId="7BCFF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7E1D8F" w14:textId="77777777"/>
        </w:tc>
        <w:tc>
          <w:tcPr>
            <w:tcW w:w="7654" w:type="dxa"/>
            <w:gridSpan w:val="2"/>
          </w:tcPr>
          <w:p w:rsidR="00997775" w:rsidRDefault="00997775" w14:paraId="3D40D8F5" w14:textId="77777777"/>
        </w:tc>
      </w:tr>
      <w:tr w:rsidR="00997775" w:rsidTr="005B4B7E" w14:paraId="77017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EB38E" w14:textId="77777777"/>
        </w:tc>
        <w:tc>
          <w:tcPr>
            <w:tcW w:w="7654" w:type="dxa"/>
            <w:gridSpan w:val="2"/>
          </w:tcPr>
          <w:p w:rsidR="005B4B7E" w:rsidP="005B4B7E" w:rsidRDefault="005B4B7E" w14:paraId="2F833F60" w14:textId="77777777">
            <w:r>
              <w:t>constaterende dat het Internationaal Gerechtshof reeds in 2024 oordeelde dat Israëls bezetting van de Palestijnse gebieden illegaal is en zo spoedig mogelijk beëindigd moet worden;</w:t>
            </w:r>
          </w:p>
          <w:p w:rsidR="005B4B7E" w:rsidP="005B4B7E" w:rsidRDefault="005B4B7E" w14:paraId="004D88D3" w14:textId="77777777"/>
          <w:p w:rsidR="005B4B7E" w:rsidP="005B4B7E" w:rsidRDefault="005B4B7E" w14:paraId="592305F0" w14:textId="77777777">
            <w:r>
              <w:t>verzoekt de regering om sancties te bepleiten tegen entiteiten die aantoonbaar activiteiten ontplooien om illegale nederzettingen in Palestijnse gebieden te vestigen,</w:t>
            </w:r>
          </w:p>
          <w:p w:rsidR="005B4B7E" w:rsidP="005B4B7E" w:rsidRDefault="005B4B7E" w14:paraId="7F0FC7A2" w14:textId="77777777"/>
          <w:p w:rsidR="005B4B7E" w:rsidP="005B4B7E" w:rsidRDefault="005B4B7E" w14:paraId="2FA7ADA4" w14:textId="77777777">
            <w:r>
              <w:t>en gaat over tot de orde van de dag.</w:t>
            </w:r>
          </w:p>
          <w:p w:rsidR="005B4B7E" w:rsidP="005B4B7E" w:rsidRDefault="005B4B7E" w14:paraId="64240161" w14:textId="77777777"/>
          <w:p w:rsidR="00997775" w:rsidP="005B4B7E" w:rsidRDefault="005B4B7E" w14:paraId="218B45CD" w14:textId="7E2BDA1E">
            <w:r>
              <w:t>Van Baarle</w:t>
            </w:r>
          </w:p>
        </w:tc>
      </w:tr>
    </w:tbl>
    <w:p w:rsidR="00997775" w:rsidRDefault="00997775" w14:paraId="0F17C8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3C75" w14:textId="77777777" w:rsidR="005B4B7E" w:rsidRDefault="005B4B7E">
      <w:pPr>
        <w:spacing w:line="20" w:lineRule="exact"/>
      </w:pPr>
    </w:p>
  </w:endnote>
  <w:endnote w:type="continuationSeparator" w:id="0">
    <w:p w14:paraId="6269C745" w14:textId="77777777" w:rsidR="005B4B7E" w:rsidRDefault="005B4B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600F27" w14:textId="77777777" w:rsidR="005B4B7E" w:rsidRDefault="005B4B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0347" w14:textId="77777777" w:rsidR="005B4B7E" w:rsidRDefault="005B4B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A8AAC0" w14:textId="77777777" w:rsidR="005B4B7E" w:rsidRDefault="005B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4B7E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55F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FC3DE"/>
  <w15:docId w15:val="{19BE7914-CB3B-4F4C-91BB-9BBCCA10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2026-03-13T08:57:00.0000000Z</dcterms:created>
  <dcterms:modified xsi:type="dcterms:W3CDTF">2026-03-13T09:17:00.0000000Z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