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61BC6" w14:paraId="7E0158F1" w14:textId="77777777">
        <w:tc>
          <w:tcPr>
            <w:tcW w:w="6733" w:type="dxa"/>
            <w:gridSpan w:val="2"/>
            <w:tcBorders>
              <w:top w:val="nil"/>
              <w:left w:val="nil"/>
              <w:bottom w:val="nil"/>
              <w:right w:val="nil"/>
            </w:tcBorders>
            <w:vAlign w:val="center"/>
          </w:tcPr>
          <w:p w:rsidR="00997775" w:rsidP="00710A7A" w:rsidRDefault="00997775" w14:paraId="38F6045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1106BB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61BC6" w14:paraId="5AF962F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4BE135C" w14:textId="77777777">
            <w:r w:rsidRPr="008B0CC5">
              <w:t xml:space="preserve">Vergaderjaar </w:t>
            </w:r>
            <w:r w:rsidR="00AC6B87">
              <w:t>202</w:t>
            </w:r>
            <w:r w:rsidR="00684DFF">
              <w:t>5</w:t>
            </w:r>
            <w:r w:rsidR="00AC6B87">
              <w:t>-202</w:t>
            </w:r>
            <w:r w:rsidR="00684DFF">
              <w:t>6</w:t>
            </w:r>
          </w:p>
        </w:tc>
      </w:tr>
      <w:tr w:rsidR="00997775" w:rsidTr="00E61BC6" w14:paraId="3DB1D3C6" w14:textId="77777777">
        <w:trPr>
          <w:cantSplit/>
        </w:trPr>
        <w:tc>
          <w:tcPr>
            <w:tcW w:w="10985" w:type="dxa"/>
            <w:gridSpan w:val="3"/>
            <w:tcBorders>
              <w:top w:val="nil"/>
              <w:left w:val="nil"/>
              <w:bottom w:val="nil"/>
              <w:right w:val="nil"/>
            </w:tcBorders>
          </w:tcPr>
          <w:p w:rsidR="00997775" w:rsidRDefault="00997775" w14:paraId="2C57C1C8" w14:textId="77777777"/>
        </w:tc>
      </w:tr>
      <w:tr w:rsidR="00997775" w:rsidTr="00E61BC6" w14:paraId="6D564F0A" w14:textId="77777777">
        <w:trPr>
          <w:cantSplit/>
        </w:trPr>
        <w:tc>
          <w:tcPr>
            <w:tcW w:w="10985" w:type="dxa"/>
            <w:gridSpan w:val="3"/>
            <w:tcBorders>
              <w:top w:val="nil"/>
              <w:left w:val="nil"/>
              <w:bottom w:val="single" w:color="auto" w:sz="4" w:space="0"/>
              <w:right w:val="nil"/>
            </w:tcBorders>
          </w:tcPr>
          <w:p w:rsidR="00997775" w:rsidRDefault="00997775" w14:paraId="6A161CA8" w14:textId="77777777"/>
        </w:tc>
      </w:tr>
      <w:tr w:rsidR="00997775" w:rsidTr="00E61BC6" w14:paraId="0A82FD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23360F" w14:textId="77777777"/>
        </w:tc>
        <w:tc>
          <w:tcPr>
            <w:tcW w:w="7654" w:type="dxa"/>
            <w:gridSpan w:val="2"/>
          </w:tcPr>
          <w:p w:rsidR="00997775" w:rsidRDefault="00997775" w14:paraId="18DDA801" w14:textId="77777777"/>
        </w:tc>
      </w:tr>
      <w:tr w:rsidR="00E61BC6" w:rsidTr="00E61BC6" w14:paraId="582A18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BC6" w:rsidP="00E61BC6" w:rsidRDefault="00E61BC6" w14:paraId="5E54B647" w14:textId="558F02EC">
            <w:pPr>
              <w:rPr>
                <w:b/>
              </w:rPr>
            </w:pPr>
            <w:r>
              <w:rPr>
                <w:b/>
              </w:rPr>
              <w:t>21 501-20</w:t>
            </w:r>
          </w:p>
        </w:tc>
        <w:tc>
          <w:tcPr>
            <w:tcW w:w="7654" w:type="dxa"/>
            <w:gridSpan w:val="2"/>
          </w:tcPr>
          <w:p w:rsidR="00E61BC6" w:rsidP="00E61BC6" w:rsidRDefault="00E61BC6" w14:paraId="72E1B6AE" w14:textId="62FDECCC">
            <w:pPr>
              <w:rPr>
                <w:b/>
              </w:rPr>
            </w:pPr>
            <w:r w:rsidRPr="008B09F8">
              <w:rPr>
                <w:b/>
                <w:bCs/>
              </w:rPr>
              <w:t>Europese Raad</w:t>
            </w:r>
          </w:p>
        </w:tc>
      </w:tr>
      <w:tr w:rsidR="00E61BC6" w:rsidTr="00E61BC6" w14:paraId="6C78AA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BC6" w:rsidP="00E61BC6" w:rsidRDefault="00E61BC6" w14:paraId="6207ABAC" w14:textId="77777777"/>
        </w:tc>
        <w:tc>
          <w:tcPr>
            <w:tcW w:w="7654" w:type="dxa"/>
            <w:gridSpan w:val="2"/>
          </w:tcPr>
          <w:p w:rsidR="00E61BC6" w:rsidP="00E61BC6" w:rsidRDefault="00E61BC6" w14:paraId="5B51CED5" w14:textId="77777777"/>
        </w:tc>
      </w:tr>
      <w:tr w:rsidR="00E61BC6" w:rsidTr="00E61BC6" w14:paraId="49FA0B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BC6" w:rsidP="00E61BC6" w:rsidRDefault="00E61BC6" w14:paraId="6C20AB68" w14:textId="77777777"/>
        </w:tc>
        <w:tc>
          <w:tcPr>
            <w:tcW w:w="7654" w:type="dxa"/>
            <w:gridSpan w:val="2"/>
          </w:tcPr>
          <w:p w:rsidR="00E61BC6" w:rsidP="00E61BC6" w:rsidRDefault="00E61BC6" w14:paraId="3C5CAA32" w14:textId="77777777"/>
        </w:tc>
      </w:tr>
      <w:tr w:rsidR="00E61BC6" w:rsidTr="00E61BC6" w14:paraId="3B289F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BC6" w:rsidP="00E61BC6" w:rsidRDefault="00E61BC6" w14:paraId="18A8025A" w14:textId="1A6AE6AE">
            <w:pPr>
              <w:rPr>
                <w:b/>
              </w:rPr>
            </w:pPr>
            <w:r>
              <w:rPr>
                <w:b/>
              </w:rPr>
              <w:t xml:space="preserve">Nr. </w:t>
            </w:r>
            <w:r w:rsidR="00C84098">
              <w:rPr>
                <w:b/>
              </w:rPr>
              <w:t>2390</w:t>
            </w:r>
          </w:p>
        </w:tc>
        <w:tc>
          <w:tcPr>
            <w:tcW w:w="7654" w:type="dxa"/>
            <w:gridSpan w:val="2"/>
          </w:tcPr>
          <w:p w:rsidR="00E61BC6" w:rsidP="00E61BC6" w:rsidRDefault="00E61BC6" w14:paraId="006EF138" w14:textId="069DB5EA">
            <w:pPr>
              <w:rPr>
                <w:b/>
              </w:rPr>
            </w:pPr>
            <w:r>
              <w:rPr>
                <w:b/>
              </w:rPr>
              <w:t xml:space="preserve">MOTIE VAN </w:t>
            </w:r>
            <w:r w:rsidR="00C84098">
              <w:rPr>
                <w:b/>
              </w:rPr>
              <w:t>DE LEDEN VAN DER LEE EN DASSEN</w:t>
            </w:r>
          </w:p>
        </w:tc>
      </w:tr>
      <w:tr w:rsidR="00E61BC6" w:rsidTr="00E61BC6" w14:paraId="076011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BC6" w:rsidP="00E61BC6" w:rsidRDefault="00E61BC6" w14:paraId="207BC725" w14:textId="77777777"/>
        </w:tc>
        <w:tc>
          <w:tcPr>
            <w:tcW w:w="7654" w:type="dxa"/>
            <w:gridSpan w:val="2"/>
          </w:tcPr>
          <w:p w:rsidR="00E61BC6" w:rsidP="00E61BC6" w:rsidRDefault="00E61BC6" w14:paraId="4793ACFC" w14:textId="3601FB48">
            <w:r>
              <w:t>Voorgesteld 12 maart 2026</w:t>
            </w:r>
          </w:p>
        </w:tc>
      </w:tr>
      <w:tr w:rsidR="00E61BC6" w:rsidTr="00E61BC6" w14:paraId="452F2D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BC6" w:rsidP="00E61BC6" w:rsidRDefault="00E61BC6" w14:paraId="0B8CEA38" w14:textId="77777777"/>
        </w:tc>
        <w:tc>
          <w:tcPr>
            <w:tcW w:w="7654" w:type="dxa"/>
            <w:gridSpan w:val="2"/>
          </w:tcPr>
          <w:p w:rsidR="00E61BC6" w:rsidP="00E61BC6" w:rsidRDefault="00E61BC6" w14:paraId="38022416" w14:textId="77777777"/>
        </w:tc>
      </w:tr>
      <w:tr w:rsidR="00E61BC6" w:rsidTr="00E61BC6" w14:paraId="11C222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BC6" w:rsidP="00E61BC6" w:rsidRDefault="00E61BC6" w14:paraId="3DE787C7" w14:textId="77777777"/>
        </w:tc>
        <w:tc>
          <w:tcPr>
            <w:tcW w:w="7654" w:type="dxa"/>
            <w:gridSpan w:val="2"/>
          </w:tcPr>
          <w:p w:rsidR="00E61BC6" w:rsidP="00E61BC6" w:rsidRDefault="00E61BC6" w14:paraId="7650B87A" w14:textId="15011308">
            <w:r>
              <w:t>De Kamer,</w:t>
            </w:r>
          </w:p>
        </w:tc>
      </w:tr>
      <w:tr w:rsidR="00E61BC6" w:rsidTr="00E61BC6" w14:paraId="4E77A4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BC6" w:rsidP="00E61BC6" w:rsidRDefault="00E61BC6" w14:paraId="5FB9E299" w14:textId="77777777"/>
        </w:tc>
        <w:tc>
          <w:tcPr>
            <w:tcW w:w="7654" w:type="dxa"/>
            <w:gridSpan w:val="2"/>
          </w:tcPr>
          <w:p w:rsidR="00E61BC6" w:rsidP="00E61BC6" w:rsidRDefault="00E61BC6" w14:paraId="793702E9" w14:textId="77777777"/>
        </w:tc>
      </w:tr>
      <w:tr w:rsidR="00E61BC6" w:rsidTr="00E61BC6" w14:paraId="2F7343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BC6" w:rsidP="00E61BC6" w:rsidRDefault="00E61BC6" w14:paraId="5EDF2BDF" w14:textId="77777777"/>
        </w:tc>
        <w:tc>
          <w:tcPr>
            <w:tcW w:w="7654" w:type="dxa"/>
            <w:gridSpan w:val="2"/>
          </w:tcPr>
          <w:p w:rsidR="00E61BC6" w:rsidP="00E61BC6" w:rsidRDefault="00E61BC6" w14:paraId="32A2ED38" w14:textId="761F4F47">
            <w:r>
              <w:t>gehoord de beraadslaging,</w:t>
            </w:r>
          </w:p>
        </w:tc>
      </w:tr>
      <w:tr w:rsidR="00997775" w:rsidTr="00E61BC6" w14:paraId="15C632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F9195E" w14:textId="77777777"/>
        </w:tc>
        <w:tc>
          <w:tcPr>
            <w:tcW w:w="7654" w:type="dxa"/>
            <w:gridSpan w:val="2"/>
          </w:tcPr>
          <w:p w:rsidR="00997775" w:rsidRDefault="00997775" w14:paraId="364F2834" w14:textId="77777777"/>
        </w:tc>
      </w:tr>
      <w:tr w:rsidR="00997775" w:rsidTr="00E61BC6" w14:paraId="4690E3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9A8900" w14:textId="77777777"/>
        </w:tc>
        <w:tc>
          <w:tcPr>
            <w:tcW w:w="7654" w:type="dxa"/>
            <w:gridSpan w:val="2"/>
          </w:tcPr>
          <w:p w:rsidR="00E61BC6" w:rsidP="00E61BC6" w:rsidRDefault="00E61BC6" w14:paraId="3B9A7001" w14:textId="77777777">
            <w:r>
              <w:t>overwegende dat Hongarije vooralsnog een veto legt op de beloofde Europese lening van 90 miljard voor Oekraïne;</w:t>
            </w:r>
          </w:p>
          <w:p w:rsidR="00C84098" w:rsidP="00E61BC6" w:rsidRDefault="00C84098" w14:paraId="4013C00D" w14:textId="77777777"/>
          <w:p w:rsidR="00E61BC6" w:rsidP="00E61BC6" w:rsidRDefault="00E61BC6" w14:paraId="2EC7B84C" w14:textId="77777777">
            <w:r>
              <w:t>constaterende dat als er niets gebeurt, er in mei een financieel gat ontstaat voor Oekraïne;</w:t>
            </w:r>
          </w:p>
          <w:p w:rsidR="00C84098" w:rsidP="00E61BC6" w:rsidRDefault="00C84098" w14:paraId="47F4EC00" w14:textId="77777777"/>
          <w:p w:rsidR="00E61BC6" w:rsidP="00E61BC6" w:rsidRDefault="00E61BC6" w14:paraId="3EF5FE98" w14:textId="77777777">
            <w:r>
              <w:t>verzoekt de regering om samen met de Baltische staten, noordse landen en andere gelijkgestemde EU-lidstaten extra financiële middelen vrij te maken om Oekraïne draaiende te houden tot er een gezamenlijke Europese oplossing is gevonden als tijdens de aankomende Europese top het veto niet wordt opgeheven,</w:t>
            </w:r>
          </w:p>
          <w:p w:rsidR="00C84098" w:rsidP="00E61BC6" w:rsidRDefault="00C84098" w14:paraId="3B04BCE2" w14:textId="77777777"/>
          <w:p w:rsidR="00E61BC6" w:rsidP="00E61BC6" w:rsidRDefault="00E61BC6" w14:paraId="7E34F5E4" w14:textId="77777777">
            <w:r>
              <w:t>en gaat over tot de orde van de dag.</w:t>
            </w:r>
          </w:p>
          <w:p w:rsidR="00C84098" w:rsidP="00E61BC6" w:rsidRDefault="00C84098" w14:paraId="03FF446B" w14:textId="77777777"/>
          <w:p w:rsidR="00C84098" w:rsidP="00E61BC6" w:rsidRDefault="00E61BC6" w14:paraId="4F9BB8D1" w14:textId="77777777">
            <w:r>
              <w:t>Van der Lee</w:t>
            </w:r>
          </w:p>
          <w:p w:rsidR="00997775" w:rsidP="00E61BC6" w:rsidRDefault="00E61BC6" w14:paraId="1686A5BC" w14:textId="240E0A49">
            <w:r>
              <w:t>Dassen</w:t>
            </w:r>
          </w:p>
        </w:tc>
      </w:tr>
    </w:tbl>
    <w:p w:rsidR="00997775" w:rsidRDefault="00997775" w14:paraId="3F85EC7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4901C" w14:textId="77777777" w:rsidR="00E61BC6" w:rsidRDefault="00E61BC6">
      <w:pPr>
        <w:spacing w:line="20" w:lineRule="exact"/>
      </w:pPr>
    </w:p>
  </w:endnote>
  <w:endnote w:type="continuationSeparator" w:id="0">
    <w:p w14:paraId="57DA664C" w14:textId="77777777" w:rsidR="00E61BC6" w:rsidRDefault="00E61BC6">
      <w:pPr>
        <w:pStyle w:val="Amendement"/>
      </w:pPr>
      <w:r>
        <w:rPr>
          <w:b w:val="0"/>
        </w:rPr>
        <w:t xml:space="preserve"> </w:t>
      </w:r>
    </w:p>
  </w:endnote>
  <w:endnote w:type="continuationNotice" w:id="1">
    <w:p w14:paraId="5ED36029" w14:textId="77777777" w:rsidR="00E61BC6" w:rsidRDefault="00E61BC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E3361" w14:textId="77777777" w:rsidR="00E61BC6" w:rsidRDefault="00E61BC6">
      <w:pPr>
        <w:pStyle w:val="Amendement"/>
      </w:pPr>
      <w:r>
        <w:rPr>
          <w:b w:val="0"/>
        </w:rPr>
        <w:separator/>
      </w:r>
    </w:p>
  </w:footnote>
  <w:footnote w:type="continuationSeparator" w:id="0">
    <w:p w14:paraId="1D958C5D" w14:textId="77777777" w:rsidR="00E61BC6" w:rsidRDefault="00E61B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C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A55F1"/>
    <w:rsid w:val="00BF5690"/>
    <w:rsid w:val="00C84098"/>
    <w:rsid w:val="00CC23D1"/>
    <w:rsid w:val="00CC270F"/>
    <w:rsid w:val="00D43192"/>
    <w:rsid w:val="00DE2437"/>
    <w:rsid w:val="00E27DF4"/>
    <w:rsid w:val="00E61BC6"/>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A66C9"/>
  <w15:docId w15:val="{D2953710-475B-4A52-8A3C-D7CA7E1E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677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2026-03-13T09:00:00.0000000Z</dcterms:created>
  <dcterms:modified xsi:type="dcterms:W3CDTF">2026-03-13T09:22:00.0000000Z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