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A6D3D" w14:paraId="38F1EE1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C0F88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E4DC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A6D3D" w14:paraId="29E447D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4472F0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A6D3D" w14:paraId="0509C8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A48EDF" w14:textId="77777777"/>
        </w:tc>
      </w:tr>
      <w:tr w:rsidR="00997775" w:rsidTr="008A6D3D" w14:paraId="35DA29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57AECF" w14:textId="77777777"/>
        </w:tc>
      </w:tr>
      <w:tr w:rsidR="00997775" w:rsidTr="008A6D3D" w14:paraId="03B51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656FC7" w14:textId="77777777"/>
        </w:tc>
        <w:tc>
          <w:tcPr>
            <w:tcW w:w="7654" w:type="dxa"/>
            <w:gridSpan w:val="2"/>
          </w:tcPr>
          <w:p w:rsidR="00997775" w:rsidRDefault="00997775" w14:paraId="077DE489" w14:textId="77777777"/>
        </w:tc>
      </w:tr>
      <w:tr w:rsidR="008A6D3D" w:rsidTr="008A6D3D" w14:paraId="640D9F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6D3D" w:rsidP="008A6D3D" w:rsidRDefault="008A6D3D" w14:paraId="55D72162" w14:textId="59842829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8A6D3D" w:rsidP="008A6D3D" w:rsidRDefault="008A6D3D" w14:paraId="39288F48" w14:textId="7952FAD2">
            <w:pPr>
              <w:rPr>
                <w:b/>
              </w:rPr>
            </w:pPr>
            <w:r w:rsidRPr="008B09F8">
              <w:rPr>
                <w:b/>
                <w:bCs/>
              </w:rPr>
              <w:t>Europese Raad</w:t>
            </w:r>
          </w:p>
        </w:tc>
      </w:tr>
      <w:tr w:rsidR="008A6D3D" w:rsidTr="008A6D3D" w14:paraId="4544C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6D3D" w:rsidP="008A6D3D" w:rsidRDefault="008A6D3D" w14:paraId="79AB57B1" w14:textId="77777777"/>
        </w:tc>
        <w:tc>
          <w:tcPr>
            <w:tcW w:w="7654" w:type="dxa"/>
            <w:gridSpan w:val="2"/>
          </w:tcPr>
          <w:p w:rsidR="008A6D3D" w:rsidP="008A6D3D" w:rsidRDefault="008A6D3D" w14:paraId="3D501BBC" w14:textId="77777777"/>
        </w:tc>
      </w:tr>
      <w:tr w:rsidR="008A6D3D" w:rsidTr="008A6D3D" w14:paraId="7D1269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6D3D" w:rsidP="008A6D3D" w:rsidRDefault="008A6D3D" w14:paraId="7B91FE51" w14:textId="77777777"/>
        </w:tc>
        <w:tc>
          <w:tcPr>
            <w:tcW w:w="7654" w:type="dxa"/>
            <w:gridSpan w:val="2"/>
          </w:tcPr>
          <w:p w:rsidR="008A6D3D" w:rsidP="008A6D3D" w:rsidRDefault="008A6D3D" w14:paraId="2AD65F4A" w14:textId="77777777"/>
        </w:tc>
      </w:tr>
      <w:tr w:rsidR="008A6D3D" w:rsidTr="008A6D3D" w14:paraId="6B1889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6D3D" w:rsidP="008A6D3D" w:rsidRDefault="008A6D3D" w14:paraId="4656243E" w14:textId="7CB6E1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66387">
              <w:rPr>
                <w:b/>
              </w:rPr>
              <w:t>2392</w:t>
            </w:r>
          </w:p>
        </w:tc>
        <w:tc>
          <w:tcPr>
            <w:tcW w:w="7654" w:type="dxa"/>
            <w:gridSpan w:val="2"/>
          </w:tcPr>
          <w:p w:rsidR="008A6D3D" w:rsidP="008A6D3D" w:rsidRDefault="008A6D3D" w14:paraId="71B941A7" w14:textId="757974C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66387">
              <w:rPr>
                <w:b/>
              </w:rPr>
              <w:t xml:space="preserve">HET LID HOOGEVEEN </w:t>
            </w:r>
          </w:p>
        </w:tc>
      </w:tr>
      <w:tr w:rsidR="008A6D3D" w:rsidTr="008A6D3D" w14:paraId="02D0C3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6D3D" w:rsidP="008A6D3D" w:rsidRDefault="008A6D3D" w14:paraId="275CC17D" w14:textId="77777777"/>
        </w:tc>
        <w:tc>
          <w:tcPr>
            <w:tcW w:w="7654" w:type="dxa"/>
            <w:gridSpan w:val="2"/>
          </w:tcPr>
          <w:p w:rsidR="008A6D3D" w:rsidP="008A6D3D" w:rsidRDefault="008A6D3D" w14:paraId="2C779661" w14:textId="142A152F">
            <w:r>
              <w:t>Voorgesteld 12 maart 2026</w:t>
            </w:r>
          </w:p>
        </w:tc>
      </w:tr>
      <w:tr w:rsidR="008A6D3D" w:rsidTr="008A6D3D" w14:paraId="5D0BB6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6D3D" w:rsidP="008A6D3D" w:rsidRDefault="008A6D3D" w14:paraId="1DD6E1CD" w14:textId="77777777"/>
        </w:tc>
        <w:tc>
          <w:tcPr>
            <w:tcW w:w="7654" w:type="dxa"/>
            <w:gridSpan w:val="2"/>
          </w:tcPr>
          <w:p w:rsidR="008A6D3D" w:rsidP="008A6D3D" w:rsidRDefault="008A6D3D" w14:paraId="57A12B6C" w14:textId="77777777"/>
        </w:tc>
      </w:tr>
      <w:tr w:rsidR="008A6D3D" w:rsidTr="008A6D3D" w14:paraId="318073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6D3D" w:rsidP="008A6D3D" w:rsidRDefault="008A6D3D" w14:paraId="256C395C" w14:textId="77777777"/>
        </w:tc>
        <w:tc>
          <w:tcPr>
            <w:tcW w:w="7654" w:type="dxa"/>
            <w:gridSpan w:val="2"/>
          </w:tcPr>
          <w:p w:rsidR="008A6D3D" w:rsidP="008A6D3D" w:rsidRDefault="008A6D3D" w14:paraId="43E13379" w14:textId="6FA34630">
            <w:r>
              <w:t>De Kamer,</w:t>
            </w:r>
          </w:p>
        </w:tc>
      </w:tr>
      <w:tr w:rsidR="008A6D3D" w:rsidTr="008A6D3D" w14:paraId="71334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6D3D" w:rsidP="008A6D3D" w:rsidRDefault="008A6D3D" w14:paraId="27DC382A" w14:textId="77777777"/>
        </w:tc>
        <w:tc>
          <w:tcPr>
            <w:tcW w:w="7654" w:type="dxa"/>
            <w:gridSpan w:val="2"/>
          </w:tcPr>
          <w:p w:rsidR="008A6D3D" w:rsidP="008A6D3D" w:rsidRDefault="008A6D3D" w14:paraId="4663795A" w14:textId="77777777"/>
        </w:tc>
      </w:tr>
      <w:tr w:rsidR="008A6D3D" w:rsidTr="008A6D3D" w14:paraId="5B1B4E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A6D3D" w:rsidP="008A6D3D" w:rsidRDefault="008A6D3D" w14:paraId="56338BF8" w14:textId="77777777"/>
        </w:tc>
        <w:tc>
          <w:tcPr>
            <w:tcW w:w="7654" w:type="dxa"/>
            <w:gridSpan w:val="2"/>
          </w:tcPr>
          <w:p w:rsidR="008A6D3D" w:rsidP="008A6D3D" w:rsidRDefault="008A6D3D" w14:paraId="128D8B07" w14:textId="59E3C7E1">
            <w:r>
              <w:t>gehoord de beraadslaging,</w:t>
            </w:r>
          </w:p>
        </w:tc>
      </w:tr>
      <w:tr w:rsidR="00997775" w:rsidTr="008A6D3D" w14:paraId="3EC53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A079B8" w14:textId="77777777"/>
        </w:tc>
        <w:tc>
          <w:tcPr>
            <w:tcW w:w="7654" w:type="dxa"/>
            <w:gridSpan w:val="2"/>
          </w:tcPr>
          <w:p w:rsidR="00997775" w:rsidRDefault="00997775" w14:paraId="446A582B" w14:textId="77777777"/>
        </w:tc>
      </w:tr>
      <w:tr w:rsidR="00997775" w:rsidTr="008A6D3D" w14:paraId="74109F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1BEA2A" w14:textId="77777777"/>
        </w:tc>
        <w:tc>
          <w:tcPr>
            <w:tcW w:w="7654" w:type="dxa"/>
            <w:gridSpan w:val="2"/>
          </w:tcPr>
          <w:p w:rsidR="008A6D3D" w:rsidP="008A6D3D" w:rsidRDefault="008A6D3D" w14:paraId="7653D313" w14:textId="77777777">
            <w:r>
              <w:t>constaterende dat de Europese Commissie het invoeren van een Europees prijsplafond voor aardgas overweegt;</w:t>
            </w:r>
          </w:p>
          <w:p w:rsidR="00466387" w:rsidP="008A6D3D" w:rsidRDefault="00466387" w14:paraId="6C2A55A4" w14:textId="77777777"/>
          <w:p w:rsidR="008A6D3D" w:rsidP="008A6D3D" w:rsidRDefault="008A6D3D" w14:paraId="08D56B94" w14:textId="77777777">
            <w:r>
              <w:t>overwegende dat dit de stabiliteit van de Europese energiemarkten kan ondermijnen en het risico vergroot dat het aanbod verschuift naar andere markten of naar minder transparante bilaterale contracten;</w:t>
            </w:r>
          </w:p>
          <w:p w:rsidR="00466387" w:rsidP="008A6D3D" w:rsidRDefault="00466387" w14:paraId="234ADDB8" w14:textId="77777777"/>
          <w:p w:rsidR="008A6D3D" w:rsidP="008A6D3D" w:rsidRDefault="008A6D3D" w14:paraId="7E8CC0FD" w14:textId="77777777">
            <w:r>
              <w:t>verzoekt de regering zich in Europees verband uit te spreken tegen de invoering van een Europees prijsplafond op gas,</w:t>
            </w:r>
          </w:p>
          <w:p w:rsidR="00466387" w:rsidP="008A6D3D" w:rsidRDefault="00466387" w14:paraId="557E7B60" w14:textId="77777777"/>
          <w:p w:rsidR="008A6D3D" w:rsidP="008A6D3D" w:rsidRDefault="008A6D3D" w14:paraId="78D49AE6" w14:textId="77777777">
            <w:r>
              <w:t>en gaat over tot de orde van de dag.</w:t>
            </w:r>
          </w:p>
          <w:p w:rsidR="00466387" w:rsidP="008A6D3D" w:rsidRDefault="00466387" w14:paraId="4845D84B" w14:textId="77777777"/>
          <w:p w:rsidR="00997775" w:rsidP="008A6D3D" w:rsidRDefault="008A6D3D" w14:paraId="5CF31244" w14:textId="52FA5E09">
            <w:r>
              <w:t>Hoogeveen</w:t>
            </w:r>
          </w:p>
        </w:tc>
      </w:tr>
    </w:tbl>
    <w:p w:rsidR="00997775" w:rsidRDefault="00997775" w14:paraId="3CCBB6E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8348D" w14:textId="77777777" w:rsidR="008A6D3D" w:rsidRDefault="008A6D3D">
      <w:pPr>
        <w:spacing w:line="20" w:lineRule="exact"/>
      </w:pPr>
    </w:p>
  </w:endnote>
  <w:endnote w:type="continuationSeparator" w:id="0">
    <w:p w14:paraId="3110516F" w14:textId="77777777" w:rsidR="008A6D3D" w:rsidRDefault="008A6D3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DC2148" w14:textId="77777777" w:rsidR="008A6D3D" w:rsidRDefault="008A6D3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B4865" w14:textId="77777777" w:rsidR="008A6D3D" w:rsidRDefault="008A6D3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61C8EC4" w14:textId="77777777" w:rsidR="008A6D3D" w:rsidRDefault="008A6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3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66387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A6D3D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A55F1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CD74B"/>
  <w15:docId w15:val="{CAC11BC2-BCF4-46A6-B50A-4EC2A461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2026-03-13T09:00:00.0000000Z</dcterms:created>
  <dcterms:modified xsi:type="dcterms:W3CDTF">2026-03-13T09:26:00.0000000Z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