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E2160" w14:paraId="706AFC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47071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E7DF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E2160" w14:paraId="57EF05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378AF6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E2160" w14:paraId="24C0DD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AA2101" w14:textId="77777777"/>
        </w:tc>
      </w:tr>
      <w:tr w:rsidR="00997775" w:rsidTr="003E2160" w14:paraId="18EA89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F5FCA8" w14:textId="77777777"/>
        </w:tc>
      </w:tr>
      <w:tr w:rsidR="00997775" w:rsidTr="003E2160" w14:paraId="712538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A1573C" w14:textId="77777777"/>
        </w:tc>
        <w:tc>
          <w:tcPr>
            <w:tcW w:w="7654" w:type="dxa"/>
            <w:gridSpan w:val="2"/>
          </w:tcPr>
          <w:p w:rsidR="00997775" w:rsidRDefault="00997775" w14:paraId="609C8EF5" w14:textId="77777777"/>
        </w:tc>
      </w:tr>
      <w:tr w:rsidR="003E2160" w:rsidTr="003E2160" w14:paraId="2CD7CC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2160" w:rsidP="003E2160" w:rsidRDefault="003E2160" w14:paraId="3BE52065" w14:textId="0F6C4AC4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3E2160" w:rsidP="003E2160" w:rsidRDefault="003E2160" w14:paraId="6018A752" w14:textId="7F9DA808">
            <w:pPr>
              <w:rPr>
                <w:b/>
              </w:rPr>
            </w:pPr>
            <w:r w:rsidRPr="008B09F8">
              <w:rPr>
                <w:b/>
                <w:bCs/>
              </w:rPr>
              <w:t>Europese Raad</w:t>
            </w:r>
          </w:p>
        </w:tc>
      </w:tr>
      <w:tr w:rsidR="003E2160" w:rsidTr="003E2160" w14:paraId="4ADFF6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2160" w:rsidP="003E2160" w:rsidRDefault="003E2160" w14:paraId="6DCB6BE8" w14:textId="77777777"/>
        </w:tc>
        <w:tc>
          <w:tcPr>
            <w:tcW w:w="7654" w:type="dxa"/>
            <w:gridSpan w:val="2"/>
          </w:tcPr>
          <w:p w:rsidR="003E2160" w:rsidP="003E2160" w:rsidRDefault="003E2160" w14:paraId="2FF7A775" w14:textId="77777777"/>
        </w:tc>
      </w:tr>
      <w:tr w:rsidR="003E2160" w:rsidTr="003E2160" w14:paraId="191441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2160" w:rsidP="003E2160" w:rsidRDefault="003E2160" w14:paraId="0D0E6171" w14:textId="77777777"/>
        </w:tc>
        <w:tc>
          <w:tcPr>
            <w:tcW w:w="7654" w:type="dxa"/>
            <w:gridSpan w:val="2"/>
          </w:tcPr>
          <w:p w:rsidR="003E2160" w:rsidP="003E2160" w:rsidRDefault="003E2160" w14:paraId="7BBCE7C4" w14:textId="77777777"/>
        </w:tc>
      </w:tr>
      <w:tr w:rsidR="003E2160" w:rsidTr="003E2160" w14:paraId="58F2A7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2160" w:rsidP="003E2160" w:rsidRDefault="003E2160" w14:paraId="392138D8" w14:textId="5E294FD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46C2C">
              <w:rPr>
                <w:b/>
              </w:rPr>
              <w:t>2394</w:t>
            </w:r>
          </w:p>
        </w:tc>
        <w:tc>
          <w:tcPr>
            <w:tcW w:w="7654" w:type="dxa"/>
            <w:gridSpan w:val="2"/>
          </w:tcPr>
          <w:p w:rsidR="003E2160" w:rsidP="003E2160" w:rsidRDefault="003E2160" w14:paraId="4A8E878A" w14:textId="03B2587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46C2C">
              <w:rPr>
                <w:b/>
              </w:rPr>
              <w:t>HET LID STÖTELER</w:t>
            </w:r>
          </w:p>
        </w:tc>
      </w:tr>
      <w:tr w:rsidR="003E2160" w:rsidTr="003E2160" w14:paraId="6CA57A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2160" w:rsidP="003E2160" w:rsidRDefault="003E2160" w14:paraId="7010C8B1" w14:textId="77777777"/>
        </w:tc>
        <w:tc>
          <w:tcPr>
            <w:tcW w:w="7654" w:type="dxa"/>
            <w:gridSpan w:val="2"/>
          </w:tcPr>
          <w:p w:rsidR="003E2160" w:rsidP="003E2160" w:rsidRDefault="003E2160" w14:paraId="4EF01D6B" w14:textId="6D6D2F72">
            <w:r>
              <w:t>Voorgesteld 12 maart 2026</w:t>
            </w:r>
          </w:p>
        </w:tc>
      </w:tr>
      <w:tr w:rsidR="003E2160" w:rsidTr="003E2160" w14:paraId="79D26C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2160" w:rsidP="003E2160" w:rsidRDefault="003E2160" w14:paraId="2349DDF6" w14:textId="77777777"/>
        </w:tc>
        <w:tc>
          <w:tcPr>
            <w:tcW w:w="7654" w:type="dxa"/>
            <w:gridSpan w:val="2"/>
          </w:tcPr>
          <w:p w:rsidR="003E2160" w:rsidP="003E2160" w:rsidRDefault="003E2160" w14:paraId="63D4E7ED" w14:textId="77777777"/>
        </w:tc>
      </w:tr>
      <w:tr w:rsidR="003E2160" w:rsidTr="003E2160" w14:paraId="09E119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2160" w:rsidP="003E2160" w:rsidRDefault="003E2160" w14:paraId="18A5D2EA" w14:textId="77777777"/>
        </w:tc>
        <w:tc>
          <w:tcPr>
            <w:tcW w:w="7654" w:type="dxa"/>
            <w:gridSpan w:val="2"/>
          </w:tcPr>
          <w:p w:rsidR="003E2160" w:rsidP="003E2160" w:rsidRDefault="003E2160" w14:paraId="2C992304" w14:textId="015B4138">
            <w:r>
              <w:t>De Kamer,</w:t>
            </w:r>
          </w:p>
        </w:tc>
      </w:tr>
      <w:tr w:rsidR="003E2160" w:rsidTr="003E2160" w14:paraId="63C389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2160" w:rsidP="003E2160" w:rsidRDefault="003E2160" w14:paraId="1B93CE47" w14:textId="77777777"/>
        </w:tc>
        <w:tc>
          <w:tcPr>
            <w:tcW w:w="7654" w:type="dxa"/>
            <w:gridSpan w:val="2"/>
          </w:tcPr>
          <w:p w:rsidR="003E2160" w:rsidP="003E2160" w:rsidRDefault="003E2160" w14:paraId="105D3B95" w14:textId="77777777"/>
        </w:tc>
      </w:tr>
      <w:tr w:rsidR="003E2160" w:rsidTr="003E2160" w14:paraId="2EBDB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2160" w:rsidP="003E2160" w:rsidRDefault="003E2160" w14:paraId="5F6D0A2A" w14:textId="77777777"/>
        </w:tc>
        <w:tc>
          <w:tcPr>
            <w:tcW w:w="7654" w:type="dxa"/>
            <w:gridSpan w:val="2"/>
          </w:tcPr>
          <w:p w:rsidR="003E2160" w:rsidP="003E2160" w:rsidRDefault="003E2160" w14:paraId="752BDCAC" w14:textId="018F51B7">
            <w:r>
              <w:t>gehoord de beraadslaging,</w:t>
            </w:r>
          </w:p>
        </w:tc>
      </w:tr>
      <w:tr w:rsidR="00997775" w:rsidTr="003E2160" w14:paraId="7F4C07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0F752A" w14:textId="77777777"/>
        </w:tc>
        <w:tc>
          <w:tcPr>
            <w:tcW w:w="7654" w:type="dxa"/>
            <w:gridSpan w:val="2"/>
          </w:tcPr>
          <w:p w:rsidR="00997775" w:rsidRDefault="00997775" w14:paraId="4F0EA13A" w14:textId="77777777"/>
        </w:tc>
      </w:tr>
      <w:tr w:rsidR="00997775" w:rsidTr="003E2160" w14:paraId="08E749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BB889D" w14:textId="77777777"/>
        </w:tc>
        <w:tc>
          <w:tcPr>
            <w:tcW w:w="7654" w:type="dxa"/>
            <w:gridSpan w:val="2"/>
          </w:tcPr>
          <w:p w:rsidR="003E2160" w:rsidP="003E2160" w:rsidRDefault="003E2160" w14:paraId="0698B6B8" w14:textId="77777777">
            <w:r>
              <w:t>verzoekt het kabinet in onderhandelingen over het Europees Meerjarig Financieel Kader ervoor te zorgen dat Nederland niet langer nettobetaler blijft maar netto-ontvanger wordt,</w:t>
            </w:r>
          </w:p>
          <w:p w:rsidR="00146C2C" w:rsidP="003E2160" w:rsidRDefault="00146C2C" w14:paraId="36C4D90F" w14:textId="77777777"/>
          <w:p w:rsidR="003E2160" w:rsidP="003E2160" w:rsidRDefault="003E2160" w14:paraId="2BA6533D" w14:textId="77777777">
            <w:r>
              <w:t>en gaat over tot de orde van de dag.</w:t>
            </w:r>
          </w:p>
          <w:p w:rsidR="00146C2C" w:rsidP="003E2160" w:rsidRDefault="00146C2C" w14:paraId="65308B0A" w14:textId="77777777"/>
          <w:p w:rsidR="00997775" w:rsidP="003E2160" w:rsidRDefault="003E2160" w14:paraId="0F74A4E9" w14:textId="5C8CDB44">
            <w:proofErr w:type="spellStart"/>
            <w:r>
              <w:t>Stöteler</w:t>
            </w:r>
            <w:proofErr w:type="spellEnd"/>
          </w:p>
        </w:tc>
      </w:tr>
    </w:tbl>
    <w:p w:rsidR="00997775" w:rsidRDefault="00997775" w14:paraId="2BED193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3A57" w14:textId="77777777" w:rsidR="003E2160" w:rsidRDefault="003E2160">
      <w:pPr>
        <w:spacing w:line="20" w:lineRule="exact"/>
      </w:pPr>
    </w:p>
  </w:endnote>
  <w:endnote w:type="continuationSeparator" w:id="0">
    <w:p w14:paraId="72EF6BE9" w14:textId="77777777" w:rsidR="003E2160" w:rsidRDefault="003E216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4E66F5" w14:textId="77777777" w:rsidR="003E2160" w:rsidRDefault="003E216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9C74" w14:textId="77777777" w:rsidR="003E2160" w:rsidRDefault="003E216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E85BFC" w14:textId="77777777" w:rsidR="003E2160" w:rsidRDefault="003E2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60"/>
    <w:rsid w:val="00133FCE"/>
    <w:rsid w:val="00146C2C"/>
    <w:rsid w:val="001E482C"/>
    <w:rsid w:val="001E4877"/>
    <w:rsid w:val="0021105A"/>
    <w:rsid w:val="00280D6A"/>
    <w:rsid w:val="002B78E9"/>
    <w:rsid w:val="002C5406"/>
    <w:rsid w:val="00330D60"/>
    <w:rsid w:val="00345A5C"/>
    <w:rsid w:val="003E2160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A55F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5DA48"/>
  <w15:docId w15:val="{52438DFA-D815-4BD0-B7DD-204A8CFC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2026-03-13T09:00:00.0000000Z</dcterms:created>
  <dcterms:modified xsi:type="dcterms:W3CDTF">2026-03-13T09:28:00.0000000Z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