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E19C9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A592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50223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812BA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64B22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555D0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7CA1BE" w14:textId="77777777"/>
        </w:tc>
      </w:tr>
      <w:tr w:rsidR="0028220F" w:rsidTr="0065630E" w14:paraId="164E0D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830E1AA" w14:textId="77777777"/>
        </w:tc>
      </w:tr>
      <w:tr w:rsidR="0028220F" w:rsidTr="0065630E" w14:paraId="0BA84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6114F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66D56D0" w14:textId="77777777">
            <w:pPr>
              <w:rPr>
                <w:b/>
              </w:rPr>
            </w:pPr>
          </w:p>
        </w:tc>
      </w:tr>
      <w:tr w:rsidR="0028220F" w:rsidTr="0065630E" w14:paraId="2ADAF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365E" w14:paraId="52B8665F" w14:textId="22485031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8647" w:type="dxa"/>
            <w:gridSpan w:val="2"/>
          </w:tcPr>
          <w:p w:rsidRPr="0096365E" w:rsidR="0028220F" w:rsidP="0065630E" w:rsidRDefault="0096365E" w14:paraId="073C2EC5" w14:textId="157FB789">
            <w:pPr>
              <w:rPr>
                <w:b/>
                <w:bCs/>
              </w:rPr>
            </w:pPr>
            <w:r w:rsidRPr="0096365E">
              <w:rPr>
                <w:b/>
                <w:bCs/>
              </w:rPr>
              <w:t>Integratiebeleid</w:t>
            </w:r>
          </w:p>
        </w:tc>
      </w:tr>
      <w:tr w:rsidR="0028220F" w:rsidTr="0065630E" w14:paraId="7CA32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450857" w14:textId="77777777"/>
        </w:tc>
        <w:tc>
          <w:tcPr>
            <w:tcW w:w="8647" w:type="dxa"/>
            <w:gridSpan w:val="2"/>
          </w:tcPr>
          <w:p w:rsidR="0028220F" w:rsidP="0065630E" w:rsidRDefault="0028220F" w14:paraId="6F5DCD8A" w14:textId="77777777"/>
        </w:tc>
      </w:tr>
      <w:tr w:rsidR="0028220F" w:rsidTr="0065630E" w14:paraId="36298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6E0879" w14:textId="77777777"/>
        </w:tc>
        <w:tc>
          <w:tcPr>
            <w:tcW w:w="8647" w:type="dxa"/>
            <w:gridSpan w:val="2"/>
          </w:tcPr>
          <w:p w:rsidR="0028220F" w:rsidP="0065630E" w:rsidRDefault="0028220F" w14:paraId="2D47CA52" w14:textId="77777777"/>
        </w:tc>
      </w:tr>
      <w:tr w:rsidR="0028220F" w:rsidTr="0065630E" w14:paraId="0D0AC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236138" w14:textId="38F41E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07E36">
              <w:rPr>
                <w:b/>
              </w:rPr>
              <w:t>507</w:t>
            </w:r>
          </w:p>
        </w:tc>
        <w:tc>
          <w:tcPr>
            <w:tcW w:w="8647" w:type="dxa"/>
            <w:gridSpan w:val="2"/>
          </w:tcPr>
          <w:p w:rsidR="0028220F" w:rsidP="0065630E" w:rsidRDefault="006E6054" w14:paraId="525589A5" w14:textId="06003BC1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6365E">
              <w:rPr>
                <w:b/>
              </w:rPr>
              <w:t>HET LID MICHON-DERKZEN C.S.</w:t>
            </w:r>
          </w:p>
          <w:p w:rsidR="0028220F" w:rsidP="0065630E" w:rsidRDefault="0028220F" w14:paraId="368E52C9" w14:textId="0F319EE9">
            <w:pPr>
              <w:rPr>
                <w:b/>
              </w:rPr>
            </w:pPr>
            <w:r>
              <w:t xml:space="preserve">Ter vervanging van die gedrukt onder nr. </w:t>
            </w:r>
            <w:r w:rsidR="00807E36">
              <w:t>506</w:t>
            </w:r>
          </w:p>
        </w:tc>
      </w:tr>
      <w:tr w:rsidR="0028220F" w:rsidTr="0065630E" w14:paraId="1AFFF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AD2A6" w14:textId="77777777"/>
        </w:tc>
        <w:tc>
          <w:tcPr>
            <w:tcW w:w="8647" w:type="dxa"/>
            <w:gridSpan w:val="2"/>
          </w:tcPr>
          <w:p w:rsidR="0028220F" w:rsidP="0065630E" w:rsidRDefault="0028220F" w14:paraId="2150274A" w14:textId="0CBDEBD1">
            <w:r>
              <w:t xml:space="preserve">Voorgesteld </w:t>
            </w:r>
            <w:r w:rsidR="00807E36">
              <w:t>17 maart 2026</w:t>
            </w:r>
          </w:p>
        </w:tc>
      </w:tr>
      <w:tr w:rsidR="0028220F" w:rsidTr="0065630E" w14:paraId="381D2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21DA5" w14:textId="77777777"/>
        </w:tc>
        <w:tc>
          <w:tcPr>
            <w:tcW w:w="8647" w:type="dxa"/>
            <w:gridSpan w:val="2"/>
          </w:tcPr>
          <w:p w:rsidR="0028220F" w:rsidP="0065630E" w:rsidRDefault="0028220F" w14:paraId="3148276C" w14:textId="77777777"/>
        </w:tc>
      </w:tr>
      <w:tr w:rsidR="0028220F" w:rsidTr="0065630E" w14:paraId="49FFB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F98A61" w14:textId="77777777"/>
        </w:tc>
        <w:tc>
          <w:tcPr>
            <w:tcW w:w="8647" w:type="dxa"/>
            <w:gridSpan w:val="2"/>
          </w:tcPr>
          <w:p w:rsidR="0028220F" w:rsidP="0065630E" w:rsidRDefault="0028220F" w14:paraId="103E884D" w14:textId="77777777">
            <w:r>
              <w:t>De Kamer,</w:t>
            </w:r>
          </w:p>
        </w:tc>
      </w:tr>
      <w:tr w:rsidR="0028220F" w:rsidTr="0065630E" w14:paraId="346E2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A96DF" w14:textId="77777777"/>
        </w:tc>
        <w:tc>
          <w:tcPr>
            <w:tcW w:w="8647" w:type="dxa"/>
            <w:gridSpan w:val="2"/>
          </w:tcPr>
          <w:p w:rsidR="0028220F" w:rsidP="0065630E" w:rsidRDefault="0028220F" w14:paraId="2CAAEDB6" w14:textId="77777777"/>
        </w:tc>
      </w:tr>
      <w:tr w:rsidR="0028220F" w:rsidTr="0065630E" w14:paraId="57109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BFF55F" w14:textId="77777777"/>
        </w:tc>
        <w:tc>
          <w:tcPr>
            <w:tcW w:w="8647" w:type="dxa"/>
            <w:gridSpan w:val="2"/>
          </w:tcPr>
          <w:p w:rsidR="0028220F" w:rsidP="0065630E" w:rsidRDefault="0028220F" w14:paraId="3C34F7BB" w14:textId="77777777">
            <w:r>
              <w:t>gehoord de beraadslaging,</w:t>
            </w:r>
          </w:p>
        </w:tc>
      </w:tr>
      <w:tr w:rsidR="0028220F" w:rsidTr="0065630E" w14:paraId="7D9F8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D4DDAF" w14:textId="77777777"/>
        </w:tc>
        <w:tc>
          <w:tcPr>
            <w:tcW w:w="8647" w:type="dxa"/>
            <w:gridSpan w:val="2"/>
          </w:tcPr>
          <w:p w:rsidR="0028220F" w:rsidP="0065630E" w:rsidRDefault="0028220F" w14:paraId="08494317" w14:textId="77777777"/>
        </w:tc>
      </w:tr>
      <w:tr w:rsidR="0028220F" w:rsidTr="0065630E" w14:paraId="5A4DE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68F0E" w14:textId="77777777"/>
        </w:tc>
        <w:tc>
          <w:tcPr>
            <w:tcW w:w="8647" w:type="dxa"/>
            <w:gridSpan w:val="2"/>
          </w:tcPr>
          <w:p w:rsidR="0096365E" w:rsidP="0096365E" w:rsidRDefault="0096365E" w14:paraId="5879FF85" w14:textId="5931A91D">
            <w:r>
              <w:t>constaterende dat de arbeidsparticipatie van statushouders onvoldoende is;</w:t>
            </w:r>
          </w:p>
          <w:p w:rsidR="0096365E" w:rsidP="0096365E" w:rsidRDefault="0096365E" w14:paraId="5B4C65E9" w14:textId="77777777"/>
          <w:p w:rsidR="0096365E" w:rsidP="0096365E" w:rsidRDefault="0096365E" w14:paraId="1CEE7842" w14:textId="77777777">
            <w:r>
              <w:t>overwegende dat deelname aan het arbeidsproces van statushouders van nationaal belang is;</w:t>
            </w:r>
          </w:p>
          <w:p w:rsidR="0096365E" w:rsidP="0096365E" w:rsidRDefault="0096365E" w14:paraId="038842F0" w14:textId="77777777"/>
          <w:p w:rsidR="0096365E" w:rsidP="0096365E" w:rsidRDefault="0096365E" w14:paraId="1D7CA531" w14:textId="77777777">
            <w:r>
              <w:t>overwegende dat er grote tekorten zijn in bepaalde sectoren op de arbeidsmarkt;</w:t>
            </w:r>
          </w:p>
          <w:p w:rsidR="0096365E" w:rsidP="0096365E" w:rsidRDefault="0096365E" w14:paraId="51D9FE86" w14:textId="77777777"/>
          <w:p w:rsidR="0096365E" w:rsidP="0096365E" w:rsidRDefault="0096365E" w14:paraId="33063D96" w14:textId="77777777">
            <w:r>
              <w:t>verzoekt de regering om regie te nemen in een landelijke aanpak om statushouders naar werk te begeleiden in tekortsectoren,</w:t>
            </w:r>
          </w:p>
          <w:p w:rsidR="0096365E" w:rsidP="0096365E" w:rsidRDefault="0096365E" w14:paraId="11757458" w14:textId="77777777"/>
          <w:p w:rsidR="0096365E" w:rsidP="0096365E" w:rsidRDefault="0096365E" w14:paraId="61FD0711" w14:textId="77777777">
            <w:r>
              <w:t>en gaat over tot de orde van de dag.</w:t>
            </w:r>
          </w:p>
          <w:p w:rsidR="0096365E" w:rsidP="0096365E" w:rsidRDefault="0096365E" w14:paraId="430512BC" w14:textId="77777777"/>
          <w:p w:rsidR="0096365E" w:rsidP="0096365E" w:rsidRDefault="0096365E" w14:paraId="34AC7DEE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6365E" w:rsidP="0096365E" w:rsidRDefault="0096365E" w14:paraId="5867DFD0" w14:textId="77777777">
            <w:proofErr w:type="spellStart"/>
            <w:r>
              <w:t>Bamenga</w:t>
            </w:r>
            <w:proofErr w:type="spellEnd"/>
          </w:p>
          <w:p w:rsidR="0096365E" w:rsidP="0096365E" w:rsidRDefault="00AD386F" w14:paraId="32951144" w14:textId="735802A0">
            <w:r>
              <w:t>Tijs v</w:t>
            </w:r>
            <w:r w:rsidRPr="0096365E" w:rsidR="0096365E">
              <w:t>an den Brink</w:t>
            </w:r>
          </w:p>
          <w:p w:rsidR="0028220F" w:rsidP="0065630E" w:rsidRDefault="006E6054" w14:paraId="186AF537" w14:textId="44B26A4B">
            <w:proofErr w:type="spellStart"/>
            <w:r>
              <w:t>Lahlah</w:t>
            </w:r>
            <w:proofErr w:type="spellEnd"/>
          </w:p>
        </w:tc>
      </w:tr>
    </w:tbl>
    <w:p w:rsidRPr="0028220F" w:rsidR="004A4819" w:rsidP="0028220F" w:rsidRDefault="004A4819" w14:paraId="7A754E8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42CC" w14:textId="77777777" w:rsidR="0096365E" w:rsidRDefault="0096365E">
      <w:pPr>
        <w:spacing w:line="20" w:lineRule="exact"/>
      </w:pPr>
    </w:p>
  </w:endnote>
  <w:endnote w:type="continuationSeparator" w:id="0">
    <w:p w14:paraId="1A6FC163" w14:textId="77777777" w:rsidR="0096365E" w:rsidRDefault="009636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76914F" w14:textId="77777777" w:rsidR="0096365E" w:rsidRDefault="009636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4FBD" w14:textId="77777777" w:rsidR="0096365E" w:rsidRDefault="009636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AE42A" w14:textId="77777777" w:rsidR="0096365E" w:rsidRDefault="0096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5E"/>
    <w:rsid w:val="00027E9C"/>
    <w:rsid w:val="00034394"/>
    <w:rsid w:val="00062708"/>
    <w:rsid w:val="00063162"/>
    <w:rsid w:val="00095EFA"/>
    <w:rsid w:val="000C1E41"/>
    <w:rsid w:val="000C619A"/>
    <w:rsid w:val="00134BC3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B4E0E"/>
    <w:rsid w:val="003C3FF3"/>
    <w:rsid w:val="0040151F"/>
    <w:rsid w:val="00411194"/>
    <w:rsid w:val="00414BEB"/>
    <w:rsid w:val="00440982"/>
    <w:rsid w:val="00444DF2"/>
    <w:rsid w:val="00491946"/>
    <w:rsid w:val="004A4819"/>
    <w:rsid w:val="004D28C5"/>
    <w:rsid w:val="0057730F"/>
    <w:rsid w:val="005C7B56"/>
    <w:rsid w:val="005D315A"/>
    <w:rsid w:val="005E7EA0"/>
    <w:rsid w:val="006028C4"/>
    <w:rsid w:val="00633CD5"/>
    <w:rsid w:val="00692DA1"/>
    <w:rsid w:val="006B16CB"/>
    <w:rsid w:val="006C2B15"/>
    <w:rsid w:val="006E5C88"/>
    <w:rsid w:val="006E6054"/>
    <w:rsid w:val="007911E4"/>
    <w:rsid w:val="007F7DE5"/>
    <w:rsid w:val="00807E36"/>
    <w:rsid w:val="00847D97"/>
    <w:rsid w:val="00852843"/>
    <w:rsid w:val="00867001"/>
    <w:rsid w:val="008D2B7A"/>
    <w:rsid w:val="008E48CB"/>
    <w:rsid w:val="0093683D"/>
    <w:rsid w:val="0096365E"/>
    <w:rsid w:val="009B6CFE"/>
    <w:rsid w:val="00A55F71"/>
    <w:rsid w:val="00A57354"/>
    <w:rsid w:val="00AD386F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CD7D"/>
  <w15:docId w15:val="{7786CC61-A307-47A1-A337-3FA94BE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2026-03-18T09:02:00.0000000Z</dcterms:created>
  <dcterms:modified xsi:type="dcterms:W3CDTF">2026-03-18T09:02:00.0000000Z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