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830" w:rsidRDefault="00D34830" w14:paraId="522D2C44" w14:textId="77777777"/>
    <w:p w:rsidR="00D34830" w:rsidRDefault="00D34830" w14:paraId="14B5A8B8" w14:textId="66D67DED">
      <w:r>
        <w:t xml:space="preserve">Hierbij </w:t>
      </w:r>
      <w:r w:rsidR="00AF525E">
        <w:t xml:space="preserve">beantwoord </w:t>
      </w:r>
      <w:r w:rsidR="00182795">
        <w:t>ik</w:t>
      </w:r>
      <w:r w:rsidR="00097898">
        <w:t xml:space="preserve"> </w:t>
      </w:r>
      <w:r w:rsidR="00AF525E">
        <w:t xml:space="preserve">de vragen </w:t>
      </w:r>
      <w:r w:rsidR="00097898">
        <w:t xml:space="preserve">van </w:t>
      </w:r>
      <w:r w:rsidR="0073284F">
        <w:t xml:space="preserve">het lid </w:t>
      </w:r>
      <w:proofErr w:type="spellStart"/>
      <w:r w:rsidR="007374C5">
        <w:t>Mutluer</w:t>
      </w:r>
      <w:proofErr w:type="spellEnd"/>
      <w:r>
        <w:t xml:space="preserve"> </w:t>
      </w:r>
      <w:r w:rsidR="00097898">
        <w:t>(</w:t>
      </w:r>
      <w:r w:rsidR="007374C5">
        <w:t>GroenLinks-PvdA</w:t>
      </w:r>
      <w:r w:rsidR="00097898">
        <w:t xml:space="preserve">) </w:t>
      </w:r>
      <w:r w:rsidR="00AF525E">
        <w:t xml:space="preserve">aan de Staatssecretaris van Justitie en Veiligheid </w:t>
      </w:r>
      <w:r w:rsidR="00097898">
        <w:t xml:space="preserve">over </w:t>
      </w:r>
      <w:r w:rsidR="007374C5">
        <w:t>vermeende piramidespelen</w:t>
      </w:r>
      <w:r w:rsidR="00097898">
        <w:t xml:space="preserve">. </w:t>
      </w:r>
    </w:p>
    <w:p w:rsidR="00D34830" w:rsidRDefault="00D34830" w14:paraId="66CBFFA1" w14:textId="77777777"/>
    <w:p w:rsidR="00CA0474" w:rsidRDefault="00CA0474" w14:paraId="183FC535" w14:textId="77777777"/>
    <w:p w:rsidR="00800283" w:rsidRDefault="00CA0474" w14:paraId="18449998" w14:textId="7A74BD73">
      <w:r>
        <w:t>De Staatssecretaris van Justitie en Veiligheid</w:t>
      </w:r>
    </w:p>
    <w:p w:rsidR="00D34830" w:rsidRDefault="00D34830" w14:paraId="2A2C3872" w14:textId="443CE9AA"/>
    <w:p w:rsidR="00D34830" w:rsidRDefault="00D34830" w14:paraId="0A032688" w14:textId="77777777"/>
    <w:p w:rsidR="00CA0474" w:rsidRDefault="00CA0474" w14:paraId="2009847D" w14:textId="77777777"/>
    <w:p w:rsidR="00800283" w:rsidRDefault="00800283" w14:paraId="1AC5097A" w14:textId="77777777"/>
    <w:p w:rsidR="00800283" w:rsidRDefault="007374C5" w14:paraId="14095C13" w14:textId="7D98B751">
      <w:r>
        <w:t>Claudia van Bruggen</w:t>
      </w:r>
    </w:p>
    <w:p w:rsidR="004972FE" w:rsidRDefault="004972FE" w14:paraId="26C1847A" w14:textId="77777777"/>
    <w:p w:rsidR="004972FE" w:rsidRDefault="004972FE" w14:paraId="5940DDB1" w14:textId="77777777"/>
    <w:p w:rsidR="004972FE" w:rsidRDefault="004972FE" w14:paraId="2B9111EC" w14:textId="77777777"/>
    <w:p w:rsidR="004972FE" w:rsidP="004972FE" w:rsidRDefault="004972FE" w14:paraId="396933BE" w14:textId="0A1AB127"/>
    <w:p w:rsidR="004972FE" w:rsidP="004972FE" w:rsidRDefault="004972FE" w14:paraId="61BBFF6B" w14:textId="77777777"/>
    <w:p w:rsidR="004972FE" w:rsidP="004972FE" w:rsidRDefault="004972FE" w14:paraId="078C033B" w14:textId="77777777"/>
    <w:p w:rsidR="004972FE" w:rsidP="004972FE" w:rsidRDefault="004972FE" w14:paraId="2EC380E0" w14:textId="77777777"/>
    <w:p w:rsidR="004972FE" w:rsidP="004972FE" w:rsidRDefault="004972FE" w14:paraId="6A04A379" w14:textId="77777777"/>
    <w:p w:rsidR="004972FE" w:rsidP="004972FE" w:rsidRDefault="004972FE" w14:paraId="574A5B07" w14:textId="77777777"/>
    <w:p w:rsidR="004972FE" w:rsidP="004972FE" w:rsidRDefault="004972FE" w14:paraId="553B06FC" w14:textId="77777777"/>
    <w:p w:rsidR="004972FE" w:rsidP="004972FE" w:rsidRDefault="004972FE" w14:paraId="7A6CB14B" w14:textId="77777777"/>
    <w:p w:rsidR="004972FE" w:rsidP="004972FE" w:rsidRDefault="004972FE" w14:paraId="7A823E23" w14:textId="77777777"/>
    <w:p w:rsidR="004972FE" w:rsidP="004972FE" w:rsidRDefault="004972FE" w14:paraId="3F2FE727" w14:textId="77777777"/>
    <w:p w:rsidR="00DB430F" w:rsidP="004972FE" w:rsidRDefault="00DB430F" w14:paraId="3C031F4D" w14:textId="77777777"/>
    <w:p w:rsidR="004972FE" w:rsidP="004972FE" w:rsidRDefault="004972FE" w14:paraId="0843403C" w14:textId="77777777"/>
    <w:p w:rsidR="004972FE" w:rsidP="004972FE" w:rsidRDefault="004972FE" w14:paraId="0B12B5B6" w14:textId="77777777"/>
    <w:p w:rsidR="004972FE" w:rsidP="004972FE" w:rsidRDefault="004972FE" w14:paraId="756B99D1" w14:textId="77777777"/>
    <w:p w:rsidR="004972FE" w:rsidP="004972FE" w:rsidRDefault="004972FE" w14:paraId="2DDE3D44" w14:textId="77777777"/>
    <w:p w:rsidR="0073284F" w:rsidRDefault="0073284F" w14:paraId="756F6517" w14:textId="676D234B">
      <w:pPr>
        <w:spacing w:line="240" w:lineRule="auto"/>
        <w:rPr>
          <w:b/>
          <w:bCs/>
        </w:rPr>
      </w:pPr>
      <w:r>
        <w:rPr>
          <w:b/>
          <w:bCs/>
        </w:rPr>
        <w:br w:type="page"/>
      </w:r>
    </w:p>
    <w:p w:rsidR="00FE7B4A" w:rsidP="00FE7B4A" w:rsidRDefault="00AF525E" w14:paraId="7BDB41F3" w14:textId="77777777">
      <w:pPr>
        <w:pBdr>
          <w:bottom w:val="single" w:color="auto" w:sz="4" w:space="1"/>
        </w:pBdr>
        <w:rPr>
          <w:b/>
          <w:bCs/>
        </w:rPr>
      </w:pPr>
      <w:r>
        <w:rPr>
          <w:b/>
          <w:bCs/>
        </w:rPr>
        <w:t xml:space="preserve">Vragen van het lid </w:t>
      </w:r>
      <w:proofErr w:type="spellStart"/>
      <w:r>
        <w:rPr>
          <w:b/>
          <w:bCs/>
        </w:rPr>
        <w:t>Mutluer</w:t>
      </w:r>
      <w:proofErr w:type="spellEnd"/>
      <w:r>
        <w:rPr>
          <w:b/>
          <w:bCs/>
        </w:rPr>
        <w:t xml:space="preserve"> (GroenLinks/</w:t>
      </w:r>
      <w:proofErr w:type="spellStart"/>
      <w:r>
        <w:rPr>
          <w:b/>
          <w:bCs/>
        </w:rPr>
        <w:t>Pvda</w:t>
      </w:r>
      <w:proofErr w:type="spellEnd"/>
      <w:r>
        <w:rPr>
          <w:b/>
          <w:bCs/>
        </w:rPr>
        <w:t xml:space="preserve">) over vermeende piramidespelen </w:t>
      </w:r>
    </w:p>
    <w:p w:rsidR="00AF525E" w:rsidP="00FE7B4A" w:rsidRDefault="00AF525E" w14:paraId="0084D57B" w14:textId="0B618E8C">
      <w:pPr>
        <w:pBdr>
          <w:bottom w:val="single" w:color="auto" w:sz="4" w:space="1"/>
        </w:pBdr>
        <w:rPr>
          <w:b/>
          <w:bCs/>
        </w:rPr>
      </w:pPr>
      <w:r>
        <w:rPr>
          <w:b/>
          <w:bCs/>
        </w:rPr>
        <w:t xml:space="preserve">(ingezonden 23 februari 2026, </w:t>
      </w:r>
      <w:r w:rsidRPr="00FE7B4A" w:rsidR="00FE7B4A">
        <w:rPr>
          <w:b/>
          <w:bCs/>
        </w:rPr>
        <w:t>2026Z03622</w:t>
      </w:r>
      <w:r>
        <w:rPr>
          <w:b/>
          <w:bCs/>
        </w:rPr>
        <w:t>)</w:t>
      </w:r>
    </w:p>
    <w:p w:rsidR="00AF525E" w:rsidP="0073284F" w:rsidRDefault="00AF525E" w14:paraId="79762801" w14:textId="77777777">
      <w:pPr>
        <w:rPr>
          <w:b/>
          <w:bCs/>
        </w:rPr>
      </w:pPr>
    </w:p>
    <w:p w:rsidR="00FE7B4A" w:rsidP="0073284F" w:rsidRDefault="00FE7B4A" w14:paraId="7CF89BCB" w14:textId="77777777">
      <w:pPr>
        <w:rPr>
          <w:b/>
          <w:bCs/>
        </w:rPr>
      </w:pPr>
    </w:p>
    <w:p w:rsidR="00AF525E" w:rsidP="0073284F" w:rsidRDefault="00AF525E" w14:paraId="5580CA9B" w14:textId="77777777">
      <w:pPr>
        <w:rPr>
          <w:b/>
          <w:bCs/>
        </w:rPr>
      </w:pPr>
      <w:r>
        <w:rPr>
          <w:b/>
          <w:bCs/>
        </w:rPr>
        <w:t xml:space="preserve">Vraag </w:t>
      </w:r>
      <w:r w:rsidRPr="0073284F" w:rsidR="0073284F">
        <w:rPr>
          <w:b/>
          <w:bCs/>
        </w:rPr>
        <w:t>1</w:t>
      </w:r>
    </w:p>
    <w:p w:rsidRPr="00AF525E" w:rsidR="004972FE" w:rsidP="0073284F" w:rsidRDefault="007374C5" w14:paraId="60EFCF48" w14:textId="3DFE07DF">
      <w:r w:rsidRPr="00AF525E">
        <w:t>Kent u de berichten dat tientallen Brabantse jongeren lid zijn va</w:t>
      </w:r>
      <w:r w:rsidRPr="00AF525E" w:rsidR="001966E8">
        <w:t>n</w:t>
      </w:r>
      <w:r w:rsidRPr="00AF525E">
        <w:t xml:space="preserve"> het vermeende piramidespel ‘For </w:t>
      </w:r>
      <w:proofErr w:type="spellStart"/>
      <w:r w:rsidRPr="00AF525E">
        <w:t>the</w:t>
      </w:r>
      <w:proofErr w:type="spellEnd"/>
      <w:r w:rsidRPr="00AF525E">
        <w:t xml:space="preserve"> </w:t>
      </w:r>
      <w:proofErr w:type="spellStart"/>
      <w:r w:rsidRPr="00AF525E">
        <w:t>people</w:t>
      </w:r>
      <w:proofErr w:type="spellEnd"/>
      <w:r w:rsidRPr="00AF525E">
        <w:t>’?</w:t>
      </w:r>
      <w:r w:rsidRPr="00AF525E">
        <w:rPr>
          <w:rStyle w:val="Voetnootmarkering"/>
        </w:rPr>
        <w:footnoteReference w:id="1"/>
      </w:r>
      <w:r w:rsidRPr="00AF525E">
        <w:t xml:space="preserve"> Zo ja, wat vindt u van deze berichten?</w:t>
      </w:r>
    </w:p>
    <w:p w:rsidR="0073284F" w:rsidP="0073284F" w:rsidRDefault="0073284F" w14:paraId="53514934" w14:textId="77777777">
      <w:pPr>
        <w:rPr>
          <w:b/>
          <w:bCs/>
        </w:rPr>
      </w:pPr>
    </w:p>
    <w:p w:rsidRPr="00AF525E" w:rsidR="0073284F" w:rsidP="0073284F" w:rsidRDefault="006C6132" w14:paraId="5BB69D0B" w14:textId="73C52A47">
      <w:pPr>
        <w:rPr>
          <w:b/>
          <w:bCs/>
        </w:rPr>
      </w:pPr>
      <w:r w:rsidRPr="00AF525E">
        <w:rPr>
          <w:b/>
          <w:bCs/>
        </w:rPr>
        <w:t xml:space="preserve">Antwoord </w:t>
      </w:r>
      <w:r w:rsidR="00AF525E">
        <w:rPr>
          <w:b/>
          <w:bCs/>
        </w:rPr>
        <w:t xml:space="preserve">op </w:t>
      </w:r>
      <w:r w:rsidRPr="00AF525E">
        <w:rPr>
          <w:b/>
          <w:bCs/>
        </w:rPr>
        <w:t>vraag 1</w:t>
      </w:r>
    </w:p>
    <w:p w:rsidRPr="00FE7B4A" w:rsidR="00633171" w:rsidP="0073284F" w:rsidRDefault="00CB212C" w14:paraId="3553CAA6" w14:textId="12F4D9F4">
      <w:r w:rsidRPr="00FE7B4A">
        <w:t>Ja</w:t>
      </w:r>
      <w:r w:rsidRPr="00FE7B4A" w:rsidR="008B580B">
        <w:t xml:space="preserve">, ik ken deze berichten. Wanneer sprake is van wetsovertredingen of onrechtmatigheden vind ik het belangrijk dat hiertegen wordt opgetreden en dat mogelijke slachtoffers geholpen worden. </w:t>
      </w:r>
      <w:r w:rsidRPr="00FE7B4A" w:rsidR="00633171">
        <w:t xml:space="preserve">Ik merk daarbij op dat op basis van de aangehaalde berichtgeving het niet om een piramidespel lijkt te gaan, maar om </w:t>
      </w:r>
      <w:proofErr w:type="spellStart"/>
      <w:r w:rsidRPr="00FE7B4A" w:rsidR="00633171">
        <w:t>multi</w:t>
      </w:r>
      <w:proofErr w:type="spellEnd"/>
      <w:r w:rsidRPr="00FE7B4A" w:rsidR="00633171">
        <w:t>-levelmarketing.</w:t>
      </w:r>
      <w:r w:rsidRPr="00FE7B4A" w:rsidR="00633171">
        <w:rPr>
          <w:rStyle w:val="Voetnootmarkering"/>
        </w:rPr>
        <w:footnoteReference w:id="2"/>
      </w:r>
      <w:r w:rsidRPr="00FE7B4A" w:rsidR="00633171">
        <w:t xml:space="preserve"> Waar in een concreet geval sprake van is, is ter beoordeling </w:t>
      </w:r>
      <w:r w:rsidRPr="00FE7B4A" w:rsidR="0091243E">
        <w:t>aan</w:t>
      </w:r>
      <w:r w:rsidRPr="00FE7B4A" w:rsidR="00633171">
        <w:t xml:space="preserve"> de toezichthouders</w:t>
      </w:r>
      <w:r w:rsidRPr="00FE7B4A" w:rsidR="00AF525E">
        <w:t xml:space="preserve">. </w:t>
      </w:r>
    </w:p>
    <w:p w:rsidRPr="00FE7B4A" w:rsidR="008B580B" w:rsidP="0073284F" w:rsidRDefault="008B580B" w14:paraId="1AF952B7" w14:textId="77777777">
      <w:pPr>
        <w:rPr>
          <w:b/>
          <w:bCs/>
        </w:rPr>
      </w:pPr>
    </w:p>
    <w:p w:rsidRPr="00FE7B4A" w:rsidR="00AF525E" w:rsidP="0073284F" w:rsidRDefault="00AF525E" w14:paraId="1D3F791E" w14:textId="77777777">
      <w:pPr>
        <w:rPr>
          <w:b/>
          <w:bCs/>
        </w:rPr>
      </w:pPr>
      <w:r w:rsidRPr="00FE7B4A">
        <w:rPr>
          <w:b/>
          <w:bCs/>
        </w:rPr>
        <w:t>Vraag 2</w:t>
      </w:r>
    </w:p>
    <w:p w:rsidRPr="00FE7B4A" w:rsidR="0073284F" w:rsidP="0073284F" w:rsidRDefault="003275B3" w14:paraId="3290EA3D" w14:textId="2716250E">
      <w:r w:rsidRPr="00FE7B4A">
        <w:t xml:space="preserve">Kunt u een indicatie geven van de aard en de omvang van het probleem van op sociale media aangeboden </w:t>
      </w:r>
      <w:r w:rsidRPr="00FE7B4A" w:rsidR="00B32445">
        <w:t>initiatieven</w:t>
      </w:r>
      <w:r w:rsidRPr="00FE7B4A">
        <w:t xml:space="preserve"> die gekwalificeerd kunnen worden als piramidespel? Hoeveel initiatieven op sociale media zijn u bekend, waarbij met name jongeren worden geworven voor het aanschaffen van een ‘cursus’, die op hun beurt worden ingezet om aan zoveel mogelijk anderen dezelfde ‘cursus’ te verkopen?</w:t>
      </w:r>
    </w:p>
    <w:p w:rsidRPr="00FE7B4A" w:rsidR="0073284F" w:rsidP="0073284F" w:rsidRDefault="0073284F" w14:paraId="3B1ECA31" w14:textId="77777777">
      <w:pPr>
        <w:rPr>
          <w:b/>
          <w:bCs/>
        </w:rPr>
      </w:pPr>
    </w:p>
    <w:p w:rsidRPr="00FE7B4A" w:rsidR="00C65A35" w:rsidP="00C65A35" w:rsidRDefault="00C65A35" w14:paraId="59B5E325" w14:textId="76414A30">
      <w:pPr>
        <w:rPr>
          <w:b/>
          <w:bCs/>
        </w:rPr>
      </w:pPr>
      <w:r w:rsidRPr="00FE7B4A">
        <w:rPr>
          <w:b/>
          <w:bCs/>
        </w:rPr>
        <w:t>Antwoord</w:t>
      </w:r>
      <w:r w:rsidRPr="00FE7B4A" w:rsidR="00AF525E">
        <w:rPr>
          <w:b/>
          <w:bCs/>
        </w:rPr>
        <w:t xml:space="preserve"> op</w:t>
      </w:r>
      <w:r w:rsidRPr="00FE7B4A">
        <w:rPr>
          <w:b/>
          <w:bCs/>
        </w:rPr>
        <w:t xml:space="preserve"> vraag 2</w:t>
      </w:r>
    </w:p>
    <w:p w:rsidRPr="00FE7B4A" w:rsidR="00C65A35" w:rsidP="00C65A35" w:rsidRDefault="00C65A35" w14:paraId="1EB4E4BE" w14:textId="1CB7FEC7">
      <w:r w:rsidRPr="00FE7B4A">
        <w:t xml:space="preserve">Er zijn mij geen representatieve cijfers bekend over de aard en omvang van dergelijke initiatieven op sociale media. </w:t>
      </w:r>
    </w:p>
    <w:p w:rsidRPr="00FE7B4A" w:rsidR="00CB212C" w:rsidP="0073284F" w:rsidRDefault="00CB212C" w14:paraId="48CAF10D" w14:textId="77777777">
      <w:pPr>
        <w:rPr>
          <w:b/>
          <w:bCs/>
        </w:rPr>
      </w:pPr>
    </w:p>
    <w:p w:rsidRPr="00FE7B4A" w:rsidR="00AF525E" w:rsidP="0073284F" w:rsidRDefault="00AF525E" w14:paraId="5E0217AA" w14:textId="7E920657">
      <w:pPr>
        <w:rPr>
          <w:b/>
          <w:bCs/>
        </w:rPr>
      </w:pPr>
      <w:r w:rsidRPr="00FE7B4A">
        <w:rPr>
          <w:b/>
          <w:bCs/>
        </w:rPr>
        <w:t xml:space="preserve">Vraag </w:t>
      </w:r>
      <w:r w:rsidRPr="00FE7B4A" w:rsidR="0073284F">
        <w:rPr>
          <w:b/>
          <w:bCs/>
        </w:rPr>
        <w:t>3</w:t>
      </w:r>
    </w:p>
    <w:p w:rsidRPr="00FE7B4A" w:rsidR="0073284F" w:rsidP="0073284F" w:rsidRDefault="003275B3" w14:paraId="2041E7CA" w14:textId="0A579BD6">
      <w:r w:rsidRPr="00FE7B4A">
        <w:t>Hoe wordt met het oog op de Wet op de kansspelen hierop gehandhaafd?</w:t>
      </w:r>
    </w:p>
    <w:p w:rsidRPr="00FE7B4A" w:rsidR="008B580B" w:rsidP="0073284F" w:rsidRDefault="008B580B" w14:paraId="5C33FBF5" w14:textId="77777777">
      <w:pPr>
        <w:rPr>
          <w:b/>
          <w:bCs/>
        </w:rPr>
      </w:pPr>
    </w:p>
    <w:p w:rsidRPr="00FE7B4A" w:rsidR="00CB212C" w:rsidP="00CB212C" w:rsidRDefault="00CB212C" w14:paraId="30FC5F23" w14:textId="2AC4840A">
      <w:pPr>
        <w:rPr>
          <w:b/>
          <w:bCs/>
        </w:rPr>
      </w:pPr>
      <w:r w:rsidRPr="00FE7B4A">
        <w:rPr>
          <w:b/>
          <w:bCs/>
        </w:rPr>
        <w:t xml:space="preserve">Antwoord </w:t>
      </w:r>
      <w:r w:rsidRPr="00FE7B4A" w:rsidR="00AF525E">
        <w:rPr>
          <w:b/>
          <w:bCs/>
        </w:rPr>
        <w:t xml:space="preserve">op </w:t>
      </w:r>
      <w:r w:rsidRPr="00FE7B4A">
        <w:rPr>
          <w:b/>
          <w:bCs/>
        </w:rPr>
        <w:t xml:space="preserve">vraag </w:t>
      </w:r>
      <w:r w:rsidRPr="00FE7B4A" w:rsidR="00C65A35">
        <w:rPr>
          <w:b/>
          <w:bCs/>
        </w:rPr>
        <w:t>3</w:t>
      </w:r>
    </w:p>
    <w:p w:rsidRPr="00FE7B4A" w:rsidR="00C65A35" w:rsidP="00616AB4" w:rsidRDefault="00C65A35" w14:paraId="45D0FEC9" w14:textId="1A72D1A4">
      <w:r w:rsidRPr="00FE7B4A">
        <w:t>De Kansspelautoriteit (</w:t>
      </w:r>
      <w:proofErr w:type="spellStart"/>
      <w:r w:rsidRPr="00FE7B4A">
        <w:t>Ksa</w:t>
      </w:r>
      <w:proofErr w:type="spellEnd"/>
      <w:r w:rsidRPr="00FE7B4A">
        <w:t xml:space="preserve">) houdt toezicht op de naleving van de Wet op de kansspelen </w:t>
      </w:r>
      <w:r w:rsidRPr="00FE7B4A" w:rsidR="001966E8">
        <w:t xml:space="preserve">(Wok) </w:t>
      </w:r>
      <w:r w:rsidRPr="00FE7B4A">
        <w:t xml:space="preserve">en beoordeelt of er in een specifiek geval sprake is van een piramidespel. Indien dat het geval is kan de </w:t>
      </w:r>
      <w:proofErr w:type="spellStart"/>
      <w:r w:rsidRPr="00FE7B4A">
        <w:t>Ksa</w:t>
      </w:r>
      <w:proofErr w:type="spellEnd"/>
      <w:r w:rsidRPr="00FE7B4A">
        <w:t xml:space="preserve"> handhaven door bijvoorbeeld een bestuurlijke boete of een last onder dwangsom op te leggen.</w:t>
      </w:r>
    </w:p>
    <w:p w:rsidRPr="00FE7B4A" w:rsidR="007374C5" w:rsidP="0073284F" w:rsidRDefault="007374C5" w14:paraId="3A63FE8B" w14:textId="77777777">
      <w:pPr>
        <w:rPr>
          <w:b/>
          <w:bCs/>
        </w:rPr>
      </w:pPr>
    </w:p>
    <w:p w:rsidR="00FE7B4A" w:rsidP="0073284F" w:rsidRDefault="00FE7B4A" w14:paraId="3B48D041" w14:textId="77777777">
      <w:pPr>
        <w:rPr>
          <w:b/>
          <w:bCs/>
        </w:rPr>
      </w:pPr>
    </w:p>
    <w:p w:rsidR="00FE7B4A" w:rsidP="0073284F" w:rsidRDefault="00FE7B4A" w14:paraId="47116600" w14:textId="77777777">
      <w:pPr>
        <w:rPr>
          <w:b/>
          <w:bCs/>
        </w:rPr>
      </w:pPr>
    </w:p>
    <w:p w:rsidR="00FE7B4A" w:rsidP="0073284F" w:rsidRDefault="00FE7B4A" w14:paraId="135E934D" w14:textId="77777777">
      <w:pPr>
        <w:rPr>
          <w:b/>
          <w:bCs/>
        </w:rPr>
      </w:pPr>
    </w:p>
    <w:p w:rsidRPr="00FE7B4A" w:rsidR="00AF525E" w:rsidP="0073284F" w:rsidRDefault="00AF525E" w14:paraId="35E37149" w14:textId="0182D629">
      <w:pPr>
        <w:rPr>
          <w:b/>
          <w:bCs/>
        </w:rPr>
      </w:pPr>
      <w:r w:rsidRPr="00FE7B4A">
        <w:rPr>
          <w:b/>
          <w:bCs/>
        </w:rPr>
        <w:t>Vraag 4</w:t>
      </w:r>
      <w:r w:rsidRPr="00FE7B4A" w:rsidR="0073284F">
        <w:rPr>
          <w:b/>
          <w:bCs/>
        </w:rPr>
        <w:t xml:space="preserve"> </w:t>
      </w:r>
    </w:p>
    <w:p w:rsidRPr="00FE7B4A" w:rsidR="0073284F" w:rsidP="0073284F" w:rsidRDefault="003275B3" w14:paraId="16D20E0D" w14:textId="500A4AC6">
      <w:r w:rsidRPr="00FE7B4A">
        <w:t>Bent u het met de in het bericht genoemde wetenschapper eens dat de wetgeving zoveel gaten vertoont, dat bijna niet aan te tonen is dat een bepaald aanbod een piramidespel is? Zo nee, waarom niet? Zo ja, welke maatregelen neemt u zich voor om de rechtsbescherming van slachtoffers te versterken en de bestrijding van het aanbieden van piramidespelen te optimaliseren?</w:t>
      </w:r>
    </w:p>
    <w:p w:rsidRPr="00FE7B4A" w:rsidR="0073284F" w:rsidP="0073284F" w:rsidRDefault="0073284F" w14:paraId="1FDBC6F0" w14:textId="77777777">
      <w:pPr>
        <w:rPr>
          <w:b/>
          <w:bCs/>
        </w:rPr>
      </w:pPr>
    </w:p>
    <w:p w:rsidRPr="00FE7B4A" w:rsidR="00E27CF9" w:rsidP="00E27CF9" w:rsidRDefault="007374C5" w14:paraId="5F6A33D9" w14:textId="1C14B8DE">
      <w:pPr>
        <w:rPr>
          <w:b/>
          <w:bCs/>
        </w:rPr>
      </w:pPr>
      <w:r w:rsidRPr="00FE7B4A">
        <w:rPr>
          <w:b/>
          <w:bCs/>
        </w:rPr>
        <w:t>Antwoord</w:t>
      </w:r>
      <w:r w:rsidRPr="00FE7B4A" w:rsidR="00AF525E">
        <w:rPr>
          <w:b/>
          <w:bCs/>
        </w:rPr>
        <w:t xml:space="preserve"> op</w:t>
      </w:r>
      <w:r w:rsidRPr="00FE7B4A">
        <w:rPr>
          <w:b/>
          <w:bCs/>
        </w:rPr>
        <w:t xml:space="preserve"> vraag</w:t>
      </w:r>
      <w:r w:rsidRPr="00FE7B4A" w:rsidR="00E27CF9">
        <w:rPr>
          <w:b/>
          <w:bCs/>
        </w:rPr>
        <w:t xml:space="preserve"> 4 </w:t>
      </w:r>
    </w:p>
    <w:p w:rsidR="00616AB4" w:rsidP="00616AB4" w:rsidRDefault="00A000DE" w14:paraId="36CDA3AA" w14:textId="115E4839">
      <w:r w:rsidRPr="00FE7B4A">
        <w:t xml:space="preserve">De ACM, de AFM en de </w:t>
      </w:r>
      <w:proofErr w:type="spellStart"/>
      <w:r w:rsidRPr="00FE7B4A">
        <w:t>Ksa</w:t>
      </w:r>
      <w:proofErr w:type="spellEnd"/>
      <w:r w:rsidRPr="00FE7B4A">
        <w:t xml:space="preserve"> hebben binnen de huidige geldende wet- en regelgeving voldoende bevoegdheden om onrechtmatigheden aan te pakken</w:t>
      </w:r>
      <w:r w:rsidRPr="00FE7B4A" w:rsidR="0091243E">
        <w:t xml:space="preserve">. Daarnaast </w:t>
      </w:r>
      <w:r w:rsidRPr="00FE7B4A">
        <w:t>kunnen gedupeerden zich wenden tot de civiele rechter.</w:t>
      </w:r>
      <w:r w:rsidRPr="00FE7B4A" w:rsidR="00AF525E">
        <w:rPr>
          <w:rStyle w:val="Voetnootmarkering"/>
        </w:rPr>
        <w:footnoteReference w:id="3"/>
      </w:r>
      <w:r w:rsidRPr="00FE7B4A">
        <w:t xml:space="preserve"> </w:t>
      </w:r>
      <w:r w:rsidRPr="00FE7B4A" w:rsidR="00CF2CF0">
        <w:t>Per individueel geval zal beoordeeld moeten worden of er sprake is van een piramidespel zoals bedoeld in de Wok of andere frauduleuze verkoopmethodes. Het is uiteindelijk aan de toezichthouders zelf om dit te beoordelen.</w:t>
      </w:r>
      <w:r w:rsidR="00CF2CF0">
        <w:t xml:space="preserve"> </w:t>
      </w:r>
    </w:p>
    <w:p w:rsidR="00616AB4" w:rsidP="00616AB4" w:rsidRDefault="00616AB4" w14:paraId="5BAE96A7" w14:textId="77777777"/>
    <w:p w:rsidRPr="00616AB4" w:rsidR="0073284F" w:rsidP="00616AB4" w:rsidRDefault="0073284F" w14:paraId="6582820D" w14:textId="11895DED"/>
    <w:p w:rsidR="00E27CF9" w:rsidP="0073284F" w:rsidRDefault="00E27CF9" w14:paraId="77111C42" w14:textId="77777777">
      <w:pPr>
        <w:rPr>
          <w:b/>
          <w:bCs/>
        </w:rPr>
      </w:pPr>
    </w:p>
    <w:sectPr w:rsidR="00E27CF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2294" w14:textId="77777777" w:rsidR="008F1F01" w:rsidRDefault="008F1F01">
      <w:pPr>
        <w:spacing w:line="240" w:lineRule="auto"/>
      </w:pPr>
      <w:r>
        <w:separator/>
      </w:r>
    </w:p>
  </w:endnote>
  <w:endnote w:type="continuationSeparator" w:id="0">
    <w:p w14:paraId="1134C35A" w14:textId="77777777" w:rsidR="008F1F01" w:rsidRDefault="008F1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BE1D" w14:textId="77777777" w:rsidR="00FE7B4A" w:rsidRDefault="00FE7B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C88F" w14:textId="77777777" w:rsidR="00FE7B4A" w:rsidRDefault="00FE7B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F764" w14:textId="77777777" w:rsidR="00FE7B4A" w:rsidRDefault="00FE7B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B3AA" w14:textId="77777777" w:rsidR="008F1F01" w:rsidRDefault="008F1F01">
      <w:pPr>
        <w:spacing w:line="240" w:lineRule="auto"/>
      </w:pPr>
      <w:r>
        <w:separator/>
      </w:r>
    </w:p>
  </w:footnote>
  <w:footnote w:type="continuationSeparator" w:id="0">
    <w:p w14:paraId="7FBE3521" w14:textId="77777777" w:rsidR="008F1F01" w:rsidRDefault="008F1F01">
      <w:pPr>
        <w:spacing w:line="240" w:lineRule="auto"/>
      </w:pPr>
      <w:r>
        <w:continuationSeparator/>
      </w:r>
    </w:p>
  </w:footnote>
  <w:footnote w:id="1">
    <w:p w14:paraId="42CAF5F1" w14:textId="3688FBA6" w:rsidR="007374C5" w:rsidRPr="0073284F" w:rsidRDefault="007374C5" w:rsidP="007374C5">
      <w:pPr>
        <w:pStyle w:val="Voetnoottekst"/>
        <w:rPr>
          <w:sz w:val="16"/>
          <w:szCs w:val="16"/>
        </w:rPr>
      </w:pPr>
      <w:r w:rsidRPr="0073284F">
        <w:rPr>
          <w:rStyle w:val="Voetnootmarkering"/>
          <w:sz w:val="16"/>
          <w:szCs w:val="16"/>
        </w:rPr>
        <w:footnoteRef/>
      </w:r>
      <w:r w:rsidRPr="0073284F">
        <w:rPr>
          <w:sz w:val="16"/>
          <w:szCs w:val="16"/>
        </w:rPr>
        <w:t xml:space="preserve"> </w:t>
      </w:r>
      <w:r w:rsidRPr="007374C5">
        <w:rPr>
          <w:sz w:val="16"/>
          <w:szCs w:val="16"/>
        </w:rPr>
        <w:t xml:space="preserve">Brabants Dagblad 1 februari 2026, Tientallen Brabantse jongeren lid van mogelijk piramidespel For The </w:t>
      </w:r>
      <w:r>
        <w:rPr>
          <w:sz w:val="16"/>
          <w:szCs w:val="16"/>
        </w:rPr>
        <w:t>People</w:t>
      </w:r>
      <w:r w:rsidRPr="007374C5">
        <w:rPr>
          <w:sz w:val="16"/>
          <w:szCs w:val="16"/>
        </w:rPr>
        <w:t xml:space="preserve"> en Brabants Dagblad 1 februari 2026, Jongeren hopen op heel veel geld maar belanden in mogelijk piramidespel.</w:t>
      </w:r>
    </w:p>
  </w:footnote>
  <w:footnote w:id="2">
    <w:p w14:paraId="5780E0BB" w14:textId="1D2FFEAA" w:rsidR="00633171" w:rsidRPr="00633171" w:rsidRDefault="00633171">
      <w:pPr>
        <w:pStyle w:val="Voetnoottekst"/>
        <w:rPr>
          <w:sz w:val="16"/>
          <w:szCs w:val="16"/>
        </w:rPr>
      </w:pPr>
      <w:r w:rsidRPr="00633171">
        <w:rPr>
          <w:rStyle w:val="Voetnootmarkering"/>
          <w:sz w:val="16"/>
          <w:szCs w:val="16"/>
        </w:rPr>
        <w:footnoteRef/>
      </w:r>
      <w:r w:rsidRPr="00633171">
        <w:rPr>
          <w:sz w:val="16"/>
          <w:szCs w:val="16"/>
        </w:rPr>
        <w:t xml:space="preserve"> M</w:t>
      </w:r>
      <w:r>
        <w:rPr>
          <w:sz w:val="16"/>
          <w:szCs w:val="16"/>
        </w:rPr>
        <w:t>ulti-levelmarketing</w:t>
      </w:r>
      <w:r w:rsidRPr="00633171">
        <w:rPr>
          <w:sz w:val="16"/>
          <w:szCs w:val="16"/>
        </w:rPr>
        <w:t xml:space="preserve"> is een vorm van marketing waarbij de koper van een product in veel gevallen het recht verwerft om zelf ook bepaalde producten te verkopen. Daarmee kan hij een bonus, een provisie of een percentage van de omzet ontvangen. Dit dient de verkoop van de betreffende producten te bevorderen en is derhalve onderdeel van het verkoopsysteem.</w:t>
      </w:r>
      <w:r>
        <w:rPr>
          <w:sz w:val="16"/>
          <w:szCs w:val="16"/>
        </w:rPr>
        <w:t xml:space="preserve"> Multi-levelmarketing </w:t>
      </w:r>
      <w:r w:rsidRPr="00633171">
        <w:rPr>
          <w:sz w:val="16"/>
          <w:szCs w:val="16"/>
        </w:rPr>
        <w:t>als verkoopmethode is als zodanig niet verboden</w:t>
      </w:r>
      <w:r>
        <w:rPr>
          <w:sz w:val="16"/>
          <w:szCs w:val="16"/>
        </w:rPr>
        <w:t xml:space="preserve">, maar bedrijven dienen zich wel te houden aan geldende wet- en regelgeving. </w:t>
      </w:r>
    </w:p>
  </w:footnote>
  <w:footnote w:id="3">
    <w:p w14:paraId="27204108" w14:textId="0AE20A84" w:rsidR="00AF525E" w:rsidRPr="002240E9" w:rsidRDefault="00AF525E">
      <w:pPr>
        <w:pStyle w:val="Voetnoottekst"/>
        <w:rPr>
          <w:sz w:val="16"/>
          <w:szCs w:val="16"/>
        </w:rPr>
      </w:pPr>
      <w:r w:rsidRPr="002240E9">
        <w:rPr>
          <w:rStyle w:val="Voetnootmarkering"/>
          <w:sz w:val="16"/>
          <w:szCs w:val="16"/>
        </w:rPr>
        <w:footnoteRef/>
      </w:r>
      <w:r w:rsidRPr="002240E9">
        <w:rPr>
          <w:sz w:val="16"/>
          <w:szCs w:val="16"/>
        </w:rPr>
        <w:t xml:space="preserve"> </w:t>
      </w:r>
      <w:r w:rsidR="00CF2CF0" w:rsidRPr="002240E9">
        <w:rPr>
          <w:sz w:val="16"/>
          <w:szCs w:val="16"/>
        </w:rPr>
        <w:t xml:space="preserve">Aanhangsel Handelingen II 2024/25, nr. 2532.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C21D" w14:textId="77777777" w:rsidR="00FE7B4A" w:rsidRDefault="00FE7B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0BB0" w14:textId="77777777" w:rsidR="00800283" w:rsidRDefault="00CA0474">
    <w:r>
      <w:rPr>
        <w:noProof/>
      </w:rPr>
      <mc:AlternateContent>
        <mc:Choice Requires="wps">
          <w:drawing>
            <wp:anchor distT="0" distB="0" distL="0" distR="0" simplePos="0" relativeHeight="251652096" behindDoc="0" locked="1" layoutInCell="1" allowOverlap="1" wp14:anchorId="6D613BB5" wp14:editId="463C800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5C3C19" w14:textId="77777777" w:rsidR="00CA0474" w:rsidRDefault="00CA0474"/>
                      </w:txbxContent>
                    </wps:txbx>
                    <wps:bodyPr vert="horz" wrap="square" lIns="0" tIns="0" rIns="0" bIns="0" anchor="t" anchorCtr="0"/>
                  </wps:wsp>
                </a:graphicData>
              </a:graphic>
            </wp:anchor>
          </w:drawing>
        </mc:Choice>
        <mc:Fallback>
          <w:pict>
            <v:shapetype w14:anchorId="6D613BB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5C3C19"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A09186A" wp14:editId="69FA5BF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248DDF" w14:textId="77777777" w:rsidR="00800283" w:rsidRDefault="00CA0474">
                          <w:pPr>
                            <w:pStyle w:val="Referentiegegevensbold"/>
                          </w:pPr>
                          <w:r>
                            <w:t>Directoraat-Generaal Straffen en Beschermen</w:t>
                          </w:r>
                        </w:p>
                        <w:p w14:paraId="4F6344E8" w14:textId="77777777" w:rsidR="00800283" w:rsidRDefault="00CA0474">
                          <w:pPr>
                            <w:pStyle w:val="Referentiegegevens"/>
                          </w:pPr>
                          <w:r>
                            <w:t>Directie Sanctie- en Slachtofferbeleid</w:t>
                          </w:r>
                        </w:p>
                        <w:p w14:paraId="2E574829" w14:textId="45C46379" w:rsidR="00800283" w:rsidRDefault="009507A5">
                          <w:pPr>
                            <w:pStyle w:val="Referentiegegevens"/>
                          </w:pPr>
                          <w:r>
                            <w:t>Integriteit en Kansspelen</w:t>
                          </w:r>
                        </w:p>
                        <w:p w14:paraId="65780923" w14:textId="77777777" w:rsidR="00800283" w:rsidRDefault="00800283">
                          <w:pPr>
                            <w:pStyle w:val="WitregelW2"/>
                          </w:pPr>
                        </w:p>
                        <w:p w14:paraId="49035F0D" w14:textId="77777777" w:rsidR="00800283" w:rsidRDefault="00CA0474">
                          <w:pPr>
                            <w:pStyle w:val="Referentiegegevensbold"/>
                          </w:pPr>
                          <w:r>
                            <w:t>Datum</w:t>
                          </w:r>
                        </w:p>
                        <w:p w14:paraId="21625FAC" w14:textId="023D7063" w:rsidR="00800283" w:rsidRDefault="008F1F01">
                          <w:pPr>
                            <w:pStyle w:val="Referentiegegevens"/>
                          </w:pPr>
                          <w:sdt>
                            <w:sdtPr>
                              <w:id w:val="384924315"/>
                              <w:date w:fullDate="2026-03-13T00:00:00Z">
                                <w:dateFormat w:val="d MMMM yyyy"/>
                                <w:lid w:val="nl"/>
                                <w:storeMappedDataAs w:val="dateTime"/>
                                <w:calendar w:val="gregorian"/>
                              </w:date>
                            </w:sdtPr>
                            <w:sdtEndPr/>
                            <w:sdtContent>
                              <w:r w:rsidR="00FE7B4A">
                                <w:rPr>
                                  <w:lang w:val="nl"/>
                                </w:rPr>
                                <w:t>13 maart 2026</w:t>
                              </w:r>
                            </w:sdtContent>
                          </w:sdt>
                        </w:p>
                        <w:p w14:paraId="55FD1D2E" w14:textId="77777777" w:rsidR="00800283" w:rsidRDefault="00800283">
                          <w:pPr>
                            <w:pStyle w:val="WitregelW1"/>
                          </w:pPr>
                        </w:p>
                        <w:p w14:paraId="6A55436D" w14:textId="77777777" w:rsidR="00800283" w:rsidRDefault="00CA0474">
                          <w:pPr>
                            <w:pStyle w:val="Referentiegegevensbold"/>
                          </w:pPr>
                          <w:r>
                            <w:t>Onze referentie</w:t>
                          </w:r>
                        </w:p>
                        <w:p w14:paraId="6408A501" w14:textId="77777777" w:rsidR="00800283" w:rsidRDefault="00CA0474">
                          <w:pPr>
                            <w:pStyle w:val="Referentiegegevens"/>
                          </w:pPr>
                          <w:r>
                            <w:t>7239475</w:t>
                          </w:r>
                        </w:p>
                      </w:txbxContent>
                    </wps:txbx>
                    <wps:bodyPr vert="horz" wrap="square" lIns="0" tIns="0" rIns="0" bIns="0" anchor="t" anchorCtr="0"/>
                  </wps:wsp>
                </a:graphicData>
              </a:graphic>
            </wp:anchor>
          </w:drawing>
        </mc:Choice>
        <mc:Fallback>
          <w:pict>
            <v:shape w14:anchorId="1A09186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248DDF" w14:textId="77777777" w:rsidR="00800283" w:rsidRDefault="00CA0474">
                    <w:pPr>
                      <w:pStyle w:val="Referentiegegevensbold"/>
                    </w:pPr>
                    <w:r>
                      <w:t>Directoraat-Generaal Straffen en Beschermen</w:t>
                    </w:r>
                  </w:p>
                  <w:p w14:paraId="4F6344E8" w14:textId="77777777" w:rsidR="00800283" w:rsidRDefault="00CA0474">
                    <w:pPr>
                      <w:pStyle w:val="Referentiegegevens"/>
                    </w:pPr>
                    <w:r>
                      <w:t>Directie Sanctie- en Slachtofferbeleid</w:t>
                    </w:r>
                  </w:p>
                  <w:p w14:paraId="2E574829" w14:textId="45C46379" w:rsidR="00800283" w:rsidRDefault="009507A5">
                    <w:pPr>
                      <w:pStyle w:val="Referentiegegevens"/>
                    </w:pPr>
                    <w:r>
                      <w:t>Integriteit en Kansspelen</w:t>
                    </w:r>
                  </w:p>
                  <w:p w14:paraId="65780923" w14:textId="77777777" w:rsidR="00800283" w:rsidRDefault="00800283">
                    <w:pPr>
                      <w:pStyle w:val="WitregelW2"/>
                    </w:pPr>
                  </w:p>
                  <w:p w14:paraId="49035F0D" w14:textId="77777777" w:rsidR="00800283" w:rsidRDefault="00CA0474">
                    <w:pPr>
                      <w:pStyle w:val="Referentiegegevensbold"/>
                    </w:pPr>
                    <w:r>
                      <w:t>Datum</w:t>
                    </w:r>
                  </w:p>
                  <w:p w14:paraId="21625FAC" w14:textId="023D7063" w:rsidR="00800283" w:rsidRDefault="008F1F01">
                    <w:pPr>
                      <w:pStyle w:val="Referentiegegevens"/>
                    </w:pPr>
                    <w:sdt>
                      <w:sdtPr>
                        <w:id w:val="384924315"/>
                        <w:date w:fullDate="2026-03-13T00:00:00Z">
                          <w:dateFormat w:val="d MMMM yyyy"/>
                          <w:lid w:val="nl"/>
                          <w:storeMappedDataAs w:val="dateTime"/>
                          <w:calendar w:val="gregorian"/>
                        </w:date>
                      </w:sdtPr>
                      <w:sdtEndPr/>
                      <w:sdtContent>
                        <w:r w:rsidR="00FE7B4A">
                          <w:rPr>
                            <w:lang w:val="nl"/>
                          </w:rPr>
                          <w:t>13 maart 2026</w:t>
                        </w:r>
                      </w:sdtContent>
                    </w:sdt>
                  </w:p>
                  <w:p w14:paraId="55FD1D2E" w14:textId="77777777" w:rsidR="00800283" w:rsidRDefault="00800283">
                    <w:pPr>
                      <w:pStyle w:val="WitregelW1"/>
                    </w:pPr>
                  </w:p>
                  <w:p w14:paraId="6A55436D" w14:textId="77777777" w:rsidR="00800283" w:rsidRDefault="00CA0474">
                    <w:pPr>
                      <w:pStyle w:val="Referentiegegevensbold"/>
                    </w:pPr>
                    <w:r>
                      <w:t>Onze referentie</w:t>
                    </w:r>
                  </w:p>
                  <w:p w14:paraId="6408A501" w14:textId="77777777" w:rsidR="00800283" w:rsidRDefault="00CA0474">
                    <w:pPr>
                      <w:pStyle w:val="Referentiegegevens"/>
                    </w:pPr>
                    <w:r>
                      <w:t>7239475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A81609" wp14:editId="7F622D4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F8E33" w14:textId="77777777" w:rsidR="00CA0474" w:rsidRDefault="00CA0474"/>
                      </w:txbxContent>
                    </wps:txbx>
                    <wps:bodyPr vert="horz" wrap="square" lIns="0" tIns="0" rIns="0" bIns="0" anchor="t" anchorCtr="0"/>
                  </wps:wsp>
                </a:graphicData>
              </a:graphic>
            </wp:anchor>
          </w:drawing>
        </mc:Choice>
        <mc:Fallback>
          <w:pict>
            <v:shape w14:anchorId="44A8160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8F8E33"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4703770" wp14:editId="100BAF8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B85EAF" w14:textId="2C451819" w:rsidR="00800283" w:rsidRDefault="00CA0474">
                          <w:pPr>
                            <w:pStyle w:val="Referentiegegevens"/>
                          </w:pPr>
                          <w:r>
                            <w:t xml:space="preserve">Pagina </w:t>
                          </w:r>
                          <w:r>
                            <w:fldChar w:fldCharType="begin"/>
                          </w:r>
                          <w:r>
                            <w:instrText>PAGE</w:instrText>
                          </w:r>
                          <w:r>
                            <w:fldChar w:fldCharType="separate"/>
                          </w:r>
                          <w:r w:rsidR="004972FE">
                            <w:rPr>
                              <w:noProof/>
                            </w:rPr>
                            <w:t>2</w:t>
                          </w:r>
                          <w:r>
                            <w:fldChar w:fldCharType="end"/>
                          </w:r>
                          <w:r>
                            <w:t xml:space="preserve"> van </w:t>
                          </w:r>
                          <w:r>
                            <w:fldChar w:fldCharType="begin"/>
                          </w:r>
                          <w:r>
                            <w:instrText>NUMPAGES</w:instrText>
                          </w:r>
                          <w:r>
                            <w:fldChar w:fldCharType="separate"/>
                          </w:r>
                          <w:r w:rsidR="00D34830">
                            <w:rPr>
                              <w:noProof/>
                            </w:rPr>
                            <w:t>1</w:t>
                          </w:r>
                          <w:r>
                            <w:fldChar w:fldCharType="end"/>
                          </w:r>
                        </w:p>
                      </w:txbxContent>
                    </wps:txbx>
                    <wps:bodyPr vert="horz" wrap="square" lIns="0" tIns="0" rIns="0" bIns="0" anchor="t" anchorCtr="0"/>
                  </wps:wsp>
                </a:graphicData>
              </a:graphic>
            </wp:anchor>
          </w:drawing>
        </mc:Choice>
        <mc:Fallback>
          <w:pict>
            <v:shape w14:anchorId="7470377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FB85EAF" w14:textId="2C451819" w:rsidR="00800283" w:rsidRDefault="00CA0474">
                    <w:pPr>
                      <w:pStyle w:val="Referentiegegevens"/>
                    </w:pPr>
                    <w:r>
                      <w:t xml:space="preserve">Pagina </w:t>
                    </w:r>
                    <w:r>
                      <w:fldChar w:fldCharType="begin"/>
                    </w:r>
                    <w:r>
                      <w:instrText>PAGE</w:instrText>
                    </w:r>
                    <w:r>
                      <w:fldChar w:fldCharType="separate"/>
                    </w:r>
                    <w:r w:rsidR="004972FE">
                      <w:rPr>
                        <w:noProof/>
                      </w:rPr>
                      <w:t>2</w:t>
                    </w:r>
                    <w:r>
                      <w:fldChar w:fldCharType="end"/>
                    </w:r>
                    <w:r>
                      <w:t xml:space="preserve"> van </w:t>
                    </w:r>
                    <w:r>
                      <w:fldChar w:fldCharType="begin"/>
                    </w:r>
                    <w:r>
                      <w:instrText>NUMPAGES</w:instrText>
                    </w:r>
                    <w:r>
                      <w:fldChar w:fldCharType="separate"/>
                    </w:r>
                    <w:r w:rsidR="00D3483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9AE5" w14:textId="77777777" w:rsidR="00800283" w:rsidRDefault="00CA0474">
    <w:pPr>
      <w:spacing w:after="6377" w:line="14" w:lineRule="exact"/>
    </w:pPr>
    <w:r>
      <w:rPr>
        <w:noProof/>
      </w:rPr>
      <mc:AlternateContent>
        <mc:Choice Requires="wps">
          <w:drawing>
            <wp:anchor distT="0" distB="0" distL="0" distR="0" simplePos="0" relativeHeight="251656192" behindDoc="0" locked="1" layoutInCell="1" allowOverlap="1" wp14:anchorId="2B58F6C1" wp14:editId="0EFF0C8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6834" w14:textId="77777777" w:rsidR="00800283" w:rsidRDefault="00CA0474">
                          <w:pPr>
                            <w:spacing w:line="240" w:lineRule="auto"/>
                          </w:pPr>
                          <w:r>
                            <w:rPr>
                              <w:noProof/>
                            </w:rPr>
                            <w:drawing>
                              <wp:inline distT="0" distB="0" distL="0" distR="0" wp14:anchorId="10A9FD92" wp14:editId="6471881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58F6C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F256834" w14:textId="77777777" w:rsidR="00800283" w:rsidRDefault="00CA0474">
                    <w:pPr>
                      <w:spacing w:line="240" w:lineRule="auto"/>
                    </w:pPr>
                    <w:r>
                      <w:rPr>
                        <w:noProof/>
                      </w:rPr>
                      <w:drawing>
                        <wp:inline distT="0" distB="0" distL="0" distR="0" wp14:anchorId="10A9FD92" wp14:editId="6471881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98F61CA" wp14:editId="3CA773A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D6EE40" w14:textId="77777777" w:rsidR="00800283" w:rsidRDefault="00CA0474">
                          <w:pPr>
                            <w:spacing w:line="240" w:lineRule="auto"/>
                          </w:pPr>
                          <w:r>
                            <w:rPr>
                              <w:noProof/>
                            </w:rPr>
                            <w:drawing>
                              <wp:inline distT="0" distB="0" distL="0" distR="0" wp14:anchorId="727E5063" wp14:editId="72DEE0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8F61C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D6EE40" w14:textId="77777777" w:rsidR="00800283" w:rsidRDefault="00CA0474">
                    <w:pPr>
                      <w:spacing w:line="240" w:lineRule="auto"/>
                    </w:pPr>
                    <w:r>
                      <w:rPr>
                        <w:noProof/>
                      </w:rPr>
                      <w:drawing>
                        <wp:inline distT="0" distB="0" distL="0" distR="0" wp14:anchorId="727E5063" wp14:editId="72DEE0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0D7FE5" wp14:editId="43F0826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60E97B" w14:textId="0B1856E4" w:rsidR="00800283" w:rsidRDefault="00CA0474">
                          <w:pPr>
                            <w:pStyle w:val="Referentiegegevens"/>
                          </w:pPr>
                          <w:r>
                            <w:t>&gt; Retouradres Postbus 20301 2500 EH</w:t>
                          </w:r>
                          <w:r w:rsidR="00CC13CC">
                            <w:t xml:space="preserve"> </w:t>
                          </w:r>
                          <w:r>
                            <w:t xml:space="preserve"> Den Haag</w:t>
                          </w:r>
                        </w:p>
                      </w:txbxContent>
                    </wps:txbx>
                    <wps:bodyPr vert="horz" wrap="square" lIns="0" tIns="0" rIns="0" bIns="0" anchor="t" anchorCtr="0"/>
                  </wps:wsp>
                </a:graphicData>
              </a:graphic>
            </wp:anchor>
          </w:drawing>
        </mc:Choice>
        <mc:Fallback>
          <w:pict>
            <v:shape w14:anchorId="7F0D7FE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60E97B" w14:textId="0B1856E4" w:rsidR="00800283" w:rsidRDefault="00CA0474">
                    <w:pPr>
                      <w:pStyle w:val="Referentiegegevens"/>
                    </w:pPr>
                    <w:r>
                      <w:t>&gt; Retouradres Postbus 20301 2500 EH</w:t>
                    </w:r>
                    <w:r w:rsidR="00CC13CC">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C7A053" wp14:editId="115E9A7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2098C6" w14:textId="77777777" w:rsidR="00FE7B4A" w:rsidRDefault="00FE7B4A" w:rsidP="00FE7B4A">
                          <w:r>
                            <w:t xml:space="preserve">Aan de Voorzitter van de Tweede Kamer </w:t>
                          </w:r>
                        </w:p>
                        <w:p w14:paraId="29919F80" w14:textId="77777777" w:rsidR="00FE7B4A" w:rsidRDefault="00FE7B4A" w:rsidP="00FE7B4A">
                          <w:r>
                            <w:t>der Staten-Generaal</w:t>
                          </w:r>
                        </w:p>
                        <w:p w14:paraId="52A0B47C" w14:textId="77777777" w:rsidR="00FE7B4A" w:rsidRDefault="00FE7B4A" w:rsidP="00FE7B4A">
                          <w:r>
                            <w:t xml:space="preserve">Postbus 20018 </w:t>
                          </w:r>
                        </w:p>
                        <w:p w14:paraId="197BEA0D" w14:textId="7A38E1B8" w:rsidR="00800283" w:rsidRDefault="00FE7B4A" w:rsidP="00FE7B4A">
                          <w:r>
                            <w:t>2500 EA  DEN HAAG</w:t>
                          </w:r>
                        </w:p>
                      </w:txbxContent>
                    </wps:txbx>
                    <wps:bodyPr vert="horz" wrap="square" lIns="0" tIns="0" rIns="0" bIns="0" anchor="t" anchorCtr="0"/>
                  </wps:wsp>
                </a:graphicData>
              </a:graphic>
            </wp:anchor>
          </w:drawing>
        </mc:Choice>
        <mc:Fallback>
          <w:pict>
            <v:shape w14:anchorId="7CC7A05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C2098C6" w14:textId="77777777" w:rsidR="00FE7B4A" w:rsidRDefault="00FE7B4A" w:rsidP="00FE7B4A">
                    <w:r>
                      <w:t xml:space="preserve">Aan de Voorzitter van de Tweede Kamer </w:t>
                    </w:r>
                  </w:p>
                  <w:p w14:paraId="29919F80" w14:textId="77777777" w:rsidR="00FE7B4A" w:rsidRDefault="00FE7B4A" w:rsidP="00FE7B4A">
                    <w:r>
                      <w:t>der Staten-Generaal</w:t>
                    </w:r>
                  </w:p>
                  <w:p w14:paraId="52A0B47C" w14:textId="77777777" w:rsidR="00FE7B4A" w:rsidRDefault="00FE7B4A" w:rsidP="00FE7B4A">
                    <w:r>
                      <w:t xml:space="preserve">Postbus 20018 </w:t>
                    </w:r>
                  </w:p>
                  <w:p w14:paraId="197BEA0D" w14:textId="7A38E1B8" w:rsidR="00800283" w:rsidRDefault="00FE7B4A" w:rsidP="00FE7B4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58D36B" wp14:editId="6BB3AA4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0283" w14:paraId="1850EB46" w14:textId="77777777">
                            <w:trPr>
                              <w:trHeight w:val="240"/>
                            </w:trPr>
                            <w:tc>
                              <w:tcPr>
                                <w:tcW w:w="1140" w:type="dxa"/>
                              </w:tcPr>
                              <w:p w14:paraId="3472CC06" w14:textId="77777777" w:rsidR="00800283" w:rsidRDefault="00CA0474">
                                <w:r>
                                  <w:t>Datum</w:t>
                                </w:r>
                              </w:p>
                            </w:tc>
                            <w:tc>
                              <w:tcPr>
                                <w:tcW w:w="5918" w:type="dxa"/>
                              </w:tcPr>
                              <w:p w14:paraId="3309C17F" w14:textId="4B6746DE" w:rsidR="00800283" w:rsidRDefault="008F1F01">
                                <w:sdt>
                                  <w:sdtPr>
                                    <w:id w:val="-507294032"/>
                                    <w:date w:fullDate="2026-03-13T00:00:00Z">
                                      <w:dateFormat w:val="d MMMM yyyy"/>
                                      <w:lid w:val="nl"/>
                                      <w:storeMappedDataAs w:val="dateTime"/>
                                      <w:calendar w:val="gregorian"/>
                                    </w:date>
                                  </w:sdtPr>
                                  <w:sdtEndPr/>
                                  <w:sdtContent>
                                    <w:r w:rsidR="00FE7B4A">
                                      <w:rPr>
                                        <w:lang w:val="nl"/>
                                      </w:rPr>
                                      <w:t>13 maart 2026</w:t>
                                    </w:r>
                                  </w:sdtContent>
                                </w:sdt>
                              </w:p>
                            </w:tc>
                          </w:tr>
                          <w:tr w:rsidR="00800283" w14:paraId="139D214F" w14:textId="77777777">
                            <w:trPr>
                              <w:trHeight w:val="240"/>
                            </w:trPr>
                            <w:tc>
                              <w:tcPr>
                                <w:tcW w:w="1140" w:type="dxa"/>
                              </w:tcPr>
                              <w:p w14:paraId="735E9081" w14:textId="77777777" w:rsidR="00800283" w:rsidRDefault="00CA0474">
                                <w:r>
                                  <w:t>Betreft</w:t>
                                </w:r>
                              </w:p>
                            </w:tc>
                            <w:tc>
                              <w:tcPr>
                                <w:tcW w:w="5918" w:type="dxa"/>
                              </w:tcPr>
                              <w:p w14:paraId="0DDA87EC" w14:textId="50F69E74" w:rsidR="00800283" w:rsidRDefault="00CA0474">
                                <w:r>
                                  <w:t xml:space="preserve">Antwoorden Kamervragen aan de staatssecretaris van Justitie en Veiligheid over </w:t>
                                </w:r>
                                <w:r w:rsidR="007374C5">
                                  <w:t>vermeende piramidespelen</w:t>
                                </w:r>
                              </w:p>
                            </w:tc>
                          </w:tr>
                        </w:tbl>
                        <w:p w14:paraId="0E138C80" w14:textId="77777777" w:rsidR="00CA0474" w:rsidRDefault="00CA0474"/>
                      </w:txbxContent>
                    </wps:txbx>
                    <wps:bodyPr vert="horz" wrap="square" lIns="0" tIns="0" rIns="0" bIns="0" anchor="t" anchorCtr="0"/>
                  </wps:wsp>
                </a:graphicData>
              </a:graphic>
            </wp:anchor>
          </w:drawing>
        </mc:Choice>
        <mc:Fallback>
          <w:pict>
            <v:shape w14:anchorId="7558D36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0283" w14:paraId="1850EB46" w14:textId="77777777">
                      <w:trPr>
                        <w:trHeight w:val="240"/>
                      </w:trPr>
                      <w:tc>
                        <w:tcPr>
                          <w:tcW w:w="1140" w:type="dxa"/>
                        </w:tcPr>
                        <w:p w14:paraId="3472CC06" w14:textId="77777777" w:rsidR="00800283" w:rsidRDefault="00CA0474">
                          <w:r>
                            <w:t>Datum</w:t>
                          </w:r>
                        </w:p>
                      </w:tc>
                      <w:tc>
                        <w:tcPr>
                          <w:tcW w:w="5918" w:type="dxa"/>
                        </w:tcPr>
                        <w:p w14:paraId="3309C17F" w14:textId="4B6746DE" w:rsidR="00800283" w:rsidRDefault="008F1F01">
                          <w:sdt>
                            <w:sdtPr>
                              <w:id w:val="-507294032"/>
                              <w:date w:fullDate="2026-03-13T00:00:00Z">
                                <w:dateFormat w:val="d MMMM yyyy"/>
                                <w:lid w:val="nl"/>
                                <w:storeMappedDataAs w:val="dateTime"/>
                                <w:calendar w:val="gregorian"/>
                              </w:date>
                            </w:sdtPr>
                            <w:sdtEndPr/>
                            <w:sdtContent>
                              <w:r w:rsidR="00FE7B4A">
                                <w:rPr>
                                  <w:lang w:val="nl"/>
                                </w:rPr>
                                <w:t>13 maart 2026</w:t>
                              </w:r>
                            </w:sdtContent>
                          </w:sdt>
                        </w:p>
                      </w:tc>
                    </w:tr>
                    <w:tr w:rsidR="00800283" w14:paraId="139D214F" w14:textId="77777777">
                      <w:trPr>
                        <w:trHeight w:val="240"/>
                      </w:trPr>
                      <w:tc>
                        <w:tcPr>
                          <w:tcW w:w="1140" w:type="dxa"/>
                        </w:tcPr>
                        <w:p w14:paraId="735E9081" w14:textId="77777777" w:rsidR="00800283" w:rsidRDefault="00CA0474">
                          <w:r>
                            <w:t>Betreft</w:t>
                          </w:r>
                        </w:p>
                      </w:tc>
                      <w:tc>
                        <w:tcPr>
                          <w:tcW w:w="5918" w:type="dxa"/>
                        </w:tcPr>
                        <w:p w14:paraId="0DDA87EC" w14:textId="50F69E74" w:rsidR="00800283" w:rsidRDefault="00CA0474">
                          <w:r>
                            <w:t xml:space="preserve">Antwoorden Kamervragen aan de staatssecretaris van Justitie en Veiligheid over </w:t>
                          </w:r>
                          <w:r w:rsidR="007374C5">
                            <w:t>vermeende piramidespelen</w:t>
                          </w:r>
                        </w:p>
                      </w:tc>
                    </w:tr>
                  </w:tbl>
                  <w:p w14:paraId="0E138C80"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9944AE" wp14:editId="20ECB90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104672" w14:textId="77777777" w:rsidR="00800283" w:rsidRDefault="00CA0474">
                          <w:pPr>
                            <w:pStyle w:val="Referentiegegevensbold"/>
                          </w:pPr>
                          <w:r>
                            <w:t>Directoraat-Generaal Straffen en Beschermen</w:t>
                          </w:r>
                        </w:p>
                        <w:p w14:paraId="4E6B45E0" w14:textId="77777777" w:rsidR="00800283" w:rsidRDefault="00CA0474">
                          <w:pPr>
                            <w:pStyle w:val="Referentiegegevens"/>
                          </w:pPr>
                          <w:r>
                            <w:t>Directie Sanctie- en Slachtofferbeleid</w:t>
                          </w:r>
                        </w:p>
                        <w:p w14:paraId="046480A4" w14:textId="63038F3C" w:rsidR="00800283" w:rsidRDefault="007015D9">
                          <w:pPr>
                            <w:pStyle w:val="Referentiegegevens"/>
                          </w:pPr>
                          <w:r>
                            <w:t>Integriteit en Kansspelen</w:t>
                          </w:r>
                        </w:p>
                        <w:p w14:paraId="1EA7B406" w14:textId="77777777" w:rsidR="00800283" w:rsidRDefault="00800283">
                          <w:pPr>
                            <w:pStyle w:val="WitregelW1"/>
                          </w:pPr>
                        </w:p>
                        <w:p w14:paraId="22B2169C" w14:textId="77777777" w:rsidR="00800283" w:rsidRDefault="00CA0474">
                          <w:pPr>
                            <w:pStyle w:val="Referentiegegevens"/>
                          </w:pPr>
                          <w:r>
                            <w:t>Turfmarkt 147</w:t>
                          </w:r>
                        </w:p>
                        <w:p w14:paraId="251A1CA4" w14:textId="4040D640" w:rsidR="00800283" w:rsidRDefault="00CA0474">
                          <w:pPr>
                            <w:pStyle w:val="Referentiegegevens"/>
                          </w:pPr>
                          <w:r>
                            <w:t>2511 DP</w:t>
                          </w:r>
                          <w:r w:rsidR="00CC13CC">
                            <w:t xml:space="preserve"> </w:t>
                          </w:r>
                          <w:r>
                            <w:t xml:space="preserve"> Den Haag</w:t>
                          </w:r>
                        </w:p>
                        <w:p w14:paraId="75C97B5E" w14:textId="77777777" w:rsidR="00800283" w:rsidRPr="00486818" w:rsidRDefault="00CA0474">
                          <w:pPr>
                            <w:pStyle w:val="Referentiegegevens"/>
                            <w:rPr>
                              <w:lang w:val="de-DE"/>
                            </w:rPr>
                          </w:pPr>
                          <w:r w:rsidRPr="00486818">
                            <w:rPr>
                              <w:lang w:val="de-DE"/>
                            </w:rPr>
                            <w:t>Postbus 20301</w:t>
                          </w:r>
                        </w:p>
                        <w:p w14:paraId="4D8EC367" w14:textId="3E907D4F" w:rsidR="00800283" w:rsidRPr="00486818" w:rsidRDefault="00CA0474">
                          <w:pPr>
                            <w:pStyle w:val="Referentiegegevens"/>
                            <w:rPr>
                              <w:lang w:val="de-DE"/>
                            </w:rPr>
                          </w:pPr>
                          <w:r w:rsidRPr="00486818">
                            <w:rPr>
                              <w:lang w:val="de-DE"/>
                            </w:rPr>
                            <w:t>2500 EH</w:t>
                          </w:r>
                          <w:r w:rsidR="00CC13CC">
                            <w:rPr>
                              <w:lang w:val="de-DE"/>
                            </w:rPr>
                            <w:t xml:space="preserve"> </w:t>
                          </w:r>
                          <w:r w:rsidRPr="00486818">
                            <w:rPr>
                              <w:lang w:val="de-DE"/>
                            </w:rPr>
                            <w:t xml:space="preserve"> Den Haag</w:t>
                          </w:r>
                        </w:p>
                        <w:p w14:paraId="78EB22CD" w14:textId="77777777" w:rsidR="00800283" w:rsidRPr="00486818" w:rsidRDefault="00CA0474">
                          <w:pPr>
                            <w:pStyle w:val="Referentiegegevens"/>
                            <w:rPr>
                              <w:lang w:val="de-DE"/>
                            </w:rPr>
                          </w:pPr>
                          <w:r w:rsidRPr="00486818">
                            <w:rPr>
                              <w:lang w:val="de-DE"/>
                            </w:rPr>
                            <w:t>www.rijksoverheid.nl/jenv</w:t>
                          </w:r>
                        </w:p>
                        <w:p w14:paraId="357096D2" w14:textId="77777777" w:rsidR="00800283" w:rsidRDefault="00800283">
                          <w:pPr>
                            <w:pStyle w:val="WitregelW2"/>
                          </w:pPr>
                        </w:p>
                        <w:p w14:paraId="3B56BB26" w14:textId="77777777" w:rsidR="00800283" w:rsidRDefault="00CA0474">
                          <w:pPr>
                            <w:pStyle w:val="Referentiegegevensbold"/>
                          </w:pPr>
                          <w:r>
                            <w:t>Onze referentie</w:t>
                          </w:r>
                        </w:p>
                        <w:p w14:paraId="095677E0" w14:textId="77777777" w:rsidR="00800283" w:rsidRDefault="00CA0474">
                          <w:pPr>
                            <w:pStyle w:val="Referentiegegevens"/>
                          </w:pPr>
                          <w:r>
                            <w:t>7239475</w:t>
                          </w:r>
                        </w:p>
                      </w:txbxContent>
                    </wps:txbx>
                    <wps:bodyPr vert="horz" wrap="square" lIns="0" tIns="0" rIns="0" bIns="0" anchor="t" anchorCtr="0"/>
                  </wps:wsp>
                </a:graphicData>
              </a:graphic>
            </wp:anchor>
          </w:drawing>
        </mc:Choice>
        <mc:Fallback>
          <w:pict>
            <v:shape w14:anchorId="669944A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F104672" w14:textId="77777777" w:rsidR="00800283" w:rsidRDefault="00CA0474">
                    <w:pPr>
                      <w:pStyle w:val="Referentiegegevensbold"/>
                    </w:pPr>
                    <w:r>
                      <w:t>Directoraat-Generaal Straffen en Beschermen</w:t>
                    </w:r>
                  </w:p>
                  <w:p w14:paraId="4E6B45E0" w14:textId="77777777" w:rsidR="00800283" w:rsidRDefault="00CA0474">
                    <w:pPr>
                      <w:pStyle w:val="Referentiegegevens"/>
                    </w:pPr>
                    <w:r>
                      <w:t>Directie Sanctie- en Slachtofferbeleid</w:t>
                    </w:r>
                  </w:p>
                  <w:p w14:paraId="046480A4" w14:textId="63038F3C" w:rsidR="00800283" w:rsidRDefault="007015D9">
                    <w:pPr>
                      <w:pStyle w:val="Referentiegegevens"/>
                    </w:pPr>
                    <w:r>
                      <w:t>Integriteit en Kansspelen</w:t>
                    </w:r>
                  </w:p>
                  <w:p w14:paraId="1EA7B406" w14:textId="77777777" w:rsidR="00800283" w:rsidRDefault="00800283">
                    <w:pPr>
                      <w:pStyle w:val="WitregelW1"/>
                    </w:pPr>
                  </w:p>
                  <w:p w14:paraId="22B2169C" w14:textId="77777777" w:rsidR="00800283" w:rsidRDefault="00CA0474">
                    <w:pPr>
                      <w:pStyle w:val="Referentiegegevens"/>
                    </w:pPr>
                    <w:r>
                      <w:t>Turfmarkt 147</w:t>
                    </w:r>
                  </w:p>
                  <w:p w14:paraId="251A1CA4" w14:textId="4040D640" w:rsidR="00800283" w:rsidRDefault="00CA0474">
                    <w:pPr>
                      <w:pStyle w:val="Referentiegegevens"/>
                    </w:pPr>
                    <w:r>
                      <w:t>2511 DP</w:t>
                    </w:r>
                    <w:r w:rsidR="00CC13CC">
                      <w:t xml:space="preserve"> </w:t>
                    </w:r>
                    <w:r>
                      <w:t xml:space="preserve"> Den Haag</w:t>
                    </w:r>
                  </w:p>
                  <w:p w14:paraId="75C97B5E" w14:textId="77777777" w:rsidR="00800283" w:rsidRPr="00486818" w:rsidRDefault="00CA0474">
                    <w:pPr>
                      <w:pStyle w:val="Referentiegegevens"/>
                      <w:rPr>
                        <w:lang w:val="de-DE"/>
                      </w:rPr>
                    </w:pPr>
                    <w:r w:rsidRPr="00486818">
                      <w:rPr>
                        <w:lang w:val="de-DE"/>
                      </w:rPr>
                      <w:t>Postbus 20301</w:t>
                    </w:r>
                  </w:p>
                  <w:p w14:paraId="4D8EC367" w14:textId="3E907D4F" w:rsidR="00800283" w:rsidRPr="00486818" w:rsidRDefault="00CA0474">
                    <w:pPr>
                      <w:pStyle w:val="Referentiegegevens"/>
                      <w:rPr>
                        <w:lang w:val="de-DE"/>
                      </w:rPr>
                    </w:pPr>
                    <w:r w:rsidRPr="00486818">
                      <w:rPr>
                        <w:lang w:val="de-DE"/>
                      </w:rPr>
                      <w:t>2500 EH</w:t>
                    </w:r>
                    <w:r w:rsidR="00CC13CC">
                      <w:rPr>
                        <w:lang w:val="de-DE"/>
                      </w:rPr>
                      <w:t xml:space="preserve"> </w:t>
                    </w:r>
                    <w:r w:rsidRPr="00486818">
                      <w:rPr>
                        <w:lang w:val="de-DE"/>
                      </w:rPr>
                      <w:t xml:space="preserve"> Den Haag</w:t>
                    </w:r>
                  </w:p>
                  <w:p w14:paraId="78EB22CD" w14:textId="77777777" w:rsidR="00800283" w:rsidRPr="00486818" w:rsidRDefault="00CA0474">
                    <w:pPr>
                      <w:pStyle w:val="Referentiegegevens"/>
                      <w:rPr>
                        <w:lang w:val="de-DE"/>
                      </w:rPr>
                    </w:pPr>
                    <w:r w:rsidRPr="00486818">
                      <w:rPr>
                        <w:lang w:val="de-DE"/>
                      </w:rPr>
                      <w:t>www.rijksoverheid.nl/jenv</w:t>
                    </w:r>
                  </w:p>
                  <w:p w14:paraId="357096D2" w14:textId="77777777" w:rsidR="00800283" w:rsidRDefault="00800283">
                    <w:pPr>
                      <w:pStyle w:val="WitregelW2"/>
                    </w:pPr>
                  </w:p>
                  <w:p w14:paraId="3B56BB26" w14:textId="77777777" w:rsidR="00800283" w:rsidRDefault="00CA0474">
                    <w:pPr>
                      <w:pStyle w:val="Referentiegegevensbold"/>
                    </w:pPr>
                    <w:r>
                      <w:t>Onze referentie</w:t>
                    </w:r>
                  </w:p>
                  <w:p w14:paraId="095677E0" w14:textId="77777777" w:rsidR="00800283" w:rsidRDefault="00CA0474">
                    <w:pPr>
                      <w:pStyle w:val="Referentiegegevens"/>
                    </w:pPr>
                    <w:r>
                      <w:t>7239475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831803" wp14:editId="243CF61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345B78" w14:textId="55C74A15" w:rsidR="00800283" w:rsidRDefault="00CA0474">
                          <w:pPr>
                            <w:pStyle w:val="Referentiegegevens"/>
                          </w:pPr>
                          <w:r>
                            <w:t xml:space="preserve">Pagina </w:t>
                          </w:r>
                          <w:r>
                            <w:fldChar w:fldCharType="begin"/>
                          </w:r>
                          <w:r>
                            <w:instrText>PAGE</w:instrText>
                          </w:r>
                          <w:r>
                            <w:fldChar w:fldCharType="separate"/>
                          </w:r>
                          <w:r w:rsidR="00D34830">
                            <w:rPr>
                              <w:noProof/>
                            </w:rPr>
                            <w:t>1</w:t>
                          </w:r>
                          <w:r>
                            <w:fldChar w:fldCharType="end"/>
                          </w:r>
                          <w:r>
                            <w:t xml:space="preserve"> van </w:t>
                          </w:r>
                          <w:r>
                            <w:fldChar w:fldCharType="begin"/>
                          </w:r>
                          <w:r>
                            <w:instrText>NUMPAGES</w:instrText>
                          </w:r>
                          <w:r>
                            <w:fldChar w:fldCharType="separate"/>
                          </w:r>
                          <w:r w:rsidR="00D34830">
                            <w:rPr>
                              <w:noProof/>
                            </w:rPr>
                            <w:t>1</w:t>
                          </w:r>
                          <w:r>
                            <w:fldChar w:fldCharType="end"/>
                          </w:r>
                        </w:p>
                      </w:txbxContent>
                    </wps:txbx>
                    <wps:bodyPr vert="horz" wrap="square" lIns="0" tIns="0" rIns="0" bIns="0" anchor="t" anchorCtr="0"/>
                  </wps:wsp>
                </a:graphicData>
              </a:graphic>
            </wp:anchor>
          </w:drawing>
        </mc:Choice>
        <mc:Fallback>
          <w:pict>
            <v:shape w14:anchorId="3483180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D345B78" w14:textId="55C74A15" w:rsidR="00800283" w:rsidRDefault="00CA0474">
                    <w:pPr>
                      <w:pStyle w:val="Referentiegegevens"/>
                    </w:pPr>
                    <w:r>
                      <w:t xml:space="preserve">Pagina </w:t>
                    </w:r>
                    <w:r>
                      <w:fldChar w:fldCharType="begin"/>
                    </w:r>
                    <w:r>
                      <w:instrText>PAGE</w:instrText>
                    </w:r>
                    <w:r>
                      <w:fldChar w:fldCharType="separate"/>
                    </w:r>
                    <w:r w:rsidR="00D34830">
                      <w:rPr>
                        <w:noProof/>
                      </w:rPr>
                      <w:t>1</w:t>
                    </w:r>
                    <w:r>
                      <w:fldChar w:fldCharType="end"/>
                    </w:r>
                    <w:r>
                      <w:t xml:space="preserve"> van </w:t>
                    </w:r>
                    <w:r>
                      <w:fldChar w:fldCharType="begin"/>
                    </w:r>
                    <w:r>
                      <w:instrText>NUMPAGES</w:instrText>
                    </w:r>
                    <w:r>
                      <w:fldChar w:fldCharType="separate"/>
                    </w:r>
                    <w:r w:rsidR="00D3483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1B9C9BD" wp14:editId="5F7D3B6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27B1C1" w14:textId="77777777" w:rsidR="00CA0474" w:rsidRDefault="00CA0474"/>
                      </w:txbxContent>
                    </wps:txbx>
                    <wps:bodyPr vert="horz" wrap="square" lIns="0" tIns="0" rIns="0" bIns="0" anchor="t" anchorCtr="0"/>
                  </wps:wsp>
                </a:graphicData>
              </a:graphic>
            </wp:anchor>
          </w:drawing>
        </mc:Choice>
        <mc:Fallback>
          <w:pict>
            <v:shape w14:anchorId="51B9C9B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527B1C1" w14:textId="77777777" w:rsidR="00CA0474" w:rsidRDefault="00CA04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CA0BD"/>
    <w:multiLevelType w:val="multilevel"/>
    <w:tmpl w:val="150EB7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4F3958"/>
    <w:multiLevelType w:val="multilevel"/>
    <w:tmpl w:val="DB10D8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950FFB8"/>
    <w:multiLevelType w:val="multilevel"/>
    <w:tmpl w:val="0FE5D4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340A84"/>
    <w:multiLevelType w:val="multilevel"/>
    <w:tmpl w:val="633C9B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4AE16B9"/>
    <w:multiLevelType w:val="hybridMultilevel"/>
    <w:tmpl w:val="2F9CDDF8"/>
    <w:lvl w:ilvl="0" w:tplc="B4C68F54">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94B4A2"/>
    <w:multiLevelType w:val="multilevel"/>
    <w:tmpl w:val="DB68E6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45934C1"/>
    <w:multiLevelType w:val="hybridMultilevel"/>
    <w:tmpl w:val="3A02B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8F4747"/>
    <w:multiLevelType w:val="hybridMultilevel"/>
    <w:tmpl w:val="96188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8219E1"/>
    <w:multiLevelType w:val="hybridMultilevel"/>
    <w:tmpl w:val="F39E78C2"/>
    <w:lvl w:ilvl="0" w:tplc="B4862E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9E6743"/>
    <w:multiLevelType w:val="hybridMultilevel"/>
    <w:tmpl w:val="30A20822"/>
    <w:lvl w:ilvl="0" w:tplc="DB1A1D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4E05E93"/>
    <w:multiLevelType w:val="hybridMultilevel"/>
    <w:tmpl w:val="320A1C56"/>
    <w:lvl w:ilvl="0" w:tplc="494403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FE767C"/>
    <w:multiLevelType w:val="hybridMultilevel"/>
    <w:tmpl w:val="8F6479D4"/>
    <w:lvl w:ilvl="0" w:tplc="3634CDB0">
      <w:start w:val="1"/>
      <w:numFmt w:val="decimal"/>
      <w:lvlText w:val="%1."/>
      <w:lvlJc w:val="left"/>
      <w:pPr>
        <w:ind w:left="720" w:hanging="360"/>
      </w:pPr>
    </w:lvl>
    <w:lvl w:ilvl="1" w:tplc="97D8E382">
      <w:start w:val="1"/>
      <w:numFmt w:val="lowerLetter"/>
      <w:lvlText w:val="%2."/>
      <w:lvlJc w:val="left"/>
      <w:pPr>
        <w:ind w:left="1440" w:hanging="360"/>
      </w:pPr>
    </w:lvl>
    <w:lvl w:ilvl="2" w:tplc="732E3AB0">
      <w:start w:val="1"/>
      <w:numFmt w:val="lowerRoman"/>
      <w:lvlText w:val="%3."/>
      <w:lvlJc w:val="right"/>
      <w:pPr>
        <w:ind w:left="2160" w:hanging="180"/>
      </w:pPr>
    </w:lvl>
    <w:lvl w:ilvl="3" w:tplc="CCB4B43A">
      <w:start w:val="1"/>
      <w:numFmt w:val="decimal"/>
      <w:lvlText w:val="%4."/>
      <w:lvlJc w:val="left"/>
      <w:pPr>
        <w:ind w:left="2880" w:hanging="360"/>
      </w:pPr>
    </w:lvl>
    <w:lvl w:ilvl="4" w:tplc="ADCE36E0">
      <w:start w:val="1"/>
      <w:numFmt w:val="lowerLetter"/>
      <w:lvlText w:val="%5."/>
      <w:lvlJc w:val="left"/>
      <w:pPr>
        <w:ind w:left="3600" w:hanging="360"/>
      </w:pPr>
    </w:lvl>
    <w:lvl w:ilvl="5" w:tplc="BE2A0BBA">
      <w:start w:val="1"/>
      <w:numFmt w:val="lowerRoman"/>
      <w:lvlText w:val="%6."/>
      <w:lvlJc w:val="right"/>
      <w:pPr>
        <w:ind w:left="4320" w:hanging="180"/>
      </w:pPr>
    </w:lvl>
    <w:lvl w:ilvl="6" w:tplc="4F140F84">
      <w:start w:val="1"/>
      <w:numFmt w:val="decimal"/>
      <w:lvlText w:val="%7."/>
      <w:lvlJc w:val="left"/>
      <w:pPr>
        <w:ind w:left="5040" w:hanging="360"/>
      </w:pPr>
    </w:lvl>
    <w:lvl w:ilvl="7" w:tplc="9C7CD128">
      <w:start w:val="1"/>
      <w:numFmt w:val="lowerLetter"/>
      <w:lvlText w:val="%8."/>
      <w:lvlJc w:val="left"/>
      <w:pPr>
        <w:ind w:left="5760" w:hanging="360"/>
      </w:pPr>
    </w:lvl>
    <w:lvl w:ilvl="8" w:tplc="67105BFC">
      <w:start w:val="1"/>
      <w:numFmt w:val="lowerRoman"/>
      <w:lvlText w:val="%9."/>
      <w:lvlJc w:val="right"/>
      <w:pPr>
        <w:ind w:left="6480" w:hanging="180"/>
      </w:pPr>
    </w:lvl>
  </w:abstractNum>
  <w:abstractNum w:abstractNumId="12" w15:restartNumberingAfterBreak="0">
    <w:nsid w:val="5A122F80"/>
    <w:multiLevelType w:val="hybridMultilevel"/>
    <w:tmpl w:val="C458D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365BF8"/>
    <w:multiLevelType w:val="hybridMultilevel"/>
    <w:tmpl w:val="596E52D6"/>
    <w:lvl w:ilvl="0" w:tplc="0CB0328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6477CF"/>
    <w:multiLevelType w:val="multilevel"/>
    <w:tmpl w:val="831DB4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83747534">
    <w:abstractNumId w:val="1"/>
  </w:num>
  <w:num w:numId="2" w16cid:durableId="858934022">
    <w:abstractNumId w:val="5"/>
  </w:num>
  <w:num w:numId="3" w16cid:durableId="256717244">
    <w:abstractNumId w:val="14"/>
  </w:num>
  <w:num w:numId="4" w16cid:durableId="796678816">
    <w:abstractNumId w:val="0"/>
  </w:num>
  <w:num w:numId="5" w16cid:durableId="1990279177">
    <w:abstractNumId w:val="2"/>
  </w:num>
  <w:num w:numId="6" w16cid:durableId="2125801255">
    <w:abstractNumId w:val="3"/>
  </w:num>
  <w:num w:numId="7" w16cid:durableId="1539706483">
    <w:abstractNumId w:val="11"/>
  </w:num>
  <w:num w:numId="8" w16cid:durableId="1500579141">
    <w:abstractNumId w:val="4"/>
  </w:num>
  <w:num w:numId="9" w16cid:durableId="1951666840">
    <w:abstractNumId w:val="13"/>
  </w:num>
  <w:num w:numId="10" w16cid:durableId="2120757231">
    <w:abstractNumId w:val="10"/>
  </w:num>
  <w:num w:numId="11" w16cid:durableId="200366924">
    <w:abstractNumId w:val="8"/>
  </w:num>
  <w:num w:numId="12" w16cid:durableId="1964647948">
    <w:abstractNumId w:val="12"/>
  </w:num>
  <w:num w:numId="13" w16cid:durableId="231277932">
    <w:abstractNumId w:val="6"/>
  </w:num>
  <w:num w:numId="14" w16cid:durableId="888305560">
    <w:abstractNumId w:val="7"/>
  </w:num>
  <w:num w:numId="15" w16cid:durableId="253052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30"/>
    <w:rsid w:val="0000219B"/>
    <w:rsid w:val="000021B7"/>
    <w:rsid w:val="00006DD4"/>
    <w:rsid w:val="000214E0"/>
    <w:rsid w:val="00035E43"/>
    <w:rsid w:val="00044123"/>
    <w:rsid w:val="000509ED"/>
    <w:rsid w:val="00063700"/>
    <w:rsid w:val="000738A8"/>
    <w:rsid w:val="0007493C"/>
    <w:rsid w:val="00080A70"/>
    <w:rsid w:val="00097898"/>
    <w:rsid w:val="000A59BF"/>
    <w:rsid w:val="000A5D11"/>
    <w:rsid w:val="000B4D38"/>
    <w:rsid w:val="000C0E95"/>
    <w:rsid w:val="000C1575"/>
    <w:rsid w:val="000C6459"/>
    <w:rsid w:val="000D5B59"/>
    <w:rsid w:val="000D5DD3"/>
    <w:rsid w:val="000E3F14"/>
    <w:rsid w:val="000F23F1"/>
    <w:rsid w:val="000F58CC"/>
    <w:rsid w:val="000F7039"/>
    <w:rsid w:val="001051E9"/>
    <w:rsid w:val="00114384"/>
    <w:rsid w:val="00122421"/>
    <w:rsid w:val="001427A8"/>
    <w:rsid w:val="00151ACC"/>
    <w:rsid w:val="00182795"/>
    <w:rsid w:val="001900E1"/>
    <w:rsid w:val="001966E8"/>
    <w:rsid w:val="001B326B"/>
    <w:rsid w:val="001B4A58"/>
    <w:rsid w:val="001B7A29"/>
    <w:rsid w:val="001C26A9"/>
    <w:rsid w:val="001D4371"/>
    <w:rsid w:val="001D5556"/>
    <w:rsid w:val="001E0C58"/>
    <w:rsid w:val="001E52DF"/>
    <w:rsid w:val="001F3DE7"/>
    <w:rsid w:val="002048BE"/>
    <w:rsid w:val="00223C50"/>
    <w:rsid w:val="002240E9"/>
    <w:rsid w:val="00240FF4"/>
    <w:rsid w:val="002412E5"/>
    <w:rsid w:val="00263663"/>
    <w:rsid w:val="00287684"/>
    <w:rsid w:val="00290243"/>
    <w:rsid w:val="002A38CA"/>
    <w:rsid w:val="002A50BF"/>
    <w:rsid w:val="002A59A7"/>
    <w:rsid w:val="002B016C"/>
    <w:rsid w:val="002C44D1"/>
    <w:rsid w:val="002C66A5"/>
    <w:rsid w:val="002D4AB9"/>
    <w:rsid w:val="003024B7"/>
    <w:rsid w:val="00311851"/>
    <w:rsid w:val="003275B3"/>
    <w:rsid w:val="003324D4"/>
    <w:rsid w:val="003365B6"/>
    <w:rsid w:val="00365BB6"/>
    <w:rsid w:val="00374DBF"/>
    <w:rsid w:val="00380C7D"/>
    <w:rsid w:val="003915D7"/>
    <w:rsid w:val="003957A7"/>
    <w:rsid w:val="003A5002"/>
    <w:rsid w:val="003B24E3"/>
    <w:rsid w:val="003B4EDA"/>
    <w:rsid w:val="003C0B11"/>
    <w:rsid w:val="003C3A3C"/>
    <w:rsid w:val="003D0870"/>
    <w:rsid w:val="003D7064"/>
    <w:rsid w:val="003F2590"/>
    <w:rsid w:val="003F6125"/>
    <w:rsid w:val="00401F80"/>
    <w:rsid w:val="0040590F"/>
    <w:rsid w:val="004071B0"/>
    <w:rsid w:val="0041073D"/>
    <w:rsid w:val="004275A8"/>
    <w:rsid w:val="00427E36"/>
    <w:rsid w:val="00431009"/>
    <w:rsid w:val="00433C79"/>
    <w:rsid w:val="00440441"/>
    <w:rsid w:val="004473C6"/>
    <w:rsid w:val="00466C2D"/>
    <w:rsid w:val="00470BA9"/>
    <w:rsid w:val="00485908"/>
    <w:rsid w:val="00486818"/>
    <w:rsid w:val="00487032"/>
    <w:rsid w:val="00492393"/>
    <w:rsid w:val="004972FE"/>
    <w:rsid w:val="004B00AD"/>
    <w:rsid w:val="004B3686"/>
    <w:rsid w:val="004F1EC6"/>
    <w:rsid w:val="00505702"/>
    <w:rsid w:val="00510057"/>
    <w:rsid w:val="005120DF"/>
    <w:rsid w:val="00526254"/>
    <w:rsid w:val="00526B3F"/>
    <w:rsid w:val="005367CA"/>
    <w:rsid w:val="005376C0"/>
    <w:rsid w:val="00541052"/>
    <w:rsid w:val="00542976"/>
    <w:rsid w:val="00551D83"/>
    <w:rsid w:val="00560AD4"/>
    <w:rsid w:val="00562715"/>
    <w:rsid w:val="005655F7"/>
    <w:rsid w:val="00574325"/>
    <w:rsid w:val="0057600F"/>
    <w:rsid w:val="005B6CC5"/>
    <w:rsid w:val="005C2711"/>
    <w:rsid w:val="005E32A3"/>
    <w:rsid w:val="005E3ED3"/>
    <w:rsid w:val="005E64FF"/>
    <w:rsid w:val="006006A9"/>
    <w:rsid w:val="00601F98"/>
    <w:rsid w:val="00602FF3"/>
    <w:rsid w:val="00611E18"/>
    <w:rsid w:val="00612920"/>
    <w:rsid w:val="00616AB4"/>
    <w:rsid w:val="00632613"/>
    <w:rsid w:val="00633171"/>
    <w:rsid w:val="00646047"/>
    <w:rsid w:val="00647531"/>
    <w:rsid w:val="00655437"/>
    <w:rsid w:val="00672890"/>
    <w:rsid w:val="00687089"/>
    <w:rsid w:val="0069664C"/>
    <w:rsid w:val="006A08DA"/>
    <w:rsid w:val="006A65F9"/>
    <w:rsid w:val="006B6888"/>
    <w:rsid w:val="006C08A1"/>
    <w:rsid w:val="006C6132"/>
    <w:rsid w:val="007015D9"/>
    <w:rsid w:val="00703365"/>
    <w:rsid w:val="00704DC8"/>
    <w:rsid w:val="00713FF8"/>
    <w:rsid w:val="007168D3"/>
    <w:rsid w:val="00716909"/>
    <w:rsid w:val="00727CE2"/>
    <w:rsid w:val="0073284F"/>
    <w:rsid w:val="0073453E"/>
    <w:rsid w:val="007374C5"/>
    <w:rsid w:val="007401FC"/>
    <w:rsid w:val="00741242"/>
    <w:rsid w:val="00752E31"/>
    <w:rsid w:val="00776E35"/>
    <w:rsid w:val="007850C1"/>
    <w:rsid w:val="007A494E"/>
    <w:rsid w:val="007A67CA"/>
    <w:rsid w:val="007B5040"/>
    <w:rsid w:val="007B7437"/>
    <w:rsid w:val="007C1544"/>
    <w:rsid w:val="007C393E"/>
    <w:rsid w:val="007E51CF"/>
    <w:rsid w:val="007E5EB1"/>
    <w:rsid w:val="007E71B0"/>
    <w:rsid w:val="007F1A73"/>
    <w:rsid w:val="00800283"/>
    <w:rsid w:val="00802890"/>
    <w:rsid w:val="00807999"/>
    <w:rsid w:val="00810AA4"/>
    <w:rsid w:val="0081467B"/>
    <w:rsid w:val="00821304"/>
    <w:rsid w:val="00822E38"/>
    <w:rsid w:val="00824FE2"/>
    <w:rsid w:val="00830986"/>
    <w:rsid w:val="008415FB"/>
    <w:rsid w:val="00846817"/>
    <w:rsid w:val="008549BD"/>
    <w:rsid w:val="00863CA7"/>
    <w:rsid w:val="00867E0B"/>
    <w:rsid w:val="008721FA"/>
    <w:rsid w:val="008816F1"/>
    <w:rsid w:val="0089514B"/>
    <w:rsid w:val="008A06CE"/>
    <w:rsid w:val="008B3319"/>
    <w:rsid w:val="008B4EB0"/>
    <w:rsid w:val="008B580B"/>
    <w:rsid w:val="008D1C7D"/>
    <w:rsid w:val="008D39BF"/>
    <w:rsid w:val="008E3AED"/>
    <w:rsid w:val="008E7B13"/>
    <w:rsid w:val="008F1F01"/>
    <w:rsid w:val="0091243E"/>
    <w:rsid w:val="0091603F"/>
    <w:rsid w:val="009170CE"/>
    <w:rsid w:val="00920468"/>
    <w:rsid w:val="0092721E"/>
    <w:rsid w:val="00927B0B"/>
    <w:rsid w:val="00927D01"/>
    <w:rsid w:val="00944015"/>
    <w:rsid w:val="00944DF6"/>
    <w:rsid w:val="00946F88"/>
    <w:rsid w:val="00947D2B"/>
    <w:rsid w:val="009507A5"/>
    <w:rsid w:val="00950A52"/>
    <w:rsid w:val="00950EE0"/>
    <w:rsid w:val="009511D0"/>
    <w:rsid w:val="00955F53"/>
    <w:rsid w:val="00966033"/>
    <w:rsid w:val="0096770E"/>
    <w:rsid w:val="009756F9"/>
    <w:rsid w:val="00984E4F"/>
    <w:rsid w:val="009859CB"/>
    <w:rsid w:val="00985D86"/>
    <w:rsid w:val="00994370"/>
    <w:rsid w:val="009A656D"/>
    <w:rsid w:val="009B10AB"/>
    <w:rsid w:val="009C5826"/>
    <w:rsid w:val="009D4AB6"/>
    <w:rsid w:val="009E17CE"/>
    <w:rsid w:val="009E2D3B"/>
    <w:rsid w:val="00A000DE"/>
    <w:rsid w:val="00A013F8"/>
    <w:rsid w:val="00A02B73"/>
    <w:rsid w:val="00A37C6A"/>
    <w:rsid w:val="00A40645"/>
    <w:rsid w:val="00A92449"/>
    <w:rsid w:val="00A961C5"/>
    <w:rsid w:val="00AB70BF"/>
    <w:rsid w:val="00AC3378"/>
    <w:rsid w:val="00AD36D8"/>
    <w:rsid w:val="00AD4047"/>
    <w:rsid w:val="00AF525E"/>
    <w:rsid w:val="00AF65AB"/>
    <w:rsid w:val="00B1235F"/>
    <w:rsid w:val="00B1716F"/>
    <w:rsid w:val="00B21AED"/>
    <w:rsid w:val="00B32445"/>
    <w:rsid w:val="00B34268"/>
    <w:rsid w:val="00B368D6"/>
    <w:rsid w:val="00B47800"/>
    <w:rsid w:val="00B56B66"/>
    <w:rsid w:val="00B7507B"/>
    <w:rsid w:val="00B83B10"/>
    <w:rsid w:val="00B9316F"/>
    <w:rsid w:val="00B9364D"/>
    <w:rsid w:val="00BB1AF0"/>
    <w:rsid w:val="00BB20EF"/>
    <w:rsid w:val="00BC041D"/>
    <w:rsid w:val="00BD4DB0"/>
    <w:rsid w:val="00BE1310"/>
    <w:rsid w:val="00BE3693"/>
    <w:rsid w:val="00BF381D"/>
    <w:rsid w:val="00C002BE"/>
    <w:rsid w:val="00C04764"/>
    <w:rsid w:val="00C154C6"/>
    <w:rsid w:val="00C202B9"/>
    <w:rsid w:val="00C212BA"/>
    <w:rsid w:val="00C26B83"/>
    <w:rsid w:val="00C37922"/>
    <w:rsid w:val="00C444B4"/>
    <w:rsid w:val="00C51611"/>
    <w:rsid w:val="00C54BAA"/>
    <w:rsid w:val="00C57782"/>
    <w:rsid w:val="00C65A35"/>
    <w:rsid w:val="00C70DA4"/>
    <w:rsid w:val="00C73142"/>
    <w:rsid w:val="00C821FB"/>
    <w:rsid w:val="00C84EBA"/>
    <w:rsid w:val="00C85F1E"/>
    <w:rsid w:val="00C92716"/>
    <w:rsid w:val="00CA0474"/>
    <w:rsid w:val="00CB212C"/>
    <w:rsid w:val="00CC13CC"/>
    <w:rsid w:val="00CC2FAA"/>
    <w:rsid w:val="00CC5838"/>
    <w:rsid w:val="00CD7999"/>
    <w:rsid w:val="00CE2FF7"/>
    <w:rsid w:val="00CF2CF0"/>
    <w:rsid w:val="00D23B04"/>
    <w:rsid w:val="00D23CF3"/>
    <w:rsid w:val="00D31471"/>
    <w:rsid w:val="00D323A4"/>
    <w:rsid w:val="00D34830"/>
    <w:rsid w:val="00D36F7E"/>
    <w:rsid w:val="00D52315"/>
    <w:rsid w:val="00D83655"/>
    <w:rsid w:val="00D845F1"/>
    <w:rsid w:val="00D85D1B"/>
    <w:rsid w:val="00DB430F"/>
    <w:rsid w:val="00DC2F9F"/>
    <w:rsid w:val="00E05CA1"/>
    <w:rsid w:val="00E06F9B"/>
    <w:rsid w:val="00E07B7E"/>
    <w:rsid w:val="00E14F12"/>
    <w:rsid w:val="00E241C5"/>
    <w:rsid w:val="00E26C56"/>
    <w:rsid w:val="00E273E5"/>
    <w:rsid w:val="00E27947"/>
    <w:rsid w:val="00E27CF9"/>
    <w:rsid w:val="00E3527E"/>
    <w:rsid w:val="00E5325B"/>
    <w:rsid w:val="00E57E17"/>
    <w:rsid w:val="00E64355"/>
    <w:rsid w:val="00E81539"/>
    <w:rsid w:val="00E86D36"/>
    <w:rsid w:val="00E93269"/>
    <w:rsid w:val="00E93AB5"/>
    <w:rsid w:val="00EA2735"/>
    <w:rsid w:val="00EA799E"/>
    <w:rsid w:val="00EB0153"/>
    <w:rsid w:val="00EB250C"/>
    <w:rsid w:val="00EC5D1E"/>
    <w:rsid w:val="00ED5818"/>
    <w:rsid w:val="00EE3000"/>
    <w:rsid w:val="00EE414D"/>
    <w:rsid w:val="00EF2523"/>
    <w:rsid w:val="00F07BA4"/>
    <w:rsid w:val="00F14D84"/>
    <w:rsid w:val="00F15B1A"/>
    <w:rsid w:val="00F15BA3"/>
    <w:rsid w:val="00F22C56"/>
    <w:rsid w:val="00F334AE"/>
    <w:rsid w:val="00F435D6"/>
    <w:rsid w:val="00F43B34"/>
    <w:rsid w:val="00F6221E"/>
    <w:rsid w:val="00F647DA"/>
    <w:rsid w:val="00F86930"/>
    <w:rsid w:val="00F902AE"/>
    <w:rsid w:val="00FA7566"/>
    <w:rsid w:val="00FB156D"/>
    <w:rsid w:val="00FB7230"/>
    <w:rsid w:val="00FD5ACD"/>
    <w:rsid w:val="00FE5311"/>
    <w:rsid w:val="00FE636A"/>
    <w:rsid w:val="00FE7B4A"/>
    <w:rsid w:val="00FF3E6F"/>
    <w:rsid w:val="00FF4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424F"/>
  <w15:docId w15:val="{F8AB6526-F711-4790-96E0-776EFD67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78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7898"/>
    <w:rPr>
      <w:rFonts w:ascii="Verdana" w:hAnsi="Verdana"/>
      <w:color w:val="000000"/>
      <w:sz w:val="18"/>
      <w:szCs w:val="18"/>
    </w:rPr>
  </w:style>
  <w:style w:type="character" w:styleId="Verwijzingopmerking">
    <w:name w:val="annotation reference"/>
    <w:basedOn w:val="Standaardalinea-lettertype"/>
    <w:uiPriority w:val="99"/>
    <w:semiHidden/>
    <w:unhideWhenUsed/>
    <w:rsid w:val="004972FE"/>
    <w:rPr>
      <w:sz w:val="16"/>
      <w:szCs w:val="16"/>
    </w:rPr>
  </w:style>
  <w:style w:type="paragraph" w:styleId="Tekstopmerking">
    <w:name w:val="annotation text"/>
    <w:basedOn w:val="Standaard"/>
    <w:link w:val="TekstopmerkingChar"/>
    <w:uiPriority w:val="99"/>
    <w:unhideWhenUsed/>
    <w:rsid w:val="004972FE"/>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4972FE"/>
    <w:rPr>
      <w:rFonts w:ascii="Verdana" w:eastAsiaTheme="minorHAnsi" w:hAnsi="Verdana" w:cstheme="minorBidi"/>
      <w:kern w:val="2"/>
      <w:lang w:val="en-US" w:eastAsia="en-US"/>
      <w14:ligatures w14:val="standardContextual"/>
    </w:rPr>
  </w:style>
  <w:style w:type="paragraph" w:styleId="Voetnoottekst">
    <w:name w:val="footnote text"/>
    <w:basedOn w:val="Standaard"/>
    <w:link w:val="VoetnoottekstChar"/>
    <w:uiPriority w:val="99"/>
    <w:semiHidden/>
    <w:unhideWhenUsed/>
    <w:rsid w:val="0050570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05702"/>
    <w:rPr>
      <w:rFonts w:ascii="Verdana" w:hAnsi="Verdana"/>
      <w:color w:val="000000"/>
    </w:rPr>
  </w:style>
  <w:style w:type="character" w:styleId="Voetnootmarkering">
    <w:name w:val="footnote reference"/>
    <w:basedOn w:val="Standaardalinea-lettertype"/>
    <w:uiPriority w:val="99"/>
    <w:semiHidden/>
    <w:unhideWhenUsed/>
    <w:rsid w:val="00505702"/>
    <w:rPr>
      <w:vertAlign w:val="superscript"/>
    </w:rPr>
  </w:style>
  <w:style w:type="paragraph" w:styleId="Onderwerpvanopmerking">
    <w:name w:val="annotation subject"/>
    <w:basedOn w:val="Tekstopmerking"/>
    <w:next w:val="Tekstopmerking"/>
    <w:link w:val="OnderwerpvanopmerkingChar"/>
    <w:uiPriority w:val="99"/>
    <w:semiHidden/>
    <w:unhideWhenUsed/>
    <w:rsid w:val="00F15B1A"/>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F15B1A"/>
    <w:rPr>
      <w:rFonts w:ascii="Verdana" w:eastAsiaTheme="minorHAnsi" w:hAnsi="Verdana" w:cstheme="minorBidi"/>
      <w:b/>
      <w:bCs/>
      <w:color w:val="000000"/>
      <w:kern w:val="2"/>
      <w:lang w:val="en-US" w:eastAsia="en-US"/>
      <w14:ligatures w14:val="standardContextual"/>
    </w:rPr>
  </w:style>
  <w:style w:type="paragraph" w:styleId="Lijstalinea">
    <w:name w:val="List Paragraph"/>
    <w:basedOn w:val="Standaard"/>
    <w:uiPriority w:val="34"/>
    <w:qFormat/>
    <w:rsid w:val="00F647DA"/>
    <w:pPr>
      <w:ind w:left="720"/>
      <w:contextualSpacing/>
    </w:pPr>
  </w:style>
  <w:style w:type="paragraph" w:styleId="Revisie">
    <w:name w:val="Revision"/>
    <w:hidden/>
    <w:uiPriority w:val="99"/>
    <w:semiHidden/>
    <w:rsid w:val="0080289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37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3136">
      <w:bodyDiv w:val="1"/>
      <w:marLeft w:val="0"/>
      <w:marRight w:val="0"/>
      <w:marTop w:val="0"/>
      <w:marBottom w:val="0"/>
      <w:divBdr>
        <w:top w:val="none" w:sz="0" w:space="0" w:color="auto"/>
        <w:left w:val="none" w:sz="0" w:space="0" w:color="auto"/>
        <w:bottom w:val="none" w:sz="0" w:space="0" w:color="auto"/>
        <w:right w:val="none" w:sz="0" w:space="0" w:color="auto"/>
      </w:divBdr>
    </w:div>
    <w:div w:id="576480988">
      <w:bodyDiv w:val="1"/>
      <w:marLeft w:val="0"/>
      <w:marRight w:val="0"/>
      <w:marTop w:val="0"/>
      <w:marBottom w:val="0"/>
      <w:divBdr>
        <w:top w:val="none" w:sz="0" w:space="0" w:color="auto"/>
        <w:left w:val="none" w:sz="0" w:space="0" w:color="auto"/>
        <w:bottom w:val="none" w:sz="0" w:space="0" w:color="auto"/>
        <w:right w:val="none" w:sz="0" w:space="0" w:color="auto"/>
      </w:divBdr>
    </w:div>
    <w:div w:id="626592939">
      <w:bodyDiv w:val="1"/>
      <w:marLeft w:val="0"/>
      <w:marRight w:val="0"/>
      <w:marTop w:val="0"/>
      <w:marBottom w:val="0"/>
      <w:divBdr>
        <w:top w:val="none" w:sz="0" w:space="0" w:color="auto"/>
        <w:left w:val="none" w:sz="0" w:space="0" w:color="auto"/>
        <w:bottom w:val="none" w:sz="0" w:space="0" w:color="auto"/>
        <w:right w:val="none" w:sz="0" w:space="0" w:color="auto"/>
      </w:divBdr>
    </w:div>
    <w:div w:id="938951320">
      <w:bodyDiv w:val="1"/>
      <w:marLeft w:val="0"/>
      <w:marRight w:val="0"/>
      <w:marTop w:val="0"/>
      <w:marBottom w:val="0"/>
      <w:divBdr>
        <w:top w:val="none" w:sz="0" w:space="0" w:color="auto"/>
        <w:left w:val="none" w:sz="0" w:space="0" w:color="auto"/>
        <w:bottom w:val="none" w:sz="0" w:space="0" w:color="auto"/>
        <w:right w:val="none" w:sz="0" w:space="0" w:color="auto"/>
      </w:divBdr>
    </w:div>
    <w:div w:id="1081096928">
      <w:bodyDiv w:val="1"/>
      <w:marLeft w:val="0"/>
      <w:marRight w:val="0"/>
      <w:marTop w:val="0"/>
      <w:marBottom w:val="0"/>
      <w:divBdr>
        <w:top w:val="none" w:sz="0" w:space="0" w:color="auto"/>
        <w:left w:val="none" w:sz="0" w:space="0" w:color="auto"/>
        <w:bottom w:val="none" w:sz="0" w:space="0" w:color="auto"/>
        <w:right w:val="none" w:sz="0" w:space="0" w:color="auto"/>
      </w:divBdr>
    </w:div>
    <w:div w:id="1445998106">
      <w:bodyDiv w:val="1"/>
      <w:marLeft w:val="0"/>
      <w:marRight w:val="0"/>
      <w:marTop w:val="0"/>
      <w:marBottom w:val="0"/>
      <w:divBdr>
        <w:top w:val="none" w:sz="0" w:space="0" w:color="auto"/>
        <w:left w:val="none" w:sz="0" w:space="0" w:color="auto"/>
        <w:bottom w:val="none" w:sz="0" w:space="0" w:color="auto"/>
        <w:right w:val="none" w:sz="0" w:space="0" w:color="auto"/>
      </w:divBdr>
    </w:div>
    <w:div w:id="1690184793">
      <w:bodyDiv w:val="1"/>
      <w:marLeft w:val="0"/>
      <w:marRight w:val="0"/>
      <w:marTop w:val="0"/>
      <w:marBottom w:val="0"/>
      <w:divBdr>
        <w:top w:val="none" w:sz="0" w:space="0" w:color="auto"/>
        <w:left w:val="none" w:sz="0" w:space="0" w:color="auto"/>
        <w:bottom w:val="none" w:sz="0" w:space="0" w:color="auto"/>
        <w:right w:val="none" w:sz="0" w:space="0" w:color="auto"/>
      </w:divBdr>
    </w:div>
    <w:div w:id="1784954756">
      <w:bodyDiv w:val="1"/>
      <w:marLeft w:val="0"/>
      <w:marRight w:val="0"/>
      <w:marTop w:val="0"/>
      <w:marBottom w:val="0"/>
      <w:divBdr>
        <w:top w:val="none" w:sz="0" w:space="0" w:color="auto"/>
        <w:left w:val="none" w:sz="0" w:space="0" w:color="auto"/>
        <w:bottom w:val="none" w:sz="0" w:space="0" w:color="auto"/>
        <w:right w:val="none" w:sz="0" w:space="0" w:color="auto"/>
      </w:divBdr>
    </w:div>
    <w:div w:id="1973363652">
      <w:bodyDiv w:val="1"/>
      <w:marLeft w:val="0"/>
      <w:marRight w:val="0"/>
      <w:marTop w:val="0"/>
      <w:marBottom w:val="0"/>
      <w:divBdr>
        <w:top w:val="none" w:sz="0" w:space="0" w:color="auto"/>
        <w:left w:val="none" w:sz="0" w:space="0" w:color="auto"/>
        <w:bottom w:val="none" w:sz="0" w:space="0" w:color="auto"/>
        <w:right w:val="none" w:sz="0" w:space="0" w:color="auto"/>
      </w:divBdr>
    </w:div>
    <w:div w:id="204034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419</ap:Words>
  <ap:Characters>2310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 Antwoorden Kamervragen over aan de staatssecretaris van Justitie en Veiligheid over de situatie in de gemeente Zeist ten aanzien van Fivoor.</vt:lpstr>
    </vt:vector>
  </ap:TitlesOfParts>
  <ap:LinksUpToDate>false</ap:LinksUpToDate>
  <ap:CharactersWithSpaces>2724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2026-03-13T08:14:00.0000000Z</dcterms:created>
  <dcterms:modified xsi:type="dcterms:W3CDTF">2026-03-13T08:14:00.0000000Z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aan de staatssecretaris van Justitie en Veiligheid over de situatie in de gemeente Zeist ten aanzien van Fivoor.</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Josephine Evers</vt:lpwstr>
  </property>
  <property fmtid="{D5CDD505-2E9C-101B-9397-08002B2CF9AE}" pid="14" name="Opgesteld door, Telefoonnummer">
    <vt:lpwstr/>
  </property>
  <property fmtid="{D5CDD505-2E9C-101B-9397-08002B2CF9AE}" pid="15" name="Kenmerk">
    <vt:lpwstr>7239475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