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A9" w:rsidRDefault="007A7D94" w14:paraId="418F56E2" w14:textId="102B8CD9">
      <w:bookmarkStart w:name="_GoBack" w:id="0"/>
      <w:bookmarkEnd w:id="0"/>
      <w:r>
        <w:t>Geachte Voorzitter,</w:t>
      </w:r>
    </w:p>
    <w:p w:rsidR="006917A9" w:rsidRDefault="006917A9" w14:paraId="3304E65B" w14:textId="7C3DB98F">
      <w:pPr>
        <w:pStyle w:val="WitregelW1bodytekst"/>
      </w:pPr>
    </w:p>
    <w:p w:rsidR="007A7D94" w:rsidP="007A7D94" w:rsidRDefault="007A7D94" w14:paraId="3F83D87B" w14:textId="3BC4A410">
      <w:r>
        <w:t>Op 20 februari 2026 heeft het lid De Vos vragen gesteld over het bericht “Vuurwerkverkopers zien bedrijf wegvallen, maar vergoeding blijft uit: Heb een gezin te onderhouden". De vragen hebben betrekking op een compensatieregeling voor de vuurwerkbranche in verband met het landelijk vuurwerkverbod voor consumenten.</w:t>
      </w:r>
    </w:p>
    <w:p w:rsidR="007A7D94" w:rsidP="007A7D94" w:rsidRDefault="007A7D94" w14:paraId="299F3E0C" w14:textId="77777777"/>
    <w:p w:rsidRPr="007A7D94" w:rsidR="007A7D94" w:rsidP="007A7D94" w:rsidRDefault="00E23FA9" w14:paraId="37A36489" w14:textId="65C700CB">
      <w:r>
        <w:t>Momenteel wordt hard gewerkt om het dossier van de Wet veilige jaarwisseling</w:t>
      </w:r>
      <w:r w:rsidR="00BC1972">
        <w:t>, inclusief de nadeelcompensatie</w:t>
      </w:r>
      <w:r>
        <w:t xml:space="preserve"> een stap verder te brengen. In dat kader </w:t>
      </w:r>
      <w:r w:rsidR="0087235A">
        <w:t xml:space="preserve">zal </w:t>
      </w:r>
      <w:r w:rsidR="00BC1972">
        <w:t>het nieuwe kabinet de gesprekken voort</w:t>
      </w:r>
      <w:r w:rsidR="0087235A">
        <w:t>zetten</w:t>
      </w:r>
      <w:r>
        <w:t xml:space="preserve">, waaronder met de vuurwerkbranche. </w:t>
      </w:r>
      <w:r w:rsidR="007A7D94">
        <w:t xml:space="preserve">Zolang deze gesprekken lopen kan ik niet inhoudelijk ingaan op de gestelde vragen. </w:t>
      </w:r>
      <w:r w:rsidR="00BC1972">
        <w:t xml:space="preserve">Zodra de vervolgstap is </w:t>
      </w:r>
      <w:r w:rsidR="007A7D94">
        <w:t>afgerond, zal ik de antwoorden zo spoedig mogelijk aan uw Kamer toesturen.</w:t>
      </w:r>
    </w:p>
    <w:p w:rsidR="006917A9" w:rsidRDefault="008F0F7E" w14:paraId="5E060B1F" w14:textId="77777777">
      <w:pPr>
        <w:pStyle w:val="Slotzin"/>
      </w:pPr>
      <w:r>
        <w:t>Hoogachtend,</w:t>
      </w:r>
    </w:p>
    <w:p w:rsidR="006917A9" w:rsidRDefault="008F0F7E" w14:paraId="28E58AD7" w14:textId="5887912F">
      <w:pPr>
        <w:pStyle w:val="OndertekeningArea1"/>
      </w:pPr>
      <w:r>
        <w:t>DE STAATSSECRETARIS VAN INFRASTRUCTUUR EN WATERSTAAT</w:t>
      </w:r>
      <w:r w:rsidR="00043549">
        <w:t>,</w:t>
      </w:r>
    </w:p>
    <w:p w:rsidR="006917A9" w:rsidRDefault="006917A9" w14:paraId="090C2723" w14:textId="77777777"/>
    <w:p w:rsidR="006917A9" w:rsidRDefault="006917A9" w14:paraId="324612B4" w14:textId="77777777"/>
    <w:p w:rsidR="006917A9" w:rsidRDefault="006917A9" w14:paraId="45484494" w14:textId="77777777"/>
    <w:p w:rsidR="006917A9" w:rsidRDefault="006917A9" w14:paraId="007BBCA8" w14:textId="77777777"/>
    <w:p w:rsidR="006917A9" w:rsidRDefault="008F0F7E" w14:paraId="2601392C" w14:textId="77777777">
      <w:r>
        <w:t>Annet Bertram</w:t>
      </w:r>
    </w:p>
    <w:sectPr w:rsidR="006917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B5F04" w14:textId="77777777" w:rsidR="00DB7014" w:rsidRDefault="00DB7014">
      <w:pPr>
        <w:spacing w:line="240" w:lineRule="auto"/>
      </w:pPr>
      <w:r>
        <w:separator/>
      </w:r>
    </w:p>
  </w:endnote>
  <w:endnote w:type="continuationSeparator" w:id="0">
    <w:p w14:paraId="67AC3F32" w14:textId="77777777" w:rsidR="00DB7014" w:rsidRDefault="00DB7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2DCB" w14:textId="77777777" w:rsidR="008F0F7E" w:rsidRDefault="008F0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9B21C" w14:textId="77777777" w:rsidR="008F0F7E" w:rsidRDefault="008F0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2272" w14:textId="77777777" w:rsidR="008F0F7E" w:rsidRDefault="008F0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CEA1B" w14:textId="77777777" w:rsidR="00DB7014" w:rsidRDefault="00DB7014">
      <w:pPr>
        <w:spacing w:line="240" w:lineRule="auto"/>
      </w:pPr>
      <w:r>
        <w:separator/>
      </w:r>
    </w:p>
  </w:footnote>
  <w:footnote w:type="continuationSeparator" w:id="0">
    <w:p w14:paraId="2D2F3849" w14:textId="77777777" w:rsidR="00DB7014" w:rsidRDefault="00DB70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8DC95" w14:textId="77777777" w:rsidR="008F0F7E" w:rsidRDefault="008F0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0769" w14:textId="77777777" w:rsidR="006917A9" w:rsidRDefault="008F0F7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87E5C9C" wp14:editId="62B3A2C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2430B" w14:textId="77777777" w:rsidR="006917A9" w:rsidRDefault="008F0F7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002CE72" w14:textId="77777777" w:rsidR="006917A9" w:rsidRDefault="006917A9">
                          <w:pPr>
                            <w:pStyle w:val="WitregelW2"/>
                          </w:pPr>
                        </w:p>
                        <w:p w14:paraId="46B6AFE6" w14:textId="77777777" w:rsidR="006917A9" w:rsidRDefault="008F0F7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986E524" w14:textId="77777777" w:rsidR="006917A9" w:rsidRDefault="008F0F7E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7E5C9C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3F2430B" w14:textId="77777777" w:rsidR="006917A9" w:rsidRDefault="008F0F7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002CE72" w14:textId="77777777" w:rsidR="006917A9" w:rsidRDefault="006917A9">
                    <w:pPr>
                      <w:pStyle w:val="WitregelW2"/>
                    </w:pPr>
                  </w:p>
                  <w:p w14:paraId="46B6AFE6" w14:textId="77777777" w:rsidR="006917A9" w:rsidRDefault="008F0F7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986E524" w14:textId="77777777" w:rsidR="006917A9" w:rsidRDefault="008F0F7E">
                    <w:pPr>
                      <w:pStyle w:val="Referentiegegevens"/>
                    </w:pPr>
                    <w:r>
                      <w:t>IENW/BSK-2026/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07807BB" wp14:editId="37CD5232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79414" w14:textId="77777777" w:rsidR="006917A9" w:rsidRDefault="008F0F7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A7D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7D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7807B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6779414" w14:textId="77777777" w:rsidR="006917A9" w:rsidRDefault="008F0F7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A7D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7D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AD72A05" wp14:editId="0B73E43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4B1CB" w14:textId="77777777" w:rsidR="007D1937" w:rsidRDefault="007D19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D72A0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6C4B1CB" w14:textId="77777777" w:rsidR="007D1937" w:rsidRDefault="007D193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8063EF5" wp14:editId="22AA335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CA1BE" w14:textId="77777777" w:rsidR="007D1937" w:rsidRDefault="007D19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063EF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86CA1BE" w14:textId="77777777" w:rsidR="007D1937" w:rsidRDefault="007D193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9AE6" w14:textId="77777777" w:rsidR="006917A9" w:rsidRDefault="008F0F7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67F7D12" wp14:editId="13EE02C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AB434" w14:textId="77777777" w:rsidR="007D1937" w:rsidRDefault="007D19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7F7D12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15AB434" w14:textId="77777777" w:rsidR="007D1937" w:rsidRDefault="007D193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CEDE4EA" wp14:editId="3D739D3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39E46" w14:textId="7CAB5AFE" w:rsidR="006917A9" w:rsidRDefault="008F0F7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5C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5C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EDE4E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CE39E46" w14:textId="7CAB5AFE" w:rsidR="006917A9" w:rsidRDefault="008F0F7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5C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5C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762B693" wp14:editId="4102E158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46704" w14:textId="77777777" w:rsidR="006917A9" w:rsidRDefault="008F0F7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7D0C869" w14:textId="77777777" w:rsidR="006917A9" w:rsidRDefault="006917A9">
                          <w:pPr>
                            <w:pStyle w:val="WitregelW1"/>
                          </w:pPr>
                        </w:p>
                        <w:p w14:paraId="4FA55AAE" w14:textId="77777777" w:rsidR="006917A9" w:rsidRDefault="008F0F7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594ACB1" w14:textId="77777777" w:rsidR="006917A9" w:rsidRPr="008F0F7E" w:rsidRDefault="008F0F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0F7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3B1AFDC" w14:textId="77777777" w:rsidR="006917A9" w:rsidRPr="008F0F7E" w:rsidRDefault="008F0F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0F7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2B44F2E" w14:textId="77777777" w:rsidR="006917A9" w:rsidRPr="008F0F7E" w:rsidRDefault="008F0F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0F7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A4E83C1" w14:textId="77777777" w:rsidR="006917A9" w:rsidRPr="008F0F7E" w:rsidRDefault="006917A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1218077" w14:textId="77777777" w:rsidR="006917A9" w:rsidRPr="008F0F7E" w:rsidRDefault="008F0F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0F7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D4A5103" w14:textId="77777777" w:rsidR="006917A9" w:rsidRDefault="008F0F7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712BCA1" w14:textId="77777777" w:rsidR="006917A9" w:rsidRDefault="006917A9">
                          <w:pPr>
                            <w:pStyle w:val="WitregelW2"/>
                          </w:pPr>
                        </w:p>
                        <w:p w14:paraId="74DB2C79" w14:textId="77777777" w:rsidR="006917A9" w:rsidRDefault="008F0F7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74622CF" w14:textId="4326ACB9" w:rsidR="006917A9" w:rsidRDefault="008F0F7E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F412F4">
                            <w:t>44875</w:t>
                          </w:r>
                        </w:p>
                        <w:p w14:paraId="78B2149F" w14:textId="77777777" w:rsidR="006917A9" w:rsidRDefault="006917A9">
                          <w:pPr>
                            <w:pStyle w:val="WitregelW1"/>
                          </w:pPr>
                        </w:p>
                        <w:p w14:paraId="62CE0528" w14:textId="77777777" w:rsidR="006917A9" w:rsidRDefault="008F0F7E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14A8B0DE" w14:textId="77777777" w:rsidR="006917A9" w:rsidRPr="004F19E4" w:rsidRDefault="008F0F7E" w:rsidP="004F19E4">
                          <w:pPr>
                            <w:pStyle w:val="Referentiegegevens"/>
                            <w:spacing w:line="240" w:lineRule="auto"/>
                          </w:pPr>
                          <w:r>
                            <w:t>2026Z0</w:t>
                          </w:r>
                          <w:r w:rsidRPr="004F19E4">
                            <w:t>3531</w:t>
                          </w:r>
                        </w:p>
                        <w:p w14:paraId="3F6B653B" w14:textId="77777777" w:rsidR="004F19E4" w:rsidRPr="004F19E4" w:rsidRDefault="004F19E4" w:rsidP="004F19E4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BCB55F7" w14:textId="5FC6DC6C" w:rsidR="004F19E4" w:rsidRPr="004F19E4" w:rsidRDefault="004F19E4" w:rsidP="004F19E4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F19E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E048E9A" w14:textId="3FDFA773" w:rsidR="004F19E4" w:rsidRPr="004F19E4" w:rsidRDefault="004F19E4" w:rsidP="004F19E4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4F19E4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2B69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5646704" w14:textId="77777777" w:rsidR="006917A9" w:rsidRDefault="008F0F7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7D0C869" w14:textId="77777777" w:rsidR="006917A9" w:rsidRDefault="006917A9">
                    <w:pPr>
                      <w:pStyle w:val="WitregelW1"/>
                    </w:pPr>
                  </w:p>
                  <w:p w14:paraId="4FA55AAE" w14:textId="77777777" w:rsidR="006917A9" w:rsidRDefault="008F0F7E">
                    <w:pPr>
                      <w:pStyle w:val="Afzendgegevens"/>
                    </w:pPr>
                    <w:r>
                      <w:t>Rijnstraat 8</w:t>
                    </w:r>
                  </w:p>
                  <w:p w14:paraId="1594ACB1" w14:textId="77777777" w:rsidR="006917A9" w:rsidRPr="008F0F7E" w:rsidRDefault="008F0F7E">
                    <w:pPr>
                      <w:pStyle w:val="Afzendgegevens"/>
                      <w:rPr>
                        <w:lang w:val="de-DE"/>
                      </w:rPr>
                    </w:pPr>
                    <w:r w:rsidRPr="008F0F7E">
                      <w:rPr>
                        <w:lang w:val="de-DE"/>
                      </w:rPr>
                      <w:t>2515 XP  Den Haag</w:t>
                    </w:r>
                  </w:p>
                  <w:p w14:paraId="03B1AFDC" w14:textId="77777777" w:rsidR="006917A9" w:rsidRPr="008F0F7E" w:rsidRDefault="008F0F7E">
                    <w:pPr>
                      <w:pStyle w:val="Afzendgegevens"/>
                      <w:rPr>
                        <w:lang w:val="de-DE"/>
                      </w:rPr>
                    </w:pPr>
                    <w:r w:rsidRPr="008F0F7E">
                      <w:rPr>
                        <w:lang w:val="de-DE"/>
                      </w:rPr>
                      <w:t>Postbus 20901</w:t>
                    </w:r>
                  </w:p>
                  <w:p w14:paraId="52B44F2E" w14:textId="77777777" w:rsidR="006917A9" w:rsidRPr="008F0F7E" w:rsidRDefault="008F0F7E">
                    <w:pPr>
                      <w:pStyle w:val="Afzendgegevens"/>
                      <w:rPr>
                        <w:lang w:val="de-DE"/>
                      </w:rPr>
                    </w:pPr>
                    <w:r w:rsidRPr="008F0F7E">
                      <w:rPr>
                        <w:lang w:val="de-DE"/>
                      </w:rPr>
                      <w:t>2500 EX Den Haag</w:t>
                    </w:r>
                  </w:p>
                  <w:p w14:paraId="6A4E83C1" w14:textId="77777777" w:rsidR="006917A9" w:rsidRPr="008F0F7E" w:rsidRDefault="006917A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1218077" w14:textId="77777777" w:rsidR="006917A9" w:rsidRPr="008F0F7E" w:rsidRDefault="008F0F7E">
                    <w:pPr>
                      <w:pStyle w:val="Afzendgegevens"/>
                      <w:rPr>
                        <w:lang w:val="de-DE"/>
                      </w:rPr>
                    </w:pPr>
                    <w:r w:rsidRPr="008F0F7E">
                      <w:rPr>
                        <w:lang w:val="de-DE"/>
                      </w:rPr>
                      <w:t>T   070-456 0000</w:t>
                    </w:r>
                  </w:p>
                  <w:p w14:paraId="5D4A5103" w14:textId="77777777" w:rsidR="006917A9" w:rsidRDefault="008F0F7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712BCA1" w14:textId="77777777" w:rsidR="006917A9" w:rsidRDefault="006917A9">
                    <w:pPr>
                      <w:pStyle w:val="WitregelW2"/>
                    </w:pPr>
                  </w:p>
                  <w:p w14:paraId="74DB2C79" w14:textId="77777777" w:rsidR="006917A9" w:rsidRDefault="008F0F7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74622CF" w14:textId="4326ACB9" w:rsidR="006917A9" w:rsidRDefault="008F0F7E">
                    <w:pPr>
                      <w:pStyle w:val="Referentiegegevens"/>
                    </w:pPr>
                    <w:r>
                      <w:t>IENW/BSK-2026/</w:t>
                    </w:r>
                    <w:r w:rsidR="00F412F4">
                      <w:t>44875</w:t>
                    </w:r>
                  </w:p>
                  <w:p w14:paraId="78B2149F" w14:textId="77777777" w:rsidR="006917A9" w:rsidRDefault="006917A9">
                    <w:pPr>
                      <w:pStyle w:val="WitregelW1"/>
                    </w:pPr>
                  </w:p>
                  <w:p w14:paraId="62CE0528" w14:textId="77777777" w:rsidR="006917A9" w:rsidRDefault="008F0F7E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14A8B0DE" w14:textId="77777777" w:rsidR="006917A9" w:rsidRPr="004F19E4" w:rsidRDefault="008F0F7E" w:rsidP="004F19E4">
                    <w:pPr>
                      <w:pStyle w:val="Referentiegegevens"/>
                      <w:spacing w:line="240" w:lineRule="auto"/>
                    </w:pPr>
                    <w:r>
                      <w:t>2026Z0</w:t>
                    </w:r>
                    <w:r w:rsidRPr="004F19E4">
                      <w:t>3531</w:t>
                    </w:r>
                  </w:p>
                  <w:p w14:paraId="3F6B653B" w14:textId="77777777" w:rsidR="004F19E4" w:rsidRPr="004F19E4" w:rsidRDefault="004F19E4" w:rsidP="004F19E4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1BCB55F7" w14:textId="5FC6DC6C" w:rsidR="004F19E4" w:rsidRPr="004F19E4" w:rsidRDefault="004F19E4" w:rsidP="004F19E4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F19E4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E048E9A" w14:textId="3FDFA773" w:rsidR="004F19E4" w:rsidRPr="004F19E4" w:rsidRDefault="004F19E4" w:rsidP="004F19E4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4F19E4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68BD2CC" wp14:editId="5D22B02D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F0887" w14:textId="77777777" w:rsidR="006917A9" w:rsidRDefault="008F0F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E2025A" wp14:editId="1C8136E6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BD2CC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FAF0887" w14:textId="77777777" w:rsidR="006917A9" w:rsidRDefault="008F0F7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E2025A" wp14:editId="1C8136E6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6CDA6E9" wp14:editId="6A88F61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FEF28" w14:textId="77777777" w:rsidR="006917A9" w:rsidRDefault="008F0F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23E74E" wp14:editId="106D555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DA6E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45FEF28" w14:textId="77777777" w:rsidR="006917A9" w:rsidRDefault="008F0F7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423E74E" wp14:editId="106D5555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35581BC" wp14:editId="225ED7A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ED1F9" w14:textId="77777777" w:rsidR="006917A9" w:rsidRDefault="008F0F7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581B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05ED1F9" w14:textId="77777777" w:rsidR="006917A9" w:rsidRDefault="008F0F7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B84BB2D" wp14:editId="1E0D711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634F5" w14:textId="77777777" w:rsidR="006917A9" w:rsidRDefault="008F0F7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4BB2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25634F5" w14:textId="77777777" w:rsidR="006917A9" w:rsidRDefault="008F0F7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B81444" wp14:editId="2D917A51">
              <wp:simplePos x="0" y="0"/>
              <wp:positionH relativeFrom="margin">
                <wp:align>left</wp:align>
              </wp:positionH>
              <wp:positionV relativeFrom="paragraph">
                <wp:posOffset>3638550</wp:posOffset>
              </wp:positionV>
              <wp:extent cx="4105275" cy="78105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81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917A9" w14:paraId="62B6B5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349B96" w14:textId="77777777" w:rsidR="006917A9" w:rsidRDefault="006917A9"/>
                            </w:tc>
                            <w:tc>
                              <w:tcPr>
                                <w:tcW w:w="5400" w:type="dxa"/>
                              </w:tcPr>
                              <w:p w14:paraId="0F4199D2" w14:textId="77777777" w:rsidR="006917A9" w:rsidRDefault="006917A9"/>
                            </w:tc>
                          </w:tr>
                          <w:tr w:rsidR="006917A9" w14:paraId="40F702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700380" w14:textId="77777777" w:rsidR="006917A9" w:rsidRDefault="008F0F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430A82" w14:textId="159D37DE" w:rsidR="006917A9" w:rsidRDefault="00CC49D3">
                                <w:r>
                                  <w:t>13 maart 2026</w:t>
                                </w:r>
                              </w:p>
                            </w:tc>
                          </w:tr>
                          <w:tr w:rsidR="006917A9" w14:paraId="667305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1D6594" w14:textId="77777777" w:rsidR="006917A9" w:rsidRDefault="008F0F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CEB7EF" w14:textId="29585CB0" w:rsidR="006917A9" w:rsidRDefault="007A7D94">
                                <w:r>
                                  <w:t>Uitstelbrief Kamervragen lid De Vos over het bericht "Vuurwerkverkopers zien bedrijf wegvallen, maar vergoeding blijft uit: Heb een gezin te onderhouden"</w:t>
                                </w:r>
                              </w:p>
                            </w:tc>
                          </w:tr>
                          <w:tr w:rsidR="006917A9" w14:paraId="3797CFE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99348E" w14:textId="77777777" w:rsidR="006917A9" w:rsidRDefault="006917A9"/>
                            </w:tc>
                            <w:tc>
                              <w:tcPr>
                                <w:tcW w:w="5400" w:type="dxa"/>
                              </w:tcPr>
                              <w:p w14:paraId="41821CCE" w14:textId="77777777" w:rsidR="006917A9" w:rsidRDefault="006917A9"/>
                            </w:tc>
                          </w:tr>
                        </w:tbl>
                        <w:p w14:paraId="56105657" w14:textId="77777777" w:rsidR="007D1937" w:rsidRDefault="007D193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81444" id="7266255e-823c-11ee-8554-0242ac120003" o:spid="_x0000_s1037" type="#_x0000_t202" style="position:absolute;margin-left:0;margin-top:286.5pt;width:323.25pt;height:61.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917A9" w14:paraId="62B6B5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349B96" w14:textId="77777777" w:rsidR="006917A9" w:rsidRDefault="006917A9"/>
                      </w:tc>
                      <w:tc>
                        <w:tcPr>
                          <w:tcW w:w="5400" w:type="dxa"/>
                        </w:tcPr>
                        <w:p w14:paraId="0F4199D2" w14:textId="77777777" w:rsidR="006917A9" w:rsidRDefault="006917A9"/>
                      </w:tc>
                    </w:tr>
                    <w:tr w:rsidR="006917A9" w14:paraId="40F702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700380" w14:textId="77777777" w:rsidR="006917A9" w:rsidRDefault="008F0F7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430A82" w14:textId="159D37DE" w:rsidR="006917A9" w:rsidRDefault="00CC49D3">
                          <w:r>
                            <w:t>13 maart 2026</w:t>
                          </w:r>
                        </w:p>
                      </w:tc>
                    </w:tr>
                    <w:tr w:rsidR="006917A9" w14:paraId="667305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1D6594" w14:textId="77777777" w:rsidR="006917A9" w:rsidRDefault="008F0F7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CEB7EF" w14:textId="29585CB0" w:rsidR="006917A9" w:rsidRDefault="007A7D94">
                          <w:r>
                            <w:t>Uitstelbrief Kamervragen lid De Vos over het bericht "Vuurwerkverkopers zien bedrijf wegvallen, maar vergoeding blijft uit: Heb een gezin te onderhouden"</w:t>
                          </w:r>
                        </w:p>
                      </w:tc>
                    </w:tr>
                    <w:tr w:rsidR="006917A9" w14:paraId="3797CFE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99348E" w14:textId="77777777" w:rsidR="006917A9" w:rsidRDefault="006917A9"/>
                      </w:tc>
                      <w:tc>
                        <w:tcPr>
                          <w:tcW w:w="5400" w:type="dxa"/>
                        </w:tcPr>
                        <w:p w14:paraId="41821CCE" w14:textId="77777777" w:rsidR="006917A9" w:rsidRDefault="006917A9"/>
                      </w:tc>
                    </w:tr>
                  </w:tbl>
                  <w:p w14:paraId="56105657" w14:textId="77777777" w:rsidR="007D1937" w:rsidRDefault="007D193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DADF3B8" wp14:editId="756BCF07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D012D1" w14:textId="77777777" w:rsidR="007D1937" w:rsidRDefault="007D193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DF3B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BD012D1" w14:textId="77777777" w:rsidR="007D1937" w:rsidRDefault="007D193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A01E31"/>
    <w:multiLevelType w:val="multilevel"/>
    <w:tmpl w:val="4A67A68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859836"/>
    <w:multiLevelType w:val="multilevel"/>
    <w:tmpl w:val="EF19D5A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06E279F"/>
    <w:multiLevelType w:val="multilevel"/>
    <w:tmpl w:val="E7ADF9B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4BED5DD"/>
    <w:multiLevelType w:val="multilevel"/>
    <w:tmpl w:val="6C38231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25C34A7"/>
    <w:multiLevelType w:val="multilevel"/>
    <w:tmpl w:val="49433A56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CF301C0"/>
    <w:multiLevelType w:val="multilevel"/>
    <w:tmpl w:val="3807092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21BC836"/>
    <w:multiLevelType w:val="multilevel"/>
    <w:tmpl w:val="22F68D8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A0C6684"/>
    <w:multiLevelType w:val="multilevel"/>
    <w:tmpl w:val="3E32419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9C4C98"/>
    <w:multiLevelType w:val="multilevel"/>
    <w:tmpl w:val="0EC3DDC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AD69F9"/>
    <w:multiLevelType w:val="multilevel"/>
    <w:tmpl w:val="FC056BB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9CA708"/>
    <w:multiLevelType w:val="multilevel"/>
    <w:tmpl w:val="3CD21B8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5A46C0"/>
    <w:multiLevelType w:val="multilevel"/>
    <w:tmpl w:val="EDE9AA1D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57E2AC"/>
    <w:multiLevelType w:val="multilevel"/>
    <w:tmpl w:val="3D044C1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5C08F6"/>
    <w:multiLevelType w:val="multilevel"/>
    <w:tmpl w:val="BD735539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F080BC"/>
    <w:multiLevelType w:val="multilevel"/>
    <w:tmpl w:val="DCE5AC5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3CA328"/>
    <w:multiLevelType w:val="multilevel"/>
    <w:tmpl w:val="367DD6D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DC246E"/>
    <w:multiLevelType w:val="multilevel"/>
    <w:tmpl w:val="B79A471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891FFE"/>
    <w:multiLevelType w:val="multilevel"/>
    <w:tmpl w:val="1DF7B722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A03133"/>
    <w:multiLevelType w:val="multilevel"/>
    <w:tmpl w:val="328C444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AF3539"/>
    <w:multiLevelType w:val="multilevel"/>
    <w:tmpl w:val="E374B09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99697FD"/>
    <w:multiLevelType w:val="multilevel"/>
    <w:tmpl w:val="86AE3E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7DCBDE47"/>
    <w:multiLevelType w:val="multilevel"/>
    <w:tmpl w:val="B58C3AC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94EA1B"/>
    <w:multiLevelType w:val="multilevel"/>
    <w:tmpl w:val="7C1729D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6"/>
  </w:num>
  <w:num w:numId="5">
    <w:abstractNumId w:val="20"/>
  </w:num>
  <w:num w:numId="6">
    <w:abstractNumId w:val="16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19"/>
  </w:num>
  <w:num w:numId="13">
    <w:abstractNumId w:val="0"/>
  </w:num>
  <w:num w:numId="14">
    <w:abstractNumId w:val="2"/>
  </w:num>
  <w:num w:numId="15">
    <w:abstractNumId w:val="18"/>
  </w:num>
  <w:num w:numId="16">
    <w:abstractNumId w:val="22"/>
  </w:num>
  <w:num w:numId="17">
    <w:abstractNumId w:val="21"/>
  </w:num>
  <w:num w:numId="18">
    <w:abstractNumId w:val="7"/>
  </w:num>
  <w:num w:numId="19">
    <w:abstractNumId w:val="11"/>
  </w:num>
  <w:num w:numId="20">
    <w:abstractNumId w:val="3"/>
  </w:num>
  <w:num w:numId="21">
    <w:abstractNumId w:val="15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94"/>
    <w:rsid w:val="00043549"/>
    <w:rsid w:val="00137417"/>
    <w:rsid w:val="00150B6D"/>
    <w:rsid w:val="00246498"/>
    <w:rsid w:val="00332450"/>
    <w:rsid w:val="00337236"/>
    <w:rsid w:val="00445CB4"/>
    <w:rsid w:val="004F19E4"/>
    <w:rsid w:val="00507D47"/>
    <w:rsid w:val="00576704"/>
    <w:rsid w:val="00683195"/>
    <w:rsid w:val="006917A9"/>
    <w:rsid w:val="006E1073"/>
    <w:rsid w:val="006E2241"/>
    <w:rsid w:val="007753EC"/>
    <w:rsid w:val="007A7D94"/>
    <w:rsid w:val="007D1937"/>
    <w:rsid w:val="00813DD7"/>
    <w:rsid w:val="008657E3"/>
    <w:rsid w:val="0087235A"/>
    <w:rsid w:val="008F0F7E"/>
    <w:rsid w:val="00906BDA"/>
    <w:rsid w:val="00965A01"/>
    <w:rsid w:val="00973F74"/>
    <w:rsid w:val="009E3054"/>
    <w:rsid w:val="009E4E32"/>
    <w:rsid w:val="00A04FA3"/>
    <w:rsid w:val="00B141D2"/>
    <w:rsid w:val="00B9709F"/>
    <w:rsid w:val="00BB633F"/>
    <w:rsid w:val="00BB6EBB"/>
    <w:rsid w:val="00BC1972"/>
    <w:rsid w:val="00CC49D3"/>
    <w:rsid w:val="00D12697"/>
    <w:rsid w:val="00DB7014"/>
    <w:rsid w:val="00E23FA9"/>
    <w:rsid w:val="00E66AAB"/>
    <w:rsid w:val="00EE1787"/>
    <w:rsid w:val="00F412F4"/>
    <w:rsid w:val="00F9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18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A7D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D9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7D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D94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73F7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Schriftelijke vragen lid De Vos over het bericht "Vuurwerkverkopers zien bedrijf wegvallen, maar vergoeding blijft uit: Heb een gezin te onderhouden"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2026-03-13T10:04:00.0000000Z</dcterms:created>
  <dcterms:modified xsi:type="dcterms:W3CDTF">2026-03-13T10:04:00.0000000Z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Schriftelijke vragen lid De Vos over het bericht "Vuurwerkverkopers zien bedrijf wegvallen, maar vergoeding blijft uit: Heb een gezin te onderhouden"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E.C.E. Spoelma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