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7211" w:rsidR="00422BD7" w:rsidRDefault="00422BD7" w14:paraId="4207CD42" w14:textId="6A66F9AE">
      <w:bookmarkStart w:name="_GoBack" w:id="0"/>
      <w:bookmarkEnd w:id="0"/>
      <w:r w:rsidRPr="00547211">
        <w:t xml:space="preserve">Geachte voorzitter, </w:t>
      </w:r>
    </w:p>
    <w:p w:rsidRPr="00547211" w:rsidR="00422BD7" w:rsidRDefault="00422BD7" w14:paraId="194B64A9" w14:textId="77777777"/>
    <w:p w:rsidRPr="00547211" w:rsidR="00306072" w:rsidRDefault="0097480C" w14:paraId="4ACA340B" w14:textId="622E7FB5">
      <w:r w:rsidRPr="00547211">
        <w:t xml:space="preserve">Eind december is het Circulair Materialenplan (CMP) in werking getreden en is er </w:t>
      </w:r>
      <w:r w:rsidR="00F8493A">
        <w:t>door</w:t>
      </w:r>
      <w:r w:rsidRPr="00547211">
        <w:t xml:space="preserve"> </w:t>
      </w:r>
      <w:r w:rsidR="00DD48BF">
        <w:t xml:space="preserve">het </w:t>
      </w:r>
      <w:r w:rsidRPr="00547211">
        <w:t xml:space="preserve">ministerie van IenW een brief gestuurd aan bevoegde gezagen en de Omgevingsdiensten. Deze brief had als doel om decentrale overheden te informeren over de inwerkingtreding van het CMP. </w:t>
      </w:r>
      <w:r>
        <w:t>N</w:t>
      </w:r>
      <w:r w:rsidRPr="00547211" w:rsidR="008B032C">
        <w:t>aar aanle</w:t>
      </w:r>
      <w:r w:rsidRPr="00547211" w:rsidR="00306072">
        <w:t>i</w:t>
      </w:r>
      <w:r w:rsidRPr="00547211" w:rsidR="008B032C">
        <w:t xml:space="preserve">ding van </w:t>
      </w:r>
      <w:r>
        <w:t>deze brief</w:t>
      </w:r>
      <w:r w:rsidRPr="00547211" w:rsidR="008B032C">
        <w:t xml:space="preserve"> is </w:t>
      </w:r>
      <w:r w:rsidRPr="00547211" w:rsidR="00FA7830">
        <w:t xml:space="preserve">het </w:t>
      </w:r>
      <w:r w:rsidRPr="00547211" w:rsidR="008B032C">
        <w:t xml:space="preserve">beeld ontstaan dat vanuit het Rijk beperkingen worden opgelegd aan </w:t>
      </w:r>
      <w:r w:rsidRPr="00547211" w:rsidR="00422BD7">
        <w:t>decentrale</w:t>
      </w:r>
      <w:r w:rsidRPr="00547211" w:rsidR="008B032C">
        <w:t xml:space="preserve"> overheden om zelfstandig </w:t>
      </w:r>
      <w:r w:rsidRPr="00547211" w:rsidR="00422BD7">
        <w:t xml:space="preserve">lokale </w:t>
      </w:r>
      <w:r w:rsidRPr="00547211" w:rsidR="008B032C">
        <w:t xml:space="preserve">maatregelen te treffen </w:t>
      </w:r>
      <w:r w:rsidRPr="00547211" w:rsidR="00074C59">
        <w:t>voor</w:t>
      </w:r>
      <w:r w:rsidRPr="00547211" w:rsidR="008B032C">
        <w:t xml:space="preserve"> </w:t>
      </w:r>
      <w:r w:rsidRPr="00547211" w:rsidR="00074C59">
        <w:t>het toepassen</w:t>
      </w:r>
      <w:r w:rsidRPr="00547211" w:rsidR="008B032C">
        <w:t xml:space="preserve"> van secundaire bouwstoffen, in het bijzonder </w:t>
      </w:r>
      <w:r w:rsidRPr="00547211" w:rsidR="00422BD7">
        <w:t xml:space="preserve">met betrekking tot </w:t>
      </w:r>
      <w:r w:rsidRPr="00547211" w:rsidR="008B032C">
        <w:t>staalslak.</w:t>
      </w:r>
      <w:r w:rsidRPr="00547211" w:rsidR="00306072">
        <w:t xml:space="preserve"> </w:t>
      </w:r>
    </w:p>
    <w:p w:rsidRPr="00547211" w:rsidR="008B032C" w:rsidRDefault="008B032C" w14:paraId="16D2E1DA" w14:textId="77777777"/>
    <w:p w:rsidRPr="00547211" w:rsidR="00952AC4" w:rsidP="00267189" w:rsidRDefault="00A505B0" w14:paraId="11C45F04" w14:textId="1A7D4687">
      <w:r w:rsidRPr="00547211">
        <w:t>Ik hecht er aan om</w:t>
      </w:r>
      <w:r w:rsidRPr="00547211" w:rsidR="004C04CC">
        <w:t xml:space="preserve">, </w:t>
      </w:r>
      <w:r w:rsidRPr="00547211">
        <w:t>mede namens de minister van Klimaat en Groene Groei</w:t>
      </w:r>
      <w:r w:rsidRPr="00547211" w:rsidR="004C04CC">
        <w:t xml:space="preserve">, </w:t>
      </w:r>
      <w:r w:rsidRPr="00547211" w:rsidR="008D3749">
        <w:t>dit recht te zetten</w:t>
      </w:r>
      <w:r w:rsidRPr="00547211" w:rsidR="008E71BA">
        <w:t xml:space="preserve">. </w:t>
      </w:r>
      <w:r w:rsidRPr="00547211" w:rsidR="00952AC4">
        <w:t xml:space="preserve">Afgelopen maandag heb ik dit ook met de VNG besproken. Als het gaat om milieu en gezondheid dan moeten we als bestuurders snel duidelijkheid schetsen. We zitten op één lijn en </w:t>
      </w:r>
      <w:r w:rsidRPr="00547211" w:rsidR="00F44B9C">
        <w:t xml:space="preserve">de </w:t>
      </w:r>
      <w:r w:rsidRPr="00547211" w:rsidR="00952AC4">
        <w:t>VNG zal dit ook uitdragen naar haar leden. </w:t>
      </w:r>
    </w:p>
    <w:p w:rsidRPr="00547211" w:rsidR="00F44B9C" w:rsidRDefault="00F44B9C" w14:paraId="7859F351" w14:textId="77777777"/>
    <w:p w:rsidRPr="00547211" w:rsidR="00EA1049" w:rsidRDefault="00A505B0" w14:paraId="1E74CE4B" w14:textId="6710328B">
      <w:r w:rsidRPr="00547211">
        <w:t>Het CMP doet op geen enkele wijze afbreuk aan de verantwoordelijkheden en bevoegdheden van</w:t>
      </w:r>
      <w:r w:rsidRPr="00547211" w:rsidR="00F44B9C">
        <w:t xml:space="preserve"> het</w:t>
      </w:r>
      <w:r w:rsidRPr="00547211">
        <w:t xml:space="preserve"> bevoegd gezag. De bevoegdheid om op lokaal niveau aanvullende maatregelen te treffen is verankerd in de Omgevingswet</w:t>
      </w:r>
      <w:r w:rsidRPr="00547211" w:rsidR="00B55E40">
        <w:t xml:space="preserve"> en het Besluit activiteiten leefomgeving (Bal)</w:t>
      </w:r>
      <w:r w:rsidRPr="00547211">
        <w:t xml:space="preserve">. </w:t>
      </w:r>
      <w:r w:rsidRPr="00547211" w:rsidR="00EA1049">
        <w:t>Het CMP roept</w:t>
      </w:r>
      <w:r w:rsidRPr="00547211" w:rsidR="00C25AF5">
        <w:t xml:space="preserve"> enkel</w:t>
      </w:r>
      <w:r w:rsidRPr="00547211" w:rsidR="00EA1049">
        <w:t xml:space="preserve"> op</w:t>
      </w:r>
      <w:r w:rsidRPr="00547211" w:rsidR="008D3749">
        <w:t xml:space="preserve"> om per bouwstof en per toepassingslocatie een afweging te maken en</w:t>
      </w:r>
      <w:r w:rsidRPr="00547211" w:rsidR="00EA1049">
        <w:t xml:space="preserve"> geen generiek</w:t>
      </w:r>
      <w:r w:rsidRPr="00547211" w:rsidR="00C85280">
        <w:t xml:space="preserve">e lokale beperkingen </w:t>
      </w:r>
      <w:r w:rsidRPr="00547211" w:rsidR="008D3749">
        <w:t xml:space="preserve">in te stellen </w:t>
      </w:r>
      <w:r w:rsidRPr="00547211" w:rsidR="00074C59">
        <w:t>voor</w:t>
      </w:r>
      <w:r w:rsidRPr="00547211" w:rsidR="00EA1049">
        <w:t xml:space="preserve"> </w:t>
      </w:r>
      <w:r w:rsidRPr="00547211" w:rsidR="00074C59">
        <w:t>het toepassen</w:t>
      </w:r>
      <w:r w:rsidRPr="00547211" w:rsidR="00EA1049">
        <w:t xml:space="preserve"> van secundaire bouwstoffen die voldoen aan de kwaliteitseisen van de wetgeving. Het staat bevoegde gezagen vrij om </w:t>
      </w:r>
      <w:r w:rsidR="00DA2EE4">
        <w:t>lokaal beleid vast te stellen</w:t>
      </w:r>
      <w:r w:rsidRPr="00547211" w:rsidR="00EA1049">
        <w:t xml:space="preserve"> op basis van </w:t>
      </w:r>
      <w:r w:rsidRPr="00547211" w:rsidR="004A56BE">
        <w:t>locatiespecifieke</w:t>
      </w:r>
      <w:r w:rsidRPr="00547211" w:rsidR="00EA1049">
        <w:t xml:space="preserve"> kenmerken ter bescherming van mens en milieu</w:t>
      </w:r>
      <w:r w:rsidRPr="00547211" w:rsidR="00A74220">
        <w:t xml:space="preserve">. </w:t>
      </w:r>
    </w:p>
    <w:p w:rsidRPr="00547211" w:rsidR="00C25AF5" w:rsidRDefault="00C25AF5" w14:paraId="4E528248" w14:textId="678F40BE">
      <w:pPr>
        <w:rPr>
          <w:u w:val="single"/>
        </w:rPr>
      </w:pPr>
    </w:p>
    <w:p w:rsidRPr="00547211" w:rsidR="009B1F2E" w:rsidRDefault="002C7B5A" w14:paraId="07491685" w14:textId="7AB7B216">
      <w:r w:rsidRPr="00547211">
        <w:t>Los van het CMP</w:t>
      </w:r>
      <w:r w:rsidRPr="00547211" w:rsidR="00DA1A38">
        <w:t xml:space="preserve"> geld</w:t>
      </w:r>
      <w:r w:rsidRPr="00547211" w:rsidR="008E71BA">
        <w:t>t</w:t>
      </w:r>
      <w:r w:rsidRPr="00547211">
        <w:t xml:space="preserve"> </w:t>
      </w:r>
      <w:r w:rsidRPr="00547211" w:rsidR="00FA7830">
        <w:t xml:space="preserve">specifiek </w:t>
      </w:r>
      <w:r w:rsidRPr="00547211">
        <w:t>voor</w:t>
      </w:r>
      <w:r w:rsidRPr="00547211" w:rsidR="00C56108">
        <w:t xml:space="preserve"> staalslak een tijdelijk landelijk verbod </w:t>
      </w:r>
      <w:r w:rsidRPr="00547211" w:rsidR="00DA1A38">
        <w:t>dan wel vergunningplicht</w:t>
      </w:r>
      <w:r w:rsidRPr="00547211" w:rsidR="00074C59">
        <w:t xml:space="preserve"> voor nieuwe toepassingen van staalslak</w:t>
      </w:r>
      <w:r w:rsidRPr="00547211" w:rsidR="00DA1A38">
        <w:t xml:space="preserve"> </w:t>
      </w:r>
      <w:r w:rsidRPr="00547211" w:rsidR="00C56108">
        <w:t>vanwege mogelijke milieu- en gezondheidsrisico</w:t>
      </w:r>
      <w:r w:rsidRPr="00547211" w:rsidR="00DA1A38">
        <w:t>’</w:t>
      </w:r>
      <w:r w:rsidRPr="00547211" w:rsidR="00C56108">
        <w:t>s.</w:t>
      </w:r>
      <w:r w:rsidRPr="00547211" w:rsidR="00DA1A38">
        <w:rPr>
          <w:rStyle w:val="FootnoteReference"/>
        </w:rPr>
        <w:footnoteReference w:id="1"/>
      </w:r>
      <w:r w:rsidRPr="00547211" w:rsidR="00C56108">
        <w:t xml:space="preserve"> Dit verbod </w:t>
      </w:r>
      <w:r w:rsidRPr="00547211" w:rsidR="00DA1A38">
        <w:t xml:space="preserve">en </w:t>
      </w:r>
      <w:r w:rsidRPr="00547211" w:rsidR="0016599F">
        <w:t xml:space="preserve">de </w:t>
      </w:r>
      <w:r w:rsidRPr="00547211" w:rsidR="00DA1A38">
        <w:t xml:space="preserve">vergunningplicht </w:t>
      </w:r>
      <w:r w:rsidRPr="00547211" w:rsidR="00C56108">
        <w:t>geld</w:t>
      </w:r>
      <w:r w:rsidRPr="00547211" w:rsidR="00DA1A38">
        <w:t>en</w:t>
      </w:r>
      <w:r w:rsidRPr="00547211" w:rsidR="0016599F">
        <w:t xml:space="preserve"> </w:t>
      </w:r>
      <w:r w:rsidRPr="00547211" w:rsidR="00FA7830">
        <w:t>vooralsnog</w:t>
      </w:r>
      <w:r w:rsidRPr="00547211" w:rsidR="00C56108">
        <w:t xml:space="preserve"> tot en met </w:t>
      </w:r>
      <w:r w:rsidRPr="00547211" w:rsidR="00FA7830">
        <w:t xml:space="preserve">22 </w:t>
      </w:r>
      <w:r w:rsidRPr="00547211" w:rsidR="00C56108">
        <w:t>juli 2026</w:t>
      </w:r>
      <w:r w:rsidRPr="00547211" w:rsidR="00DA1A38">
        <w:t>,</w:t>
      </w:r>
      <w:r w:rsidRPr="00547211" w:rsidR="00C56108">
        <w:t xml:space="preserve"> met een mogelijke verlenging tot</w:t>
      </w:r>
      <w:r w:rsidRPr="00547211" w:rsidR="00027EA2">
        <w:t xml:space="preserve"> en met</w:t>
      </w:r>
      <w:r w:rsidRPr="00547211" w:rsidR="00C56108">
        <w:t xml:space="preserve"> </w:t>
      </w:r>
      <w:r w:rsidRPr="00547211" w:rsidR="00FA7830">
        <w:t xml:space="preserve">22 </w:t>
      </w:r>
      <w:r w:rsidRPr="00547211" w:rsidR="00C56108">
        <w:t xml:space="preserve">januari 2027. Met deze tijdelijke regeling worden decentrale overheden al ontlast en is het op dit moment niet </w:t>
      </w:r>
      <w:r w:rsidRPr="00547211" w:rsidR="00B55E40">
        <w:t xml:space="preserve">meer </w:t>
      </w:r>
      <w:r w:rsidRPr="00547211" w:rsidR="00C56108">
        <w:t xml:space="preserve">nodig om voor </w:t>
      </w:r>
      <w:r w:rsidRPr="00547211" w:rsidR="00074C59">
        <w:t>een nieuwe</w:t>
      </w:r>
      <w:r w:rsidRPr="00547211" w:rsidR="00C56108">
        <w:t xml:space="preserve"> toepassing van staalslak die onder </w:t>
      </w:r>
      <w:r w:rsidRPr="00547211" w:rsidR="00DA1A38">
        <w:t>het</w:t>
      </w:r>
      <w:r w:rsidRPr="00547211" w:rsidR="00C56108">
        <w:t xml:space="preserve"> verbod </w:t>
      </w:r>
      <w:r w:rsidRPr="00547211" w:rsidR="00DA1A38">
        <w:t xml:space="preserve">of vergunningplicht </w:t>
      </w:r>
      <w:r w:rsidRPr="00547211" w:rsidR="00C56108">
        <w:t>val</w:t>
      </w:r>
      <w:r w:rsidRPr="00547211" w:rsidR="00074C59">
        <w:t>t</w:t>
      </w:r>
      <w:r w:rsidRPr="00547211" w:rsidR="00C56108">
        <w:t xml:space="preserve"> maatwerkregels of </w:t>
      </w:r>
      <w:r w:rsidRPr="00547211" w:rsidR="00027EA2">
        <w:t>-</w:t>
      </w:r>
      <w:r w:rsidRPr="00547211" w:rsidR="00C56108">
        <w:t xml:space="preserve">voorschriften </w:t>
      </w:r>
      <w:r w:rsidRPr="00547211" w:rsidR="00800BC1">
        <w:t>in te stellen</w:t>
      </w:r>
      <w:r w:rsidRPr="00547211" w:rsidR="00C56108">
        <w:t xml:space="preserve">. </w:t>
      </w:r>
      <w:r w:rsidRPr="00547211" w:rsidR="005C4B73">
        <w:t>D</w:t>
      </w:r>
      <w:r w:rsidRPr="00547211" w:rsidR="003E5C3B">
        <w:t xml:space="preserve">e </w:t>
      </w:r>
      <w:r w:rsidRPr="00547211" w:rsidR="005C4B73">
        <w:t>periode van het tijdelijk verbod</w:t>
      </w:r>
      <w:r w:rsidRPr="00547211" w:rsidR="00DA1A38">
        <w:t xml:space="preserve"> en </w:t>
      </w:r>
      <w:r w:rsidRPr="00547211" w:rsidR="00F44B9C">
        <w:t xml:space="preserve">de </w:t>
      </w:r>
      <w:r w:rsidRPr="00547211" w:rsidR="00DA1A38">
        <w:lastRenderedPageBreak/>
        <w:t>vergunningplicht</w:t>
      </w:r>
      <w:r w:rsidRPr="00547211" w:rsidR="005C4B73">
        <w:t xml:space="preserve"> </w:t>
      </w:r>
      <w:r w:rsidRPr="00547211" w:rsidR="003E5C3B">
        <w:t>geeft de gelegenheid om passende maatregelen te treffen</w:t>
      </w:r>
      <w:r w:rsidRPr="00547211" w:rsidR="00DA1A38">
        <w:t>,</w:t>
      </w:r>
      <w:r w:rsidRPr="00547211" w:rsidR="003E5C3B">
        <w:t xml:space="preserve"> om </w:t>
      </w:r>
      <w:r w:rsidRPr="00547211" w:rsidR="00A6220B">
        <w:t xml:space="preserve">daarmee </w:t>
      </w:r>
      <w:r w:rsidRPr="00547211" w:rsidR="00B55E40">
        <w:t xml:space="preserve">meer </w:t>
      </w:r>
      <w:r w:rsidRPr="00547211" w:rsidR="003E5C3B">
        <w:t xml:space="preserve">grip te krijgen op </w:t>
      </w:r>
      <w:r w:rsidRPr="00547211" w:rsidR="00074C59">
        <w:t>het toepassen van staalslak</w:t>
      </w:r>
      <w:r w:rsidRPr="00547211" w:rsidR="003E5C3B">
        <w:t xml:space="preserve"> en </w:t>
      </w:r>
      <w:r w:rsidRPr="00547211" w:rsidR="00074C59">
        <w:t xml:space="preserve">de </w:t>
      </w:r>
      <w:r w:rsidRPr="00547211" w:rsidR="003E5C3B">
        <w:t>handhaving</w:t>
      </w:r>
      <w:r w:rsidRPr="00547211" w:rsidR="00074C59">
        <w:t xml:space="preserve"> daarvan</w:t>
      </w:r>
      <w:r w:rsidRPr="00547211" w:rsidR="003E5C3B">
        <w:t xml:space="preserve">. </w:t>
      </w:r>
      <w:r w:rsidRPr="00547211" w:rsidR="0016599F">
        <w:t>De tijdelijke regeling is een van de acht acties die in gang zijn gezet</w:t>
      </w:r>
      <w:r w:rsidRPr="00547211" w:rsidR="00F44B9C">
        <w:t>.</w:t>
      </w:r>
      <w:r w:rsidRPr="00547211" w:rsidR="0016599F">
        <w:t xml:space="preserve"> </w:t>
      </w:r>
      <w:r w:rsidRPr="00547211" w:rsidR="003E5C3B">
        <w:t xml:space="preserve">Deze zijn in een brief van 18 december </w:t>
      </w:r>
      <w:r w:rsidRPr="00547211" w:rsidR="00F44B9C">
        <w:t xml:space="preserve">jl. </w:t>
      </w:r>
      <w:r w:rsidRPr="00547211" w:rsidR="003E5C3B">
        <w:t>met de Kamer gedeeld</w:t>
      </w:r>
      <w:r w:rsidRPr="00547211" w:rsidR="00A6220B">
        <w:t>.</w:t>
      </w:r>
      <w:r w:rsidRPr="00547211" w:rsidR="003E5C3B">
        <w:rPr>
          <w:rStyle w:val="FootnoteReference"/>
        </w:rPr>
        <w:footnoteReference w:id="2"/>
      </w:r>
      <w:r w:rsidRPr="00547211" w:rsidR="003E5C3B">
        <w:t xml:space="preserve"> </w:t>
      </w:r>
      <w:r w:rsidRPr="00547211" w:rsidR="009B1F2E">
        <w:t xml:space="preserve">Om decentrale overheden duidelijkheid te bieden </w:t>
      </w:r>
      <w:r w:rsidRPr="00547211" w:rsidR="005F4044">
        <w:t>over</w:t>
      </w:r>
      <w:r w:rsidRPr="00547211" w:rsidR="009B1F2E">
        <w:t xml:space="preserve"> de periode na de tijdelijke regeling lig</w:t>
      </w:r>
      <w:r w:rsidRPr="00547211" w:rsidR="008D3749">
        <w:t>t</w:t>
      </w:r>
      <w:r w:rsidRPr="00547211" w:rsidR="009B1F2E">
        <w:t xml:space="preserve"> er momenteel een aantal scenario’s op tafel waarover op korte termijn een besluit wordt genomen. </w:t>
      </w:r>
    </w:p>
    <w:p w:rsidRPr="00547211" w:rsidR="00EA1049" w:rsidRDefault="00EA1049" w14:paraId="2E40D534" w14:textId="77777777"/>
    <w:p w:rsidRPr="00547211" w:rsidR="00EA1049" w:rsidRDefault="009B1F2E" w14:paraId="19375EFB" w14:textId="2DDD4596">
      <w:r w:rsidRPr="00547211">
        <w:t>De afgelopen decennia is staalslak veelvuldig toegepast</w:t>
      </w:r>
      <w:r w:rsidRPr="00547211" w:rsidR="00A6220B">
        <w:t>.</w:t>
      </w:r>
      <w:r w:rsidRPr="00547211" w:rsidR="0016599F">
        <w:t xml:space="preserve"> </w:t>
      </w:r>
      <w:r w:rsidRPr="00547211">
        <w:t xml:space="preserve">Ook </w:t>
      </w:r>
      <w:r w:rsidRPr="00547211" w:rsidR="003E5C3B">
        <w:t xml:space="preserve">voor het omgaan met </w:t>
      </w:r>
      <w:r w:rsidRPr="00547211" w:rsidR="00A6220B">
        <w:t xml:space="preserve">dergelijke </w:t>
      </w:r>
      <w:r w:rsidRPr="00547211" w:rsidR="003E5C3B">
        <w:t xml:space="preserve">bestaande toepassingen </w:t>
      </w:r>
      <w:r w:rsidRPr="00547211" w:rsidR="00391493">
        <w:t xml:space="preserve">ligt </w:t>
      </w:r>
      <w:r w:rsidRPr="00547211" w:rsidR="003E5C3B">
        <w:t xml:space="preserve">de bevoegdheid </w:t>
      </w:r>
      <w:r w:rsidRPr="00547211" w:rsidR="00391493">
        <w:t>bij lokale bestuurders</w:t>
      </w:r>
      <w:r w:rsidRPr="00547211">
        <w:t xml:space="preserve">. Om </w:t>
      </w:r>
      <w:r w:rsidRPr="00547211" w:rsidR="00484F90">
        <w:t xml:space="preserve">decentrale overheden hierbij te ondersteunen </w:t>
      </w:r>
      <w:r w:rsidRPr="00547211" w:rsidR="00391493">
        <w:t>is de T</w:t>
      </w:r>
      <w:r w:rsidRPr="00547211" w:rsidR="00484F90">
        <w:t xml:space="preserve">askforce </w:t>
      </w:r>
      <w:r w:rsidRPr="00547211" w:rsidR="00391493">
        <w:t xml:space="preserve">Bestaande Toepassingen Staalslak </w:t>
      </w:r>
      <w:r w:rsidRPr="00547211" w:rsidR="00484F90">
        <w:t xml:space="preserve">opgericht met vertegenwoordiging van de verschillende overheden. Deze taskforce heeft als opdracht om tot een gezamenlijke aanpak te komen voor de omgang met bestaande toepassingen van staalslak. Ook zet de taskforce zich in om relevante kennis over deze toepassingen en eventuele risico’s beschikbaar te stellen aan burgers en bedrijven. </w:t>
      </w:r>
      <w:r w:rsidRPr="00547211" w:rsidR="0016599F">
        <w:t>In de week van 16 maart zal de eerste bijeen</w:t>
      </w:r>
      <w:r w:rsidRPr="00547211" w:rsidR="003E5C3B">
        <w:t xml:space="preserve">komst van de </w:t>
      </w:r>
      <w:r w:rsidRPr="00547211" w:rsidR="00267189">
        <w:t>t</w:t>
      </w:r>
      <w:r w:rsidRPr="00547211" w:rsidR="003E5C3B">
        <w:t>askforce plaatsvinden.</w:t>
      </w:r>
    </w:p>
    <w:p w:rsidRPr="00547211" w:rsidR="00422BD7" w:rsidRDefault="00422BD7" w14:paraId="4B5B175E" w14:textId="77777777"/>
    <w:p w:rsidRPr="00547211" w:rsidR="00267189" w:rsidP="005F4044" w:rsidRDefault="00442060" w14:paraId="3C640ADB" w14:textId="3FD04FBD">
      <w:pPr>
        <w:autoSpaceDN/>
        <w:spacing w:after="160" w:line="259" w:lineRule="auto"/>
      </w:pPr>
      <w:r w:rsidRPr="00547211">
        <w:t>Samenvattend</w:t>
      </w:r>
      <w:r w:rsidRPr="00547211" w:rsidR="00A31BFE">
        <w:t xml:space="preserve"> roept het CMP op om</w:t>
      </w:r>
      <w:r w:rsidRPr="00547211">
        <w:t xml:space="preserve"> </w:t>
      </w:r>
      <w:r w:rsidRPr="00547211" w:rsidR="00A31BFE">
        <w:t xml:space="preserve">geen generieke beperkingen voor </w:t>
      </w:r>
      <w:r w:rsidRPr="00547211" w:rsidR="00074C59">
        <w:t xml:space="preserve">het toepassen van </w:t>
      </w:r>
      <w:r w:rsidRPr="00547211" w:rsidR="00A31BFE">
        <w:t xml:space="preserve">secundaire bouwstoffen in te voeren, maar altijd </w:t>
      </w:r>
      <w:r w:rsidRPr="00547211" w:rsidR="008D3749">
        <w:t>te kijken naar</w:t>
      </w:r>
      <w:r w:rsidRPr="00547211" w:rsidR="00A31BFE">
        <w:t xml:space="preserve"> de aard en de kwaliteit van het materiaal </w:t>
      </w:r>
      <w:r w:rsidRPr="00547211" w:rsidR="008D3749">
        <w:t>en</w:t>
      </w:r>
      <w:r w:rsidRPr="00547211" w:rsidR="00A31BFE">
        <w:t xml:space="preserve"> de specifieke kenmerken van de toepassingslocatie. </w:t>
      </w:r>
      <w:r w:rsidR="00DA2EE4">
        <w:t xml:space="preserve">Het CMP treedt op geen enkele manier in de bevoegdheden van het lokaal gezag. </w:t>
      </w:r>
      <w:r w:rsidRPr="00547211" w:rsidR="00A31BFE">
        <w:t xml:space="preserve">Een </w:t>
      </w:r>
      <w:r w:rsidRPr="00547211" w:rsidR="00B55E40">
        <w:t xml:space="preserve">gemeente </w:t>
      </w:r>
      <w:r w:rsidRPr="00547211" w:rsidR="00A31BFE">
        <w:t>kan dus altijd besluiten om maatwerkregels</w:t>
      </w:r>
      <w:r w:rsidRPr="00547211" w:rsidR="00A6220B">
        <w:t xml:space="preserve"> of</w:t>
      </w:r>
      <w:r w:rsidRPr="00547211" w:rsidR="00A31BFE">
        <w:t xml:space="preserve"> </w:t>
      </w:r>
      <w:r w:rsidRPr="00547211" w:rsidR="00A6220B">
        <w:t xml:space="preserve">-voorschriften </w:t>
      </w:r>
      <w:r w:rsidRPr="00547211" w:rsidR="00A31BFE">
        <w:t xml:space="preserve">te stellen voor </w:t>
      </w:r>
      <w:r w:rsidRPr="00547211" w:rsidR="00074C59">
        <w:t>het toepassen</w:t>
      </w:r>
      <w:r w:rsidRPr="00547211" w:rsidR="00A31BFE">
        <w:t xml:space="preserve"> van secundaire bouwstoffen. Met betrekking tot staalslak geldt</w:t>
      </w:r>
      <w:r w:rsidRPr="00547211" w:rsidR="00C80A25">
        <w:t xml:space="preserve">, los van het CMP, </w:t>
      </w:r>
      <w:r w:rsidRPr="00547211" w:rsidR="00A31BFE">
        <w:t xml:space="preserve">al een tijdelijk landelijk verbod </w:t>
      </w:r>
      <w:r w:rsidRPr="00547211" w:rsidR="00A6220B">
        <w:t>en vergunningplicht ten aanzien van</w:t>
      </w:r>
      <w:r w:rsidRPr="00547211" w:rsidR="00A31BFE">
        <w:t xml:space="preserve"> </w:t>
      </w:r>
      <w:r w:rsidRPr="00547211" w:rsidR="00074C59">
        <w:t>het toepassen</w:t>
      </w:r>
      <w:r w:rsidRPr="00547211" w:rsidR="00A31BFE">
        <w:t xml:space="preserve"> hiervan en is het </w:t>
      </w:r>
      <w:r w:rsidRPr="00547211" w:rsidR="00FA7830">
        <w:t>vooralsnog</w:t>
      </w:r>
      <w:r w:rsidRPr="00547211" w:rsidR="0016599F">
        <w:t xml:space="preserve"> minder relevant </w:t>
      </w:r>
      <w:r w:rsidRPr="00547211" w:rsidR="00A31BFE">
        <w:t xml:space="preserve">voor decentrale overheden om hier aanvullende </w:t>
      </w:r>
      <w:r w:rsidRPr="00547211" w:rsidR="00A418CA">
        <w:t xml:space="preserve">maatregelen voor te </w:t>
      </w:r>
      <w:r w:rsidRPr="00547211" w:rsidR="00FA7830">
        <w:t>treffen</w:t>
      </w:r>
      <w:r w:rsidRPr="00547211" w:rsidR="00A418CA">
        <w:t xml:space="preserve">. </w:t>
      </w:r>
    </w:p>
    <w:p w:rsidRPr="00547211" w:rsidR="00EB1634" w:rsidP="001675E8" w:rsidRDefault="00D12E7D" w14:paraId="78F89425" w14:textId="70B6A2FB">
      <w:pPr>
        <w:pStyle w:val="Slotzin"/>
      </w:pPr>
      <w:r w:rsidRPr="00547211">
        <w:t>Hoogachtend,</w:t>
      </w:r>
    </w:p>
    <w:p w:rsidRPr="00547211" w:rsidR="007F4809" w:rsidRDefault="00D12E7D" w14:paraId="262EA689" w14:textId="6CCFFC22">
      <w:pPr>
        <w:pStyle w:val="OndertekeningArea1"/>
      </w:pPr>
      <w:r w:rsidRPr="00547211">
        <w:t>DE STAATSSECRETARIS VAN INFRASTRUCTUUR EN WATERSTAAT</w:t>
      </w:r>
      <w:r w:rsidRPr="00547211" w:rsidR="00FA7830">
        <w:t>,</w:t>
      </w:r>
    </w:p>
    <w:p w:rsidRPr="00547211" w:rsidR="007F4809" w:rsidRDefault="007F4809" w14:paraId="66B7AB90" w14:textId="77777777"/>
    <w:p w:rsidR="007F4809" w:rsidRDefault="007F4809" w14:paraId="2F3D97D5" w14:textId="77777777"/>
    <w:p w:rsidRPr="00547211" w:rsidR="002D7F8F" w:rsidRDefault="002D7F8F" w14:paraId="593C905E" w14:textId="77777777"/>
    <w:p w:rsidRPr="00547211" w:rsidR="007F4809" w:rsidRDefault="007F4809" w14:paraId="68F6805F" w14:textId="77777777"/>
    <w:p w:rsidRPr="00547211" w:rsidR="007F4809" w:rsidRDefault="007F4809" w14:paraId="53A7ACFA" w14:textId="77777777"/>
    <w:p w:rsidR="007F4809" w:rsidRDefault="00D12E7D" w14:paraId="62A3E54F" w14:textId="77777777">
      <w:r w:rsidRPr="00547211">
        <w:t>Annet Bertram</w:t>
      </w:r>
    </w:p>
    <w:sectPr w:rsidR="007F480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1D94A" w14:textId="77777777" w:rsidR="00F46FB4" w:rsidRDefault="00F46FB4">
      <w:pPr>
        <w:spacing w:line="240" w:lineRule="auto"/>
      </w:pPr>
      <w:r>
        <w:separator/>
      </w:r>
    </w:p>
  </w:endnote>
  <w:endnote w:type="continuationSeparator" w:id="0">
    <w:p w14:paraId="06A8D36B" w14:textId="77777777" w:rsidR="00F46FB4" w:rsidRDefault="00F46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Klee One"/>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5B73" w14:textId="77777777" w:rsidR="002D7F8F" w:rsidRDefault="002D7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2F94" w14:textId="77777777" w:rsidR="002D7F8F" w:rsidRDefault="002D7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D82A" w14:textId="77777777" w:rsidR="002D7F8F" w:rsidRDefault="002D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9243A" w14:textId="77777777" w:rsidR="00F46FB4" w:rsidRDefault="00F46FB4">
      <w:pPr>
        <w:spacing w:line="240" w:lineRule="auto"/>
      </w:pPr>
      <w:r>
        <w:separator/>
      </w:r>
    </w:p>
  </w:footnote>
  <w:footnote w:type="continuationSeparator" w:id="0">
    <w:p w14:paraId="7DCECE49" w14:textId="77777777" w:rsidR="00F46FB4" w:rsidRDefault="00F46FB4">
      <w:pPr>
        <w:spacing w:line="240" w:lineRule="auto"/>
      </w:pPr>
      <w:r>
        <w:continuationSeparator/>
      </w:r>
    </w:p>
  </w:footnote>
  <w:footnote w:id="1">
    <w:p w14:paraId="59EDD54F" w14:textId="0B48A72F" w:rsidR="00DA1A38" w:rsidRPr="00F44B9C" w:rsidRDefault="00DA1A38">
      <w:pPr>
        <w:pStyle w:val="FootnoteText"/>
        <w:rPr>
          <w:sz w:val="16"/>
          <w:szCs w:val="16"/>
        </w:rPr>
      </w:pPr>
      <w:r w:rsidRPr="00F44B9C">
        <w:rPr>
          <w:rStyle w:val="FootnoteReference"/>
          <w:sz w:val="16"/>
          <w:szCs w:val="16"/>
        </w:rPr>
        <w:footnoteRef/>
      </w:r>
      <w:r w:rsidRPr="00F44B9C">
        <w:rPr>
          <w:sz w:val="16"/>
          <w:szCs w:val="16"/>
        </w:rPr>
        <w:t xml:space="preserve"> St</w:t>
      </w:r>
      <w:r w:rsidR="00F44B9C" w:rsidRPr="00F44B9C">
        <w:rPr>
          <w:sz w:val="16"/>
          <w:szCs w:val="16"/>
        </w:rPr>
        <w:t>aatscourant,</w:t>
      </w:r>
      <w:r w:rsidRPr="00F44B9C">
        <w:rPr>
          <w:sz w:val="16"/>
          <w:szCs w:val="16"/>
        </w:rPr>
        <w:t xml:space="preserve"> 2025, 25176</w:t>
      </w:r>
    </w:p>
  </w:footnote>
  <w:footnote w:id="2">
    <w:p w14:paraId="10A183C8" w14:textId="43E0355C" w:rsidR="003E5C3B" w:rsidRPr="00267189" w:rsidRDefault="003E5C3B">
      <w:pPr>
        <w:pStyle w:val="FootnoteText"/>
        <w:rPr>
          <w:sz w:val="16"/>
          <w:szCs w:val="16"/>
        </w:rPr>
      </w:pPr>
      <w:r w:rsidRPr="00F44B9C">
        <w:rPr>
          <w:rStyle w:val="FootnoteReference"/>
          <w:sz w:val="16"/>
          <w:szCs w:val="16"/>
        </w:rPr>
        <w:footnoteRef/>
      </w:r>
      <w:r w:rsidRPr="00F44B9C">
        <w:rPr>
          <w:sz w:val="16"/>
          <w:szCs w:val="16"/>
        </w:rPr>
        <w:t xml:space="preserve"> Kamerstuk</w:t>
      </w:r>
      <w:r w:rsidR="00F44B9C" w:rsidRPr="00F44B9C">
        <w:rPr>
          <w:sz w:val="16"/>
          <w:szCs w:val="16"/>
        </w:rPr>
        <w:t>ken</w:t>
      </w:r>
      <w:r w:rsidRPr="00F44B9C">
        <w:rPr>
          <w:sz w:val="16"/>
          <w:szCs w:val="16"/>
        </w:rPr>
        <w:t xml:space="preserve">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B98A" w14:textId="77777777" w:rsidR="002D7F8F" w:rsidRDefault="002D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6312" w14:textId="77777777" w:rsidR="007F4809" w:rsidRDefault="00D12E7D">
    <w:r>
      <w:rPr>
        <w:noProof/>
        <w:lang w:val="en-GB" w:eastAsia="en-GB"/>
      </w:rPr>
      <mc:AlternateContent>
        <mc:Choice Requires="wps">
          <w:drawing>
            <wp:anchor distT="0" distB="0" distL="0" distR="0" simplePos="0" relativeHeight="251651584" behindDoc="0" locked="1" layoutInCell="1" allowOverlap="1" wp14:anchorId="33A8E435" wp14:editId="7147A6E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8AF3C1" w14:textId="77777777" w:rsidR="007F4809" w:rsidRDefault="00D12E7D">
                          <w:pPr>
                            <w:pStyle w:val="AfzendgegevensKop0"/>
                          </w:pPr>
                          <w:r>
                            <w:t>Ministerie van Infrastructuur en Waterstaat</w:t>
                          </w:r>
                        </w:p>
                        <w:p w14:paraId="2C4DFFC6" w14:textId="77777777" w:rsidR="008D3594" w:rsidRDefault="008D3594" w:rsidP="008D3594"/>
                        <w:p w14:paraId="60F2DDA4" w14:textId="77777777" w:rsidR="008D3594" w:rsidRPr="008D3594" w:rsidRDefault="008D3594" w:rsidP="008D3594">
                          <w:pPr>
                            <w:rPr>
                              <w:b/>
                              <w:bCs/>
                              <w:sz w:val="13"/>
                              <w:szCs w:val="13"/>
                            </w:rPr>
                          </w:pPr>
                          <w:r w:rsidRPr="008D3594">
                            <w:rPr>
                              <w:b/>
                              <w:bCs/>
                              <w:sz w:val="13"/>
                              <w:szCs w:val="13"/>
                            </w:rPr>
                            <w:t>Ons kenmerk</w:t>
                          </w:r>
                        </w:p>
                        <w:p w14:paraId="602DCD6B" w14:textId="77777777" w:rsidR="008D3594" w:rsidRDefault="008D3594" w:rsidP="008D3594">
                          <w:pPr>
                            <w:rPr>
                              <w:sz w:val="13"/>
                              <w:szCs w:val="13"/>
                            </w:rPr>
                          </w:pPr>
                          <w:r w:rsidRPr="008D3594">
                            <w:rPr>
                              <w:sz w:val="13"/>
                              <w:szCs w:val="13"/>
                            </w:rPr>
                            <w:t>IENW/BSK-2026/46925</w:t>
                          </w:r>
                        </w:p>
                        <w:p w14:paraId="68BE2088" w14:textId="77777777" w:rsidR="008D3594" w:rsidRPr="008D3594" w:rsidRDefault="008D3594" w:rsidP="008D3594"/>
                      </w:txbxContent>
                    </wps:txbx>
                    <wps:bodyPr vert="horz" wrap="square" lIns="0" tIns="0" rIns="0" bIns="0" anchor="t" anchorCtr="0"/>
                  </wps:wsp>
                </a:graphicData>
              </a:graphic>
            </wp:anchor>
          </w:drawing>
        </mc:Choice>
        <mc:Fallback>
          <w:pict>
            <v:shapetype w14:anchorId="33A8E43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8AF3C1" w14:textId="77777777" w:rsidR="007F4809" w:rsidRDefault="00D12E7D">
                    <w:pPr>
                      <w:pStyle w:val="AfzendgegevensKop0"/>
                    </w:pPr>
                    <w:r>
                      <w:t>Ministerie van Infrastructuur en Waterstaat</w:t>
                    </w:r>
                  </w:p>
                  <w:p w14:paraId="2C4DFFC6" w14:textId="77777777" w:rsidR="008D3594" w:rsidRDefault="008D3594" w:rsidP="008D3594"/>
                  <w:p w14:paraId="60F2DDA4" w14:textId="77777777" w:rsidR="008D3594" w:rsidRPr="008D3594" w:rsidRDefault="008D3594" w:rsidP="008D3594">
                    <w:pPr>
                      <w:rPr>
                        <w:b/>
                        <w:bCs/>
                        <w:sz w:val="13"/>
                        <w:szCs w:val="13"/>
                      </w:rPr>
                    </w:pPr>
                    <w:r w:rsidRPr="008D3594">
                      <w:rPr>
                        <w:b/>
                        <w:bCs/>
                        <w:sz w:val="13"/>
                        <w:szCs w:val="13"/>
                      </w:rPr>
                      <w:t>Ons kenmerk</w:t>
                    </w:r>
                  </w:p>
                  <w:p w14:paraId="602DCD6B" w14:textId="77777777" w:rsidR="008D3594" w:rsidRDefault="008D3594" w:rsidP="008D3594">
                    <w:pPr>
                      <w:rPr>
                        <w:sz w:val="13"/>
                        <w:szCs w:val="13"/>
                      </w:rPr>
                    </w:pPr>
                    <w:r w:rsidRPr="008D3594">
                      <w:rPr>
                        <w:sz w:val="13"/>
                        <w:szCs w:val="13"/>
                      </w:rPr>
                      <w:t>IENW/BSK-2026/46925</w:t>
                    </w:r>
                  </w:p>
                  <w:p w14:paraId="68BE2088" w14:textId="77777777" w:rsidR="008D3594" w:rsidRPr="008D3594" w:rsidRDefault="008D3594" w:rsidP="008D359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4DA1FF0" wp14:editId="1F08338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B16319" w14:textId="77777777" w:rsidR="007F4809" w:rsidRDefault="00D12E7D">
                          <w:pPr>
                            <w:pStyle w:val="Referentiegegevens"/>
                          </w:pPr>
                          <w:r>
                            <w:t xml:space="preserve">Page </w:t>
                          </w:r>
                          <w:r>
                            <w:fldChar w:fldCharType="begin"/>
                          </w:r>
                          <w:r>
                            <w:instrText>PAGE</w:instrText>
                          </w:r>
                          <w:r>
                            <w:fldChar w:fldCharType="separate"/>
                          </w:r>
                          <w:r w:rsidR="008B032C">
                            <w:rPr>
                              <w:noProof/>
                            </w:rPr>
                            <w:t>1</w:t>
                          </w:r>
                          <w:r>
                            <w:fldChar w:fldCharType="end"/>
                          </w:r>
                          <w:r>
                            <w:t xml:space="preserve"> of </w:t>
                          </w:r>
                          <w:r>
                            <w:fldChar w:fldCharType="begin"/>
                          </w:r>
                          <w:r>
                            <w:instrText>NUMPAGES</w:instrText>
                          </w:r>
                          <w:r>
                            <w:fldChar w:fldCharType="separate"/>
                          </w:r>
                          <w:r w:rsidR="008B032C">
                            <w:rPr>
                              <w:noProof/>
                            </w:rPr>
                            <w:t>1</w:t>
                          </w:r>
                          <w:r>
                            <w:fldChar w:fldCharType="end"/>
                          </w:r>
                        </w:p>
                      </w:txbxContent>
                    </wps:txbx>
                    <wps:bodyPr vert="horz" wrap="square" lIns="0" tIns="0" rIns="0" bIns="0" anchor="t" anchorCtr="0"/>
                  </wps:wsp>
                </a:graphicData>
              </a:graphic>
            </wp:anchor>
          </w:drawing>
        </mc:Choice>
        <mc:Fallback>
          <w:pict>
            <v:shape w14:anchorId="64DA1FF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B16319" w14:textId="77777777" w:rsidR="007F4809" w:rsidRDefault="00D12E7D">
                    <w:pPr>
                      <w:pStyle w:val="Referentiegegevens"/>
                    </w:pPr>
                    <w:r>
                      <w:t xml:space="preserve">Page </w:t>
                    </w:r>
                    <w:r>
                      <w:fldChar w:fldCharType="begin"/>
                    </w:r>
                    <w:r>
                      <w:instrText>PAGE</w:instrText>
                    </w:r>
                    <w:r>
                      <w:fldChar w:fldCharType="separate"/>
                    </w:r>
                    <w:r w:rsidR="008B032C">
                      <w:rPr>
                        <w:noProof/>
                      </w:rPr>
                      <w:t>1</w:t>
                    </w:r>
                    <w:r>
                      <w:fldChar w:fldCharType="end"/>
                    </w:r>
                    <w:r>
                      <w:t xml:space="preserve"> of </w:t>
                    </w:r>
                    <w:r>
                      <w:fldChar w:fldCharType="begin"/>
                    </w:r>
                    <w:r>
                      <w:instrText>NUMPAGES</w:instrText>
                    </w:r>
                    <w:r>
                      <w:fldChar w:fldCharType="separate"/>
                    </w:r>
                    <w:r w:rsidR="008B032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8AC6BE7" wp14:editId="29B42B7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EE84DE" w14:textId="77777777" w:rsidR="00D12E7D" w:rsidRDefault="00D12E7D"/>
                      </w:txbxContent>
                    </wps:txbx>
                    <wps:bodyPr vert="horz" wrap="square" lIns="0" tIns="0" rIns="0" bIns="0" anchor="t" anchorCtr="0"/>
                  </wps:wsp>
                </a:graphicData>
              </a:graphic>
            </wp:anchor>
          </w:drawing>
        </mc:Choice>
        <mc:Fallback>
          <w:pict>
            <v:shape w14:anchorId="18AC6BE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EE84DE" w14:textId="77777777" w:rsidR="00D12E7D" w:rsidRDefault="00D12E7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FF3ACE5" wp14:editId="423CD06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079775B" w14:textId="77777777" w:rsidR="00D12E7D" w:rsidRDefault="00D12E7D"/>
                      </w:txbxContent>
                    </wps:txbx>
                    <wps:bodyPr vert="horz" wrap="square" lIns="0" tIns="0" rIns="0" bIns="0" anchor="t" anchorCtr="0"/>
                  </wps:wsp>
                </a:graphicData>
              </a:graphic>
            </wp:anchor>
          </w:drawing>
        </mc:Choice>
        <mc:Fallback>
          <w:pict>
            <v:shape w14:anchorId="7FF3AC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079775B" w14:textId="77777777" w:rsidR="00D12E7D" w:rsidRDefault="00D12E7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7809" w14:textId="77777777" w:rsidR="007F4809" w:rsidRDefault="00D12E7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2136844" wp14:editId="2D93CDA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9A8B45" w14:textId="77777777" w:rsidR="00D12E7D" w:rsidRDefault="00D12E7D"/>
                      </w:txbxContent>
                    </wps:txbx>
                    <wps:bodyPr vert="horz" wrap="square" lIns="0" tIns="0" rIns="0" bIns="0" anchor="t" anchorCtr="0"/>
                  </wps:wsp>
                </a:graphicData>
              </a:graphic>
            </wp:anchor>
          </w:drawing>
        </mc:Choice>
        <mc:Fallback>
          <w:pict>
            <v:shapetype w14:anchorId="3213684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99A8B45" w14:textId="77777777" w:rsidR="00D12E7D" w:rsidRDefault="00D12E7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A461894" wp14:editId="0E29981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6AFA3A" w14:textId="7E38FD74" w:rsidR="007F4809" w:rsidRDefault="00D12E7D">
                          <w:pPr>
                            <w:pStyle w:val="Referentiegegevens"/>
                          </w:pPr>
                          <w:r>
                            <w:t xml:space="preserve">Page </w:t>
                          </w:r>
                          <w:r>
                            <w:fldChar w:fldCharType="begin"/>
                          </w:r>
                          <w:r>
                            <w:instrText>PAGE</w:instrText>
                          </w:r>
                          <w:r>
                            <w:fldChar w:fldCharType="separate"/>
                          </w:r>
                          <w:r w:rsidR="0016567F">
                            <w:rPr>
                              <w:noProof/>
                            </w:rPr>
                            <w:t>1</w:t>
                          </w:r>
                          <w:r>
                            <w:fldChar w:fldCharType="end"/>
                          </w:r>
                          <w:r>
                            <w:t xml:space="preserve"> of </w:t>
                          </w:r>
                          <w:r>
                            <w:fldChar w:fldCharType="begin"/>
                          </w:r>
                          <w:r>
                            <w:instrText>NUMPAGES</w:instrText>
                          </w:r>
                          <w:r>
                            <w:fldChar w:fldCharType="separate"/>
                          </w:r>
                          <w:r w:rsidR="0016567F">
                            <w:rPr>
                              <w:noProof/>
                            </w:rPr>
                            <w:t>1</w:t>
                          </w:r>
                          <w:r>
                            <w:fldChar w:fldCharType="end"/>
                          </w:r>
                        </w:p>
                      </w:txbxContent>
                    </wps:txbx>
                    <wps:bodyPr vert="horz" wrap="square" lIns="0" tIns="0" rIns="0" bIns="0" anchor="t" anchorCtr="0"/>
                  </wps:wsp>
                </a:graphicData>
              </a:graphic>
            </wp:anchor>
          </w:drawing>
        </mc:Choice>
        <mc:Fallback>
          <w:pict>
            <v:shape w14:anchorId="1A46189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6AFA3A" w14:textId="7E38FD74" w:rsidR="007F4809" w:rsidRDefault="00D12E7D">
                    <w:pPr>
                      <w:pStyle w:val="Referentiegegevens"/>
                    </w:pPr>
                    <w:r>
                      <w:t xml:space="preserve">Page </w:t>
                    </w:r>
                    <w:r>
                      <w:fldChar w:fldCharType="begin"/>
                    </w:r>
                    <w:r>
                      <w:instrText>PAGE</w:instrText>
                    </w:r>
                    <w:r>
                      <w:fldChar w:fldCharType="separate"/>
                    </w:r>
                    <w:r w:rsidR="0016567F">
                      <w:rPr>
                        <w:noProof/>
                      </w:rPr>
                      <w:t>1</w:t>
                    </w:r>
                    <w:r>
                      <w:fldChar w:fldCharType="end"/>
                    </w:r>
                    <w:r>
                      <w:t xml:space="preserve"> of </w:t>
                    </w:r>
                    <w:r>
                      <w:fldChar w:fldCharType="begin"/>
                    </w:r>
                    <w:r>
                      <w:instrText>NUMPAGES</w:instrText>
                    </w:r>
                    <w:r>
                      <w:fldChar w:fldCharType="separate"/>
                    </w:r>
                    <w:r w:rsidR="0016567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BD9322" wp14:editId="066069F7">
              <wp:simplePos x="0" y="0"/>
              <wp:positionH relativeFrom="page">
                <wp:posOffset>5953125</wp:posOffset>
              </wp:positionH>
              <wp:positionV relativeFrom="paragraph">
                <wp:posOffset>1454785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938DE1" w14:textId="77777777" w:rsidR="007F4809" w:rsidRDefault="00D12E7D">
                          <w:pPr>
                            <w:pStyle w:val="AfzendgegevensKop0"/>
                          </w:pPr>
                          <w:r>
                            <w:t>Ministerie van Infrastructuur en Waterstaat</w:t>
                          </w:r>
                        </w:p>
                        <w:p w14:paraId="62B6BB84" w14:textId="77777777" w:rsidR="007F4809" w:rsidRDefault="007F4809">
                          <w:pPr>
                            <w:pStyle w:val="WitregelW1"/>
                          </w:pPr>
                        </w:p>
                        <w:p w14:paraId="17449B6F" w14:textId="77777777" w:rsidR="007F4809" w:rsidRDefault="00D12E7D">
                          <w:pPr>
                            <w:pStyle w:val="Afzendgegevens"/>
                          </w:pPr>
                          <w:r>
                            <w:t>Rijnstraat 8</w:t>
                          </w:r>
                        </w:p>
                        <w:p w14:paraId="3E0BBB0E" w14:textId="77777777" w:rsidR="007F4809" w:rsidRPr="008B032C" w:rsidRDefault="00D12E7D">
                          <w:pPr>
                            <w:pStyle w:val="Afzendgegevens"/>
                            <w:rPr>
                              <w:lang w:val="de-DE"/>
                            </w:rPr>
                          </w:pPr>
                          <w:r w:rsidRPr="008B032C">
                            <w:rPr>
                              <w:lang w:val="de-DE"/>
                            </w:rPr>
                            <w:t>2515 XP  Den Haag</w:t>
                          </w:r>
                        </w:p>
                        <w:p w14:paraId="6313D7BC" w14:textId="77777777" w:rsidR="007F4809" w:rsidRPr="008B032C" w:rsidRDefault="00D12E7D">
                          <w:pPr>
                            <w:pStyle w:val="Afzendgegevens"/>
                            <w:rPr>
                              <w:lang w:val="de-DE"/>
                            </w:rPr>
                          </w:pPr>
                          <w:r w:rsidRPr="008B032C">
                            <w:rPr>
                              <w:lang w:val="de-DE"/>
                            </w:rPr>
                            <w:t>Postbus 20901</w:t>
                          </w:r>
                        </w:p>
                        <w:p w14:paraId="0B48245D" w14:textId="77777777" w:rsidR="007F4809" w:rsidRPr="008B032C" w:rsidRDefault="00D12E7D">
                          <w:pPr>
                            <w:pStyle w:val="Afzendgegevens"/>
                            <w:rPr>
                              <w:lang w:val="de-DE"/>
                            </w:rPr>
                          </w:pPr>
                          <w:r w:rsidRPr="008B032C">
                            <w:rPr>
                              <w:lang w:val="de-DE"/>
                            </w:rPr>
                            <w:t>2500 EX Den Haag</w:t>
                          </w:r>
                        </w:p>
                        <w:p w14:paraId="69A7A7D3" w14:textId="77777777" w:rsidR="007F4809" w:rsidRPr="008B032C" w:rsidRDefault="007F4809">
                          <w:pPr>
                            <w:pStyle w:val="WitregelW1"/>
                            <w:rPr>
                              <w:lang w:val="de-DE"/>
                            </w:rPr>
                          </w:pPr>
                        </w:p>
                        <w:p w14:paraId="5FDE31A7" w14:textId="77777777" w:rsidR="007F4809" w:rsidRPr="008B032C" w:rsidRDefault="00D12E7D">
                          <w:pPr>
                            <w:pStyle w:val="Afzendgegevens"/>
                            <w:rPr>
                              <w:lang w:val="de-DE"/>
                            </w:rPr>
                          </w:pPr>
                          <w:r w:rsidRPr="008B032C">
                            <w:rPr>
                              <w:lang w:val="de-DE"/>
                            </w:rPr>
                            <w:t>T   070-456 0000</w:t>
                          </w:r>
                        </w:p>
                        <w:p w14:paraId="6A23B200" w14:textId="77777777" w:rsidR="007F4809" w:rsidRDefault="00D12E7D">
                          <w:pPr>
                            <w:pStyle w:val="Afzendgegevens"/>
                          </w:pPr>
                          <w:r>
                            <w:t>F   070-456 1111</w:t>
                          </w:r>
                        </w:p>
                        <w:p w14:paraId="10EADA26" w14:textId="77777777" w:rsidR="008D3594" w:rsidRDefault="008D3594" w:rsidP="008D3594"/>
                        <w:p w14:paraId="7C01C380" w14:textId="59B241ED" w:rsidR="008D3594" w:rsidRPr="008D3594" w:rsidRDefault="008D3594" w:rsidP="008D3594">
                          <w:pPr>
                            <w:rPr>
                              <w:b/>
                              <w:bCs/>
                              <w:sz w:val="13"/>
                              <w:szCs w:val="13"/>
                            </w:rPr>
                          </w:pPr>
                          <w:r w:rsidRPr="008D3594">
                            <w:rPr>
                              <w:b/>
                              <w:bCs/>
                              <w:sz w:val="13"/>
                              <w:szCs w:val="13"/>
                            </w:rPr>
                            <w:t>Ons kenmerk</w:t>
                          </w:r>
                        </w:p>
                        <w:p w14:paraId="3179A43B" w14:textId="315F41D2" w:rsidR="008D3594" w:rsidRDefault="008D3594" w:rsidP="008D3594">
                          <w:pPr>
                            <w:rPr>
                              <w:sz w:val="13"/>
                              <w:szCs w:val="13"/>
                            </w:rPr>
                          </w:pPr>
                          <w:r w:rsidRPr="008D3594">
                            <w:rPr>
                              <w:sz w:val="13"/>
                              <w:szCs w:val="13"/>
                            </w:rPr>
                            <w:t>IENW/BSK-2026/46925</w:t>
                          </w:r>
                        </w:p>
                        <w:p w14:paraId="228F08A3" w14:textId="77777777" w:rsidR="008D3594" w:rsidRDefault="008D3594" w:rsidP="008D3594">
                          <w:pPr>
                            <w:rPr>
                              <w:sz w:val="13"/>
                              <w:szCs w:val="13"/>
                            </w:rPr>
                          </w:pPr>
                        </w:p>
                        <w:p w14:paraId="32E32310" w14:textId="459B54E1" w:rsidR="008D3594" w:rsidRPr="008D3594" w:rsidRDefault="008D3594" w:rsidP="008D3594">
                          <w:pPr>
                            <w:rPr>
                              <w:b/>
                              <w:bCs/>
                              <w:sz w:val="13"/>
                              <w:szCs w:val="13"/>
                            </w:rPr>
                          </w:pPr>
                          <w:r w:rsidRPr="008D3594">
                            <w:rPr>
                              <w:b/>
                              <w:bCs/>
                              <w:sz w:val="13"/>
                              <w:szCs w:val="13"/>
                            </w:rPr>
                            <w:t>Bijlage(n)</w:t>
                          </w:r>
                        </w:p>
                        <w:p w14:paraId="62E8F351" w14:textId="1DCB5E0B" w:rsidR="008D3594" w:rsidRPr="008D3594" w:rsidRDefault="008D3594" w:rsidP="008D3594">
                          <w:pPr>
                            <w:rPr>
                              <w:sz w:val="13"/>
                              <w:szCs w:val="13"/>
                            </w:rPr>
                          </w:pPr>
                          <w:r>
                            <w:rPr>
                              <w:sz w:val="13"/>
                              <w:szCs w:val="13"/>
                            </w:rPr>
                            <w:t>1</w:t>
                          </w:r>
                        </w:p>
                      </w:txbxContent>
                    </wps:txbx>
                    <wps:bodyPr vert="horz" wrap="square" lIns="0" tIns="0" rIns="0" bIns="0" anchor="t" anchorCtr="0"/>
                  </wps:wsp>
                </a:graphicData>
              </a:graphic>
            </wp:anchor>
          </w:drawing>
        </mc:Choice>
        <mc:Fallback>
          <w:pict>
            <v:shape w14:anchorId="6CBD9322" id="7268d739-823c-11ee-8554-0242ac120003" o:spid="_x0000_s1032" type="#_x0000_t202" style="position:absolute;margin-left:468.75pt;margin-top:114.5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" filled="f" stroked="f">
              <v:textbox inset="0,0,0,0">
                <w:txbxContent>
                  <w:p w14:paraId="27938DE1" w14:textId="77777777" w:rsidR="007F4809" w:rsidRDefault="00D12E7D">
                    <w:pPr>
                      <w:pStyle w:val="AfzendgegevensKop0"/>
                    </w:pPr>
                    <w:r>
                      <w:t>Ministerie van Infrastructuur en Waterstaat</w:t>
                    </w:r>
                  </w:p>
                  <w:p w14:paraId="62B6BB84" w14:textId="77777777" w:rsidR="007F4809" w:rsidRDefault="007F4809">
                    <w:pPr>
                      <w:pStyle w:val="WitregelW1"/>
                    </w:pPr>
                  </w:p>
                  <w:p w14:paraId="17449B6F" w14:textId="77777777" w:rsidR="007F4809" w:rsidRDefault="00D12E7D">
                    <w:pPr>
                      <w:pStyle w:val="Afzendgegevens"/>
                    </w:pPr>
                    <w:r>
                      <w:t>Rijnstraat 8</w:t>
                    </w:r>
                  </w:p>
                  <w:p w14:paraId="3E0BBB0E" w14:textId="77777777" w:rsidR="007F4809" w:rsidRPr="008B032C" w:rsidRDefault="00D12E7D">
                    <w:pPr>
                      <w:pStyle w:val="Afzendgegevens"/>
                      <w:rPr>
                        <w:lang w:val="de-DE"/>
                      </w:rPr>
                    </w:pPr>
                    <w:r w:rsidRPr="008B032C">
                      <w:rPr>
                        <w:lang w:val="de-DE"/>
                      </w:rPr>
                      <w:t>2515 XP  Den Haag</w:t>
                    </w:r>
                  </w:p>
                  <w:p w14:paraId="6313D7BC" w14:textId="77777777" w:rsidR="007F4809" w:rsidRPr="008B032C" w:rsidRDefault="00D12E7D">
                    <w:pPr>
                      <w:pStyle w:val="Afzendgegevens"/>
                      <w:rPr>
                        <w:lang w:val="de-DE"/>
                      </w:rPr>
                    </w:pPr>
                    <w:r w:rsidRPr="008B032C">
                      <w:rPr>
                        <w:lang w:val="de-DE"/>
                      </w:rPr>
                      <w:t>Postbus 20901</w:t>
                    </w:r>
                  </w:p>
                  <w:p w14:paraId="0B48245D" w14:textId="77777777" w:rsidR="007F4809" w:rsidRPr="008B032C" w:rsidRDefault="00D12E7D">
                    <w:pPr>
                      <w:pStyle w:val="Afzendgegevens"/>
                      <w:rPr>
                        <w:lang w:val="de-DE"/>
                      </w:rPr>
                    </w:pPr>
                    <w:r w:rsidRPr="008B032C">
                      <w:rPr>
                        <w:lang w:val="de-DE"/>
                      </w:rPr>
                      <w:t>2500 EX Den Haag</w:t>
                    </w:r>
                  </w:p>
                  <w:p w14:paraId="69A7A7D3" w14:textId="77777777" w:rsidR="007F4809" w:rsidRPr="008B032C" w:rsidRDefault="007F4809">
                    <w:pPr>
                      <w:pStyle w:val="WitregelW1"/>
                      <w:rPr>
                        <w:lang w:val="de-DE"/>
                      </w:rPr>
                    </w:pPr>
                  </w:p>
                  <w:p w14:paraId="5FDE31A7" w14:textId="77777777" w:rsidR="007F4809" w:rsidRPr="008B032C" w:rsidRDefault="00D12E7D">
                    <w:pPr>
                      <w:pStyle w:val="Afzendgegevens"/>
                      <w:rPr>
                        <w:lang w:val="de-DE"/>
                      </w:rPr>
                    </w:pPr>
                    <w:r w:rsidRPr="008B032C">
                      <w:rPr>
                        <w:lang w:val="de-DE"/>
                      </w:rPr>
                      <w:t>T   070-456 0000</w:t>
                    </w:r>
                  </w:p>
                  <w:p w14:paraId="6A23B200" w14:textId="77777777" w:rsidR="007F4809" w:rsidRDefault="00D12E7D">
                    <w:pPr>
                      <w:pStyle w:val="Afzendgegevens"/>
                    </w:pPr>
                    <w:r>
                      <w:t>F   070-456 1111</w:t>
                    </w:r>
                  </w:p>
                  <w:p w14:paraId="10EADA26" w14:textId="77777777" w:rsidR="008D3594" w:rsidRDefault="008D3594" w:rsidP="008D3594"/>
                  <w:p w14:paraId="7C01C380" w14:textId="59B241ED" w:rsidR="008D3594" w:rsidRPr="008D3594" w:rsidRDefault="008D3594" w:rsidP="008D3594">
                    <w:pPr>
                      <w:rPr>
                        <w:b/>
                        <w:bCs/>
                        <w:sz w:val="13"/>
                        <w:szCs w:val="13"/>
                      </w:rPr>
                    </w:pPr>
                    <w:r w:rsidRPr="008D3594">
                      <w:rPr>
                        <w:b/>
                        <w:bCs/>
                        <w:sz w:val="13"/>
                        <w:szCs w:val="13"/>
                      </w:rPr>
                      <w:t>Ons kenmerk</w:t>
                    </w:r>
                  </w:p>
                  <w:p w14:paraId="3179A43B" w14:textId="315F41D2" w:rsidR="008D3594" w:rsidRDefault="008D3594" w:rsidP="008D3594">
                    <w:pPr>
                      <w:rPr>
                        <w:sz w:val="13"/>
                        <w:szCs w:val="13"/>
                      </w:rPr>
                    </w:pPr>
                    <w:r w:rsidRPr="008D3594">
                      <w:rPr>
                        <w:sz w:val="13"/>
                        <w:szCs w:val="13"/>
                      </w:rPr>
                      <w:t>IENW/BSK-2026/46925</w:t>
                    </w:r>
                  </w:p>
                  <w:p w14:paraId="228F08A3" w14:textId="77777777" w:rsidR="008D3594" w:rsidRDefault="008D3594" w:rsidP="008D3594">
                    <w:pPr>
                      <w:rPr>
                        <w:sz w:val="13"/>
                        <w:szCs w:val="13"/>
                      </w:rPr>
                    </w:pPr>
                  </w:p>
                  <w:p w14:paraId="32E32310" w14:textId="459B54E1" w:rsidR="008D3594" w:rsidRPr="008D3594" w:rsidRDefault="008D3594" w:rsidP="008D3594">
                    <w:pPr>
                      <w:rPr>
                        <w:b/>
                        <w:bCs/>
                        <w:sz w:val="13"/>
                        <w:szCs w:val="13"/>
                      </w:rPr>
                    </w:pPr>
                    <w:r w:rsidRPr="008D3594">
                      <w:rPr>
                        <w:b/>
                        <w:bCs/>
                        <w:sz w:val="13"/>
                        <w:szCs w:val="13"/>
                      </w:rPr>
                      <w:t>Bijlage(n)</w:t>
                    </w:r>
                  </w:p>
                  <w:p w14:paraId="62E8F351" w14:textId="1DCB5E0B" w:rsidR="008D3594" w:rsidRPr="008D3594" w:rsidRDefault="008D3594" w:rsidP="008D3594">
                    <w:pPr>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156F6EC" wp14:editId="204B7D8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96F9362" w14:textId="77777777" w:rsidR="007F4809" w:rsidRDefault="00D12E7D">
                          <w:pPr>
                            <w:spacing w:line="240" w:lineRule="auto"/>
                          </w:pPr>
                          <w:r>
                            <w:rPr>
                              <w:noProof/>
                              <w:lang w:val="en-GB" w:eastAsia="en-GB"/>
                            </w:rPr>
                            <w:drawing>
                              <wp:inline distT="0" distB="0" distL="0" distR="0" wp14:anchorId="618B3CE1" wp14:editId="35AB730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56F6E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96F9362" w14:textId="77777777" w:rsidR="007F4809" w:rsidRDefault="00D12E7D">
                    <w:pPr>
                      <w:spacing w:line="240" w:lineRule="auto"/>
                    </w:pPr>
                    <w:r>
                      <w:rPr>
                        <w:noProof/>
                        <w:lang w:val="en-GB" w:eastAsia="en-GB"/>
                      </w:rPr>
                      <w:drawing>
                        <wp:inline distT="0" distB="0" distL="0" distR="0" wp14:anchorId="618B3CE1" wp14:editId="35AB730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1B4397" wp14:editId="2FFCBD6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399DD7" w14:textId="18CECF5A" w:rsidR="007F4809" w:rsidRDefault="007F4809">
                          <w:pPr>
                            <w:spacing w:line="240" w:lineRule="auto"/>
                          </w:pPr>
                        </w:p>
                      </w:txbxContent>
                    </wps:txbx>
                    <wps:bodyPr vert="horz" wrap="square" lIns="0" tIns="0" rIns="0" bIns="0" anchor="t" anchorCtr="0"/>
                  </wps:wsp>
                </a:graphicData>
              </a:graphic>
            </wp:anchor>
          </w:drawing>
        </mc:Choice>
        <mc:Fallback>
          <w:pict>
            <v:shape w14:anchorId="0B1B439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399DD7" w14:textId="18CECF5A" w:rsidR="007F4809" w:rsidRDefault="007F4809">
                    <w:pPr>
                      <w:spacing w:line="240" w:lineRule="auto"/>
                    </w:pP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FA6E63" wp14:editId="5B69834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FBF36A" w14:textId="77777777" w:rsidR="007F4809" w:rsidRDefault="00D12E7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FA6E6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FBF36A" w14:textId="77777777" w:rsidR="007F4809" w:rsidRDefault="00D12E7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9DD7D20" wp14:editId="4116220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73EB1F5" w14:textId="77777777" w:rsidR="007F4809" w:rsidRDefault="00D12E7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9DD7D2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73EB1F5" w14:textId="77777777" w:rsidR="007F4809" w:rsidRDefault="00D12E7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23FB27" wp14:editId="4466B8C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4809" w14:paraId="3C6D7143" w14:textId="77777777">
                            <w:trPr>
                              <w:trHeight w:val="200"/>
                            </w:trPr>
                            <w:tc>
                              <w:tcPr>
                                <w:tcW w:w="1140" w:type="dxa"/>
                              </w:tcPr>
                              <w:p w14:paraId="31406473" w14:textId="77777777" w:rsidR="007F4809" w:rsidRDefault="007F4809"/>
                            </w:tc>
                            <w:tc>
                              <w:tcPr>
                                <w:tcW w:w="5400" w:type="dxa"/>
                              </w:tcPr>
                              <w:p w14:paraId="0E5A61FA" w14:textId="77777777" w:rsidR="007F4809" w:rsidRDefault="007F4809"/>
                            </w:tc>
                          </w:tr>
                          <w:tr w:rsidR="007F4809" w14:paraId="674D4B0D" w14:textId="77777777">
                            <w:trPr>
                              <w:trHeight w:val="240"/>
                            </w:trPr>
                            <w:tc>
                              <w:tcPr>
                                <w:tcW w:w="1140" w:type="dxa"/>
                              </w:tcPr>
                              <w:p w14:paraId="4D9EEF15" w14:textId="77777777" w:rsidR="007F4809" w:rsidRDefault="00D12E7D">
                                <w:r>
                                  <w:t>Datum</w:t>
                                </w:r>
                              </w:p>
                            </w:tc>
                            <w:tc>
                              <w:tcPr>
                                <w:tcW w:w="5400" w:type="dxa"/>
                              </w:tcPr>
                              <w:p w14:paraId="6546C700" w14:textId="479F0228" w:rsidR="007F4809" w:rsidRDefault="002D7F8F">
                                <w:r>
                                  <w:t>13 maart 2026</w:t>
                                </w:r>
                              </w:p>
                            </w:tc>
                          </w:tr>
                          <w:tr w:rsidR="007F4809" w14:paraId="22B3B336" w14:textId="77777777">
                            <w:trPr>
                              <w:trHeight w:val="240"/>
                            </w:trPr>
                            <w:tc>
                              <w:tcPr>
                                <w:tcW w:w="1140" w:type="dxa"/>
                              </w:tcPr>
                              <w:p w14:paraId="1B451BD3" w14:textId="77777777" w:rsidR="007F4809" w:rsidRDefault="00D12E7D">
                                <w:r>
                                  <w:t>Betreft</w:t>
                                </w:r>
                              </w:p>
                            </w:tc>
                            <w:tc>
                              <w:tcPr>
                                <w:tcW w:w="5400" w:type="dxa"/>
                              </w:tcPr>
                              <w:p w14:paraId="454928EC" w14:textId="358FEBCA" w:rsidR="007F4809" w:rsidRDefault="0097480C">
                                <w:r>
                                  <w:t xml:space="preserve">Decentrale bevoegdheden </w:t>
                                </w:r>
                                <w:r w:rsidR="00422BD7">
                                  <w:t>staalslak</w:t>
                                </w:r>
                              </w:p>
                            </w:tc>
                          </w:tr>
                          <w:tr w:rsidR="007F4809" w14:paraId="1B542004" w14:textId="77777777">
                            <w:trPr>
                              <w:trHeight w:val="200"/>
                            </w:trPr>
                            <w:tc>
                              <w:tcPr>
                                <w:tcW w:w="1140" w:type="dxa"/>
                              </w:tcPr>
                              <w:p w14:paraId="62EEF169" w14:textId="77777777" w:rsidR="007F4809" w:rsidRDefault="007F4809"/>
                            </w:tc>
                            <w:tc>
                              <w:tcPr>
                                <w:tcW w:w="5400" w:type="dxa"/>
                              </w:tcPr>
                              <w:p w14:paraId="03B03E56" w14:textId="77777777" w:rsidR="007F4809" w:rsidRDefault="007F4809"/>
                            </w:tc>
                          </w:tr>
                        </w:tbl>
                        <w:p w14:paraId="055D0AD4" w14:textId="77777777" w:rsidR="00D12E7D" w:rsidRDefault="00D12E7D"/>
                      </w:txbxContent>
                    </wps:txbx>
                    <wps:bodyPr vert="horz" wrap="square" lIns="0" tIns="0" rIns="0" bIns="0" anchor="t" anchorCtr="0"/>
                  </wps:wsp>
                </a:graphicData>
              </a:graphic>
            </wp:anchor>
          </w:drawing>
        </mc:Choice>
        <mc:Fallback>
          <w:pict>
            <v:shape w14:anchorId="0923FB2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F4809" w14:paraId="3C6D7143" w14:textId="77777777">
                      <w:trPr>
                        <w:trHeight w:val="200"/>
                      </w:trPr>
                      <w:tc>
                        <w:tcPr>
                          <w:tcW w:w="1140" w:type="dxa"/>
                        </w:tcPr>
                        <w:p w14:paraId="31406473" w14:textId="77777777" w:rsidR="007F4809" w:rsidRDefault="007F4809"/>
                      </w:tc>
                      <w:tc>
                        <w:tcPr>
                          <w:tcW w:w="5400" w:type="dxa"/>
                        </w:tcPr>
                        <w:p w14:paraId="0E5A61FA" w14:textId="77777777" w:rsidR="007F4809" w:rsidRDefault="007F4809"/>
                      </w:tc>
                    </w:tr>
                    <w:tr w:rsidR="007F4809" w14:paraId="674D4B0D" w14:textId="77777777">
                      <w:trPr>
                        <w:trHeight w:val="240"/>
                      </w:trPr>
                      <w:tc>
                        <w:tcPr>
                          <w:tcW w:w="1140" w:type="dxa"/>
                        </w:tcPr>
                        <w:p w14:paraId="4D9EEF15" w14:textId="77777777" w:rsidR="007F4809" w:rsidRDefault="00D12E7D">
                          <w:r>
                            <w:t>Datum</w:t>
                          </w:r>
                        </w:p>
                      </w:tc>
                      <w:tc>
                        <w:tcPr>
                          <w:tcW w:w="5400" w:type="dxa"/>
                        </w:tcPr>
                        <w:p w14:paraId="6546C700" w14:textId="479F0228" w:rsidR="007F4809" w:rsidRDefault="002D7F8F">
                          <w:r>
                            <w:t>13 maart 2026</w:t>
                          </w:r>
                        </w:p>
                      </w:tc>
                    </w:tr>
                    <w:tr w:rsidR="007F4809" w14:paraId="22B3B336" w14:textId="77777777">
                      <w:trPr>
                        <w:trHeight w:val="240"/>
                      </w:trPr>
                      <w:tc>
                        <w:tcPr>
                          <w:tcW w:w="1140" w:type="dxa"/>
                        </w:tcPr>
                        <w:p w14:paraId="1B451BD3" w14:textId="77777777" w:rsidR="007F4809" w:rsidRDefault="00D12E7D">
                          <w:r>
                            <w:t>Betreft</w:t>
                          </w:r>
                        </w:p>
                      </w:tc>
                      <w:tc>
                        <w:tcPr>
                          <w:tcW w:w="5400" w:type="dxa"/>
                        </w:tcPr>
                        <w:p w14:paraId="454928EC" w14:textId="358FEBCA" w:rsidR="007F4809" w:rsidRDefault="0097480C">
                          <w:r>
                            <w:t xml:space="preserve">Decentrale bevoegdheden </w:t>
                          </w:r>
                          <w:r w:rsidR="00422BD7">
                            <w:t>staalslak</w:t>
                          </w:r>
                        </w:p>
                      </w:tc>
                    </w:tr>
                    <w:tr w:rsidR="007F4809" w14:paraId="1B542004" w14:textId="77777777">
                      <w:trPr>
                        <w:trHeight w:val="200"/>
                      </w:trPr>
                      <w:tc>
                        <w:tcPr>
                          <w:tcW w:w="1140" w:type="dxa"/>
                        </w:tcPr>
                        <w:p w14:paraId="62EEF169" w14:textId="77777777" w:rsidR="007F4809" w:rsidRDefault="007F4809"/>
                      </w:tc>
                      <w:tc>
                        <w:tcPr>
                          <w:tcW w:w="5400" w:type="dxa"/>
                        </w:tcPr>
                        <w:p w14:paraId="03B03E56" w14:textId="77777777" w:rsidR="007F4809" w:rsidRDefault="007F4809"/>
                      </w:tc>
                    </w:tr>
                  </w:tbl>
                  <w:p w14:paraId="055D0AD4" w14:textId="77777777" w:rsidR="00D12E7D" w:rsidRDefault="00D12E7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3CB40D9" wp14:editId="1783922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07541D" w14:textId="77777777" w:rsidR="00D12E7D" w:rsidRDefault="00D12E7D"/>
                      </w:txbxContent>
                    </wps:txbx>
                    <wps:bodyPr vert="horz" wrap="square" lIns="0" tIns="0" rIns="0" bIns="0" anchor="t" anchorCtr="0"/>
                  </wps:wsp>
                </a:graphicData>
              </a:graphic>
            </wp:anchor>
          </w:drawing>
        </mc:Choice>
        <mc:Fallback>
          <w:pict>
            <v:shape w14:anchorId="33CB40D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207541D" w14:textId="77777777" w:rsidR="00D12E7D" w:rsidRDefault="00D12E7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671DD1"/>
    <w:multiLevelType w:val="multilevel"/>
    <w:tmpl w:val="B7550F5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F62C1F"/>
    <w:multiLevelType w:val="multilevel"/>
    <w:tmpl w:val="25A973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80C45C"/>
    <w:multiLevelType w:val="multilevel"/>
    <w:tmpl w:val="C600EE7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5472C1"/>
    <w:multiLevelType w:val="multilevel"/>
    <w:tmpl w:val="CFB7799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205068B"/>
    <w:multiLevelType w:val="multilevel"/>
    <w:tmpl w:val="A9F3538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B8D752"/>
    <w:multiLevelType w:val="multilevel"/>
    <w:tmpl w:val="8DA484C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C25D04"/>
    <w:multiLevelType w:val="multilevel"/>
    <w:tmpl w:val="B3F0200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80BB77E"/>
    <w:multiLevelType w:val="multilevel"/>
    <w:tmpl w:val="0BA74C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724D4B2"/>
    <w:multiLevelType w:val="multilevel"/>
    <w:tmpl w:val="01B470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82BE9A"/>
    <w:multiLevelType w:val="multilevel"/>
    <w:tmpl w:val="50D351D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E8025B"/>
    <w:multiLevelType w:val="multilevel"/>
    <w:tmpl w:val="54DDAA3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E161E"/>
    <w:multiLevelType w:val="hybridMultilevel"/>
    <w:tmpl w:val="3E4C6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027A8F"/>
    <w:multiLevelType w:val="multilevel"/>
    <w:tmpl w:val="9C63B4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820242"/>
    <w:multiLevelType w:val="multilevel"/>
    <w:tmpl w:val="1D1E8A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122AC"/>
    <w:multiLevelType w:val="multilevel"/>
    <w:tmpl w:val="8B84B9F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CE077"/>
    <w:multiLevelType w:val="multilevel"/>
    <w:tmpl w:val="7EC16F7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1163E5"/>
    <w:multiLevelType w:val="multilevel"/>
    <w:tmpl w:val="ED3522A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B9B832"/>
    <w:multiLevelType w:val="multilevel"/>
    <w:tmpl w:val="9CC87F7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6A7384"/>
    <w:multiLevelType w:val="hybridMultilevel"/>
    <w:tmpl w:val="B78C2240"/>
    <w:lvl w:ilvl="0" w:tplc="6FFC8FB6">
      <w:start w:val="149"/>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15B483"/>
    <w:multiLevelType w:val="multilevel"/>
    <w:tmpl w:val="A6A85DC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ED59D4"/>
    <w:multiLevelType w:val="multilevel"/>
    <w:tmpl w:val="A1F387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557A52"/>
    <w:multiLevelType w:val="multilevel"/>
    <w:tmpl w:val="889A094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3932A0"/>
    <w:multiLevelType w:val="multilevel"/>
    <w:tmpl w:val="9A92BF3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193251"/>
    <w:multiLevelType w:val="hybridMultilevel"/>
    <w:tmpl w:val="1FDED3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2A12F70"/>
    <w:multiLevelType w:val="multilevel"/>
    <w:tmpl w:val="535E1EE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4C8384"/>
    <w:multiLevelType w:val="multilevel"/>
    <w:tmpl w:val="88F8A4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15"/>
  </w:num>
  <w:num w:numId="5">
    <w:abstractNumId w:val="8"/>
  </w:num>
  <w:num w:numId="6">
    <w:abstractNumId w:val="13"/>
  </w:num>
  <w:num w:numId="7">
    <w:abstractNumId w:val="1"/>
  </w:num>
  <w:num w:numId="8">
    <w:abstractNumId w:val="9"/>
  </w:num>
  <w:num w:numId="9">
    <w:abstractNumId w:val="21"/>
  </w:num>
  <w:num w:numId="10">
    <w:abstractNumId w:val="4"/>
  </w:num>
  <w:num w:numId="11">
    <w:abstractNumId w:val="22"/>
  </w:num>
  <w:num w:numId="12">
    <w:abstractNumId w:val="7"/>
  </w:num>
  <w:num w:numId="13">
    <w:abstractNumId w:val="12"/>
  </w:num>
  <w:num w:numId="14">
    <w:abstractNumId w:val="0"/>
  </w:num>
  <w:num w:numId="15">
    <w:abstractNumId w:val="19"/>
  </w:num>
  <w:num w:numId="16">
    <w:abstractNumId w:val="25"/>
  </w:num>
  <w:num w:numId="17">
    <w:abstractNumId w:val="10"/>
  </w:num>
  <w:num w:numId="18">
    <w:abstractNumId w:val="17"/>
  </w:num>
  <w:num w:numId="19">
    <w:abstractNumId w:val="16"/>
  </w:num>
  <w:num w:numId="20">
    <w:abstractNumId w:val="5"/>
  </w:num>
  <w:num w:numId="21">
    <w:abstractNumId w:val="24"/>
  </w:num>
  <w:num w:numId="22">
    <w:abstractNumId w:val="20"/>
  </w:num>
  <w:num w:numId="23">
    <w:abstractNumId w:val="14"/>
  </w:num>
  <w:num w:numId="24">
    <w:abstractNumId w:val="11"/>
  </w:num>
  <w:num w:numId="25">
    <w:abstractNumId w:val="1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C"/>
    <w:rsid w:val="00006A24"/>
    <w:rsid w:val="00027EA2"/>
    <w:rsid w:val="00037FBA"/>
    <w:rsid w:val="0005372B"/>
    <w:rsid w:val="00073EB1"/>
    <w:rsid w:val="00074C59"/>
    <w:rsid w:val="00076305"/>
    <w:rsid w:val="000A598C"/>
    <w:rsid w:val="000B3B7B"/>
    <w:rsid w:val="000D62A5"/>
    <w:rsid w:val="00161288"/>
    <w:rsid w:val="0016567F"/>
    <w:rsid w:val="0016599F"/>
    <w:rsid w:val="001675E8"/>
    <w:rsid w:val="001B1C1F"/>
    <w:rsid w:val="001F005B"/>
    <w:rsid w:val="00231AD7"/>
    <w:rsid w:val="00267189"/>
    <w:rsid w:val="002744AD"/>
    <w:rsid w:val="0027469D"/>
    <w:rsid w:val="002A4B80"/>
    <w:rsid w:val="002C1042"/>
    <w:rsid w:val="002C7B5A"/>
    <w:rsid w:val="002D7F8F"/>
    <w:rsid w:val="002F29FF"/>
    <w:rsid w:val="002F7A3D"/>
    <w:rsid w:val="00306072"/>
    <w:rsid w:val="00330FBB"/>
    <w:rsid w:val="00376532"/>
    <w:rsid w:val="00391493"/>
    <w:rsid w:val="003A5E43"/>
    <w:rsid w:val="003D0457"/>
    <w:rsid w:val="003E5C3B"/>
    <w:rsid w:val="00422BD7"/>
    <w:rsid w:val="00431286"/>
    <w:rsid w:val="00442060"/>
    <w:rsid w:val="00471D66"/>
    <w:rsid w:val="00472224"/>
    <w:rsid w:val="0047485C"/>
    <w:rsid w:val="00475511"/>
    <w:rsid w:val="00484F90"/>
    <w:rsid w:val="004A56BE"/>
    <w:rsid w:val="004C04CC"/>
    <w:rsid w:val="004E4152"/>
    <w:rsid w:val="005216E8"/>
    <w:rsid w:val="0052599F"/>
    <w:rsid w:val="005359D7"/>
    <w:rsid w:val="00545A33"/>
    <w:rsid w:val="00547211"/>
    <w:rsid w:val="005C45DC"/>
    <w:rsid w:val="005C4B73"/>
    <w:rsid w:val="005F4044"/>
    <w:rsid w:val="00600120"/>
    <w:rsid w:val="006263FD"/>
    <w:rsid w:val="006316E6"/>
    <w:rsid w:val="0063738D"/>
    <w:rsid w:val="0064123A"/>
    <w:rsid w:val="00657CDA"/>
    <w:rsid w:val="006865F6"/>
    <w:rsid w:val="0069161E"/>
    <w:rsid w:val="006D0AD7"/>
    <w:rsid w:val="006E4E6C"/>
    <w:rsid w:val="00717992"/>
    <w:rsid w:val="00721595"/>
    <w:rsid w:val="0075105C"/>
    <w:rsid w:val="0076581B"/>
    <w:rsid w:val="007B32BD"/>
    <w:rsid w:val="007E35A8"/>
    <w:rsid w:val="007F4809"/>
    <w:rsid w:val="00800BC1"/>
    <w:rsid w:val="00887374"/>
    <w:rsid w:val="008935C9"/>
    <w:rsid w:val="008B032C"/>
    <w:rsid w:val="008D3594"/>
    <w:rsid w:val="008D3749"/>
    <w:rsid w:val="008D39CF"/>
    <w:rsid w:val="008E60E3"/>
    <w:rsid w:val="008E71BA"/>
    <w:rsid w:val="008F64D8"/>
    <w:rsid w:val="009057F2"/>
    <w:rsid w:val="00910025"/>
    <w:rsid w:val="009136D5"/>
    <w:rsid w:val="00952AC4"/>
    <w:rsid w:val="0097480C"/>
    <w:rsid w:val="009A4BB1"/>
    <w:rsid w:val="009B1F2E"/>
    <w:rsid w:val="009D25CB"/>
    <w:rsid w:val="009F5FA6"/>
    <w:rsid w:val="00A07349"/>
    <w:rsid w:val="00A12EFB"/>
    <w:rsid w:val="00A31BFE"/>
    <w:rsid w:val="00A418CA"/>
    <w:rsid w:val="00A505B0"/>
    <w:rsid w:val="00A5212D"/>
    <w:rsid w:val="00A570E3"/>
    <w:rsid w:val="00A6220B"/>
    <w:rsid w:val="00A73876"/>
    <w:rsid w:val="00A74220"/>
    <w:rsid w:val="00AA6989"/>
    <w:rsid w:val="00AB2C1E"/>
    <w:rsid w:val="00B22456"/>
    <w:rsid w:val="00B27137"/>
    <w:rsid w:val="00B3010F"/>
    <w:rsid w:val="00B55E40"/>
    <w:rsid w:val="00B71B19"/>
    <w:rsid w:val="00B809DE"/>
    <w:rsid w:val="00B952F1"/>
    <w:rsid w:val="00B969B9"/>
    <w:rsid w:val="00C21402"/>
    <w:rsid w:val="00C25AF5"/>
    <w:rsid w:val="00C37409"/>
    <w:rsid w:val="00C56108"/>
    <w:rsid w:val="00C80A25"/>
    <w:rsid w:val="00C85280"/>
    <w:rsid w:val="00C930C0"/>
    <w:rsid w:val="00CA0D98"/>
    <w:rsid w:val="00CA621B"/>
    <w:rsid w:val="00CC0B92"/>
    <w:rsid w:val="00D057CD"/>
    <w:rsid w:val="00D12E7D"/>
    <w:rsid w:val="00D316D3"/>
    <w:rsid w:val="00D318AE"/>
    <w:rsid w:val="00DA1A38"/>
    <w:rsid w:val="00DA2EE4"/>
    <w:rsid w:val="00DC74B6"/>
    <w:rsid w:val="00DD48BF"/>
    <w:rsid w:val="00DF5C3E"/>
    <w:rsid w:val="00E10031"/>
    <w:rsid w:val="00E40C63"/>
    <w:rsid w:val="00E438F7"/>
    <w:rsid w:val="00E82FF6"/>
    <w:rsid w:val="00EA1049"/>
    <w:rsid w:val="00EB1634"/>
    <w:rsid w:val="00EC6150"/>
    <w:rsid w:val="00ED5EAC"/>
    <w:rsid w:val="00EE666E"/>
    <w:rsid w:val="00F1008E"/>
    <w:rsid w:val="00F119EC"/>
    <w:rsid w:val="00F22A76"/>
    <w:rsid w:val="00F37997"/>
    <w:rsid w:val="00F44B9C"/>
    <w:rsid w:val="00F46FB4"/>
    <w:rsid w:val="00F62207"/>
    <w:rsid w:val="00F8493A"/>
    <w:rsid w:val="00F9619E"/>
    <w:rsid w:val="00FA7830"/>
    <w:rsid w:val="00FC4D1F"/>
    <w:rsid w:val="00FD38B7"/>
    <w:rsid w:val="00FE4616"/>
    <w:rsid w:val="00FE7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B032C"/>
    <w:pPr>
      <w:tabs>
        <w:tab w:val="center" w:pos="4536"/>
        <w:tab w:val="right" w:pos="9072"/>
      </w:tabs>
      <w:spacing w:line="240" w:lineRule="auto"/>
    </w:pPr>
  </w:style>
  <w:style w:type="character" w:customStyle="1" w:styleId="HeaderChar">
    <w:name w:val="Header Char"/>
    <w:basedOn w:val="DefaultParagraphFont"/>
    <w:link w:val="Header"/>
    <w:uiPriority w:val="99"/>
    <w:rsid w:val="008B032C"/>
    <w:rPr>
      <w:rFonts w:ascii="Verdana" w:hAnsi="Verdana"/>
      <w:color w:val="000000"/>
      <w:sz w:val="18"/>
      <w:szCs w:val="18"/>
    </w:rPr>
  </w:style>
  <w:style w:type="paragraph" w:styleId="Footer">
    <w:name w:val="footer"/>
    <w:basedOn w:val="Normal"/>
    <w:link w:val="FooterChar"/>
    <w:uiPriority w:val="99"/>
    <w:unhideWhenUsed/>
    <w:rsid w:val="008B032C"/>
    <w:pPr>
      <w:tabs>
        <w:tab w:val="center" w:pos="4536"/>
        <w:tab w:val="right" w:pos="9072"/>
      </w:tabs>
      <w:spacing w:line="240" w:lineRule="auto"/>
    </w:pPr>
  </w:style>
  <w:style w:type="character" w:customStyle="1" w:styleId="FooterChar">
    <w:name w:val="Footer Char"/>
    <w:basedOn w:val="DefaultParagraphFont"/>
    <w:link w:val="Footer"/>
    <w:uiPriority w:val="99"/>
    <w:rsid w:val="008B032C"/>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E35A8"/>
    <w:pPr>
      <w:spacing w:line="240" w:lineRule="exact"/>
      <w:ind w:left="720"/>
      <w:contextualSpacing/>
      <w:textAlignment w:val="auto"/>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7E35A8"/>
    <w:rPr>
      <w:rFonts w:ascii="Verdana" w:hAnsi="Verdana"/>
      <w:color w:val="000000"/>
      <w:sz w:val="18"/>
      <w:szCs w:val="18"/>
    </w:rPr>
  </w:style>
  <w:style w:type="paragraph" w:styleId="Revision">
    <w:name w:val="Revision"/>
    <w:hidden/>
    <w:uiPriority w:val="99"/>
    <w:semiHidden/>
    <w:rsid w:val="008D374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D3749"/>
    <w:rPr>
      <w:sz w:val="16"/>
      <w:szCs w:val="16"/>
    </w:rPr>
  </w:style>
  <w:style w:type="paragraph" w:styleId="CommentText">
    <w:name w:val="annotation text"/>
    <w:basedOn w:val="Normal"/>
    <w:link w:val="CommentTextChar"/>
    <w:uiPriority w:val="99"/>
    <w:unhideWhenUsed/>
    <w:rsid w:val="008D3749"/>
    <w:pPr>
      <w:spacing w:line="240" w:lineRule="auto"/>
    </w:pPr>
    <w:rPr>
      <w:sz w:val="20"/>
      <w:szCs w:val="20"/>
    </w:rPr>
  </w:style>
  <w:style w:type="character" w:customStyle="1" w:styleId="CommentTextChar">
    <w:name w:val="Comment Text Char"/>
    <w:basedOn w:val="DefaultParagraphFont"/>
    <w:link w:val="CommentText"/>
    <w:uiPriority w:val="99"/>
    <w:rsid w:val="008D374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D3749"/>
    <w:rPr>
      <w:b/>
      <w:bCs/>
    </w:rPr>
  </w:style>
  <w:style w:type="character" w:customStyle="1" w:styleId="CommentSubjectChar">
    <w:name w:val="Comment Subject Char"/>
    <w:basedOn w:val="CommentTextChar"/>
    <w:link w:val="CommentSubject"/>
    <w:uiPriority w:val="99"/>
    <w:semiHidden/>
    <w:rsid w:val="008D3749"/>
    <w:rPr>
      <w:rFonts w:ascii="Verdana" w:hAnsi="Verdana"/>
      <w:b/>
      <w:bCs/>
      <w:color w:val="000000"/>
    </w:rPr>
  </w:style>
  <w:style w:type="paragraph" w:styleId="FootnoteText">
    <w:name w:val="footnote text"/>
    <w:basedOn w:val="Normal"/>
    <w:link w:val="FootnoteTextChar"/>
    <w:uiPriority w:val="99"/>
    <w:semiHidden/>
    <w:unhideWhenUsed/>
    <w:rsid w:val="003E5C3B"/>
    <w:pPr>
      <w:spacing w:line="240" w:lineRule="auto"/>
    </w:pPr>
    <w:rPr>
      <w:sz w:val="20"/>
      <w:szCs w:val="20"/>
    </w:rPr>
  </w:style>
  <w:style w:type="character" w:customStyle="1" w:styleId="FootnoteTextChar">
    <w:name w:val="Footnote Text Char"/>
    <w:basedOn w:val="DefaultParagraphFont"/>
    <w:link w:val="FootnoteText"/>
    <w:uiPriority w:val="99"/>
    <w:semiHidden/>
    <w:rsid w:val="003E5C3B"/>
    <w:rPr>
      <w:rFonts w:ascii="Verdana" w:hAnsi="Verdana"/>
      <w:color w:val="000000"/>
    </w:rPr>
  </w:style>
  <w:style w:type="character" w:styleId="FootnoteReference">
    <w:name w:val="footnote reference"/>
    <w:basedOn w:val="DefaultParagraphFont"/>
    <w:uiPriority w:val="99"/>
    <w:semiHidden/>
    <w:unhideWhenUsed/>
    <w:rsid w:val="003E5C3B"/>
    <w:rPr>
      <w:vertAlign w:val="superscript"/>
    </w:rPr>
  </w:style>
  <w:style w:type="character" w:customStyle="1" w:styleId="UnresolvedMention">
    <w:name w:val="Unresolved Mention"/>
    <w:basedOn w:val="DefaultParagraphFont"/>
    <w:uiPriority w:val="99"/>
    <w:semiHidden/>
    <w:unhideWhenUsed/>
    <w:rsid w:val="00B55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613</ap:Words>
  <ap:Characters>3495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Parlement - &lt;Staalslakken&gt;</vt:lpstr>
    </vt:vector>
  </ap:TitlesOfParts>
  <ap:LinksUpToDate>false</ap:LinksUpToDate>
  <ap:CharactersWithSpaces>4100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2026-03-13T14:29:00.0000000Z</dcterms:created>
  <dcterms:modified xsi:type="dcterms:W3CDTF">2026-03-13T14:29:00.0000000Z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&lt;Staalslakken&gt;</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W.J. Dijkstra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