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B89E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53BD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BC1D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C9AA4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A427E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38057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AF3491" w14:textId="77777777"/>
        </w:tc>
      </w:tr>
      <w:tr w:rsidR="0028220F" w:rsidTr="0065630E" w14:paraId="2D3C48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DB6EA03" w14:textId="77777777"/>
        </w:tc>
      </w:tr>
      <w:tr w:rsidR="0028220F" w:rsidTr="0065630E" w14:paraId="635A8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AA1DC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5450195" w14:textId="77777777">
            <w:pPr>
              <w:rPr>
                <w:b/>
              </w:rPr>
            </w:pPr>
          </w:p>
        </w:tc>
      </w:tr>
      <w:tr w:rsidR="0028220F" w:rsidTr="0065630E" w14:paraId="7E7ED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9A9AA" w14:textId="0BFEC59C">
            <w:pPr>
              <w:rPr>
                <w:b/>
              </w:rPr>
            </w:pPr>
            <w:r>
              <w:rPr>
                <w:b/>
              </w:rPr>
              <w:t>3</w:t>
            </w:r>
            <w:r w:rsidR="00A5388F">
              <w:rPr>
                <w:b/>
              </w:rPr>
              <w:t>2 824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A5388F" w14:paraId="163EB3A8" w14:textId="47EFA286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28220F" w:rsidTr="0065630E" w14:paraId="07F9E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5C2538" w14:textId="77777777"/>
        </w:tc>
        <w:tc>
          <w:tcPr>
            <w:tcW w:w="8647" w:type="dxa"/>
            <w:gridSpan w:val="2"/>
          </w:tcPr>
          <w:p w:rsidR="0028220F" w:rsidP="0065630E" w:rsidRDefault="0028220F" w14:paraId="3E0CB148" w14:textId="77777777"/>
        </w:tc>
      </w:tr>
      <w:tr w:rsidR="0028220F" w:rsidTr="0065630E" w14:paraId="0222C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E460B8" w14:textId="77777777"/>
        </w:tc>
        <w:tc>
          <w:tcPr>
            <w:tcW w:w="8647" w:type="dxa"/>
            <w:gridSpan w:val="2"/>
          </w:tcPr>
          <w:p w:rsidR="0028220F" w:rsidP="0065630E" w:rsidRDefault="0028220F" w14:paraId="695F2532" w14:textId="77777777"/>
        </w:tc>
      </w:tr>
      <w:tr w:rsidR="0028220F" w:rsidTr="0065630E" w14:paraId="6DC6D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E1F8E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165829" w14:textId="67DE3F5C">
            <w:pPr>
              <w:rPr>
                <w:b/>
              </w:rPr>
            </w:pPr>
            <w:r>
              <w:rPr>
                <w:b/>
              </w:rPr>
              <w:t>GEWIJZIGDE MOTIE VAN</w:t>
            </w:r>
            <w:r w:rsidR="00FA61E2">
              <w:rPr>
                <w:b/>
              </w:rPr>
              <w:t xml:space="preserve"> HET</w:t>
            </w:r>
            <w:r>
              <w:rPr>
                <w:b/>
              </w:rPr>
              <w:t xml:space="preserve"> </w:t>
            </w:r>
            <w:r w:rsidR="00A5388F">
              <w:rPr>
                <w:b/>
              </w:rPr>
              <w:t>LID ERGIN</w:t>
            </w:r>
          </w:p>
          <w:p w:rsidR="0028220F" w:rsidP="0065630E" w:rsidRDefault="0028220F" w14:paraId="2F410E1A" w14:textId="1A6ACF5E">
            <w:pPr>
              <w:rPr>
                <w:b/>
              </w:rPr>
            </w:pPr>
            <w:r>
              <w:t xml:space="preserve">Ter vervanging van die gedrukt onder nr. </w:t>
            </w:r>
            <w:r w:rsidR="00A5388F">
              <w:t>502</w:t>
            </w:r>
          </w:p>
        </w:tc>
      </w:tr>
      <w:tr w:rsidR="0028220F" w:rsidTr="0065630E" w14:paraId="726B3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4D1F0F" w14:textId="77777777"/>
        </w:tc>
        <w:tc>
          <w:tcPr>
            <w:tcW w:w="8647" w:type="dxa"/>
            <w:gridSpan w:val="2"/>
          </w:tcPr>
          <w:p w:rsidR="0028220F" w:rsidP="0065630E" w:rsidRDefault="0028220F" w14:paraId="29AD24D8" w14:textId="77777777">
            <w:r>
              <w:t xml:space="preserve">Voorgesteld </w:t>
            </w:r>
          </w:p>
        </w:tc>
      </w:tr>
      <w:tr w:rsidR="0028220F" w:rsidTr="0065630E" w14:paraId="11222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C09C46" w14:textId="77777777"/>
        </w:tc>
        <w:tc>
          <w:tcPr>
            <w:tcW w:w="8647" w:type="dxa"/>
            <w:gridSpan w:val="2"/>
          </w:tcPr>
          <w:p w:rsidR="0028220F" w:rsidP="0065630E" w:rsidRDefault="0028220F" w14:paraId="1937EA3F" w14:textId="77777777"/>
        </w:tc>
      </w:tr>
      <w:tr w:rsidR="0028220F" w:rsidTr="0065630E" w14:paraId="1DA6B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D5E791" w14:textId="77777777"/>
        </w:tc>
        <w:tc>
          <w:tcPr>
            <w:tcW w:w="8647" w:type="dxa"/>
            <w:gridSpan w:val="2"/>
          </w:tcPr>
          <w:p w:rsidR="0028220F" w:rsidP="0065630E" w:rsidRDefault="0028220F" w14:paraId="3721903A" w14:textId="77777777">
            <w:r>
              <w:t>De Kamer,</w:t>
            </w:r>
          </w:p>
        </w:tc>
      </w:tr>
      <w:tr w:rsidR="0028220F" w:rsidTr="0065630E" w14:paraId="75972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85D22" w14:textId="77777777"/>
        </w:tc>
        <w:tc>
          <w:tcPr>
            <w:tcW w:w="8647" w:type="dxa"/>
            <w:gridSpan w:val="2"/>
          </w:tcPr>
          <w:p w:rsidR="0028220F" w:rsidP="0065630E" w:rsidRDefault="0028220F" w14:paraId="3EB9B665" w14:textId="77777777"/>
        </w:tc>
      </w:tr>
      <w:tr w:rsidR="0028220F" w:rsidTr="0065630E" w14:paraId="7EB3E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D03A58" w14:textId="77777777"/>
        </w:tc>
        <w:tc>
          <w:tcPr>
            <w:tcW w:w="8647" w:type="dxa"/>
            <w:gridSpan w:val="2"/>
          </w:tcPr>
          <w:p w:rsidR="0028220F" w:rsidP="0065630E" w:rsidRDefault="0028220F" w14:paraId="6C5B1EA7" w14:textId="77777777">
            <w:r>
              <w:t>gehoord de beraadslaging,</w:t>
            </w:r>
          </w:p>
        </w:tc>
      </w:tr>
      <w:tr w:rsidR="0028220F" w:rsidTr="0065630E" w14:paraId="04292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9ED3F" w14:textId="77777777"/>
        </w:tc>
        <w:tc>
          <w:tcPr>
            <w:tcW w:w="8647" w:type="dxa"/>
            <w:gridSpan w:val="2"/>
          </w:tcPr>
          <w:p w:rsidR="0028220F" w:rsidP="0065630E" w:rsidRDefault="0028220F" w14:paraId="3E9F666C" w14:textId="77777777"/>
        </w:tc>
      </w:tr>
      <w:tr w:rsidR="0028220F" w:rsidTr="0065630E" w14:paraId="1472D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70FFA" w14:textId="77777777"/>
        </w:tc>
        <w:tc>
          <w:tcPr>
            <w:tcW w:w="8647" w:type="dxa"/>
            <w:gridSpan w:val="2"/>
          </w:tcPr>
          <w:p w:rsidRPr="00A5388F" w:rsidR="00A5388F" w:rsidP="00A5388F" w:rsidRDefault="00A5388F" w14:paraId="1426CA2A" w14:textId="77777777">
            <w:pPr>
              <w:widowControl/>
            </w:pPr>
            <w:r w:rsidRPr="00A5388F">
              <w:t>constaterende dat onderzoek van het Sociaal en Cultureel Planbureau laat zien dat mensen met een migratieachtergrond die actief participeren in onderwijs en arbeid juist vaker discriminatie en uitsluiting ervaren;</w:t>
            </w:r>
          </w:p>
          <w:p w:rsidRPr="00A5388F" w:rsidR="00A5388F" w:rsidP="00A5388F" w:rsidRDefault="00A5388F" w14:paraId="2F26618F" w14:textId="77777777">
            <w:pPr>
              <w:widowControl/>
            </w:pPr>
          </w:p>
          <w:p w:rsidRPr="00A5388F" w:rsidR="00A5388F" w:rsidP="00A5388F" w:rsidRDefault="00A5388F" w14:paraId="6E797C8B" w14:textId="77777777">
            <w:pPr>
              <w:widowControl/>
            </w:pPr>
            <w:r w:rsidRPr="00A5388F">
              <w:t xml:space="preserve">constaterende dat dit fenomeen bekendstaat als de </w:t>
            </w:r>
            <w:proofErr w:type="spellStart"/>
            <w:r w:rsidRPr="00A5388F">
              <w:t>integratieparadox</w:t>
            </w:r>
            <w:proofErr w:type="spellEnd"/>
            <w:r w:rsidRPr="00A5388F">
              <w:t>, waarbij meer maatschappelijke participatie gepaard kan gaan met een sterker bewustzijn van en blootstelling aan discriminatie;</w:t>
            </w:r>
          </w:p>
          <w:p w:rsidRPr="00A5388F" w:rsidR="00A5388F" w:rsidP="00A5388F" w:rsidRDefault="00A5388F" w14:paraId="45ABD948" w14:textId="77777777">
            <w:pPr>
              <w:widowControl/>
            </w:pPr>
          </w:p>
          <w:p w:rsidRPr="00A5388F" w:rsidR="00A5388F" w:rsidP="00A5388F" w:rsidRDefault="00A5388F" w14:paraId="79DD7CCE" w14:textId="77777777">
            <w:pPr>
              <w:rPr>
                <w:color w:val="000000"/>
              </w:rPr>
            </w:pPr>
            <w:r w:rsidRPr="00A5388F">
              <w:rPr>
                <w:color w:val="000000"/>
              </w:rPr>
              <w:t xml:space="preserve">verzoekt de regering de </w:t>
            </w:r>
            <w:proofErr w:type="spellStart"/>
            <w:r w:rsidRPr="00A5388F">
              <w:rPr>
                <w:color w:val="000000"/>
              </w:rPr>
              <w:t>integratieparadox</w:t>
            </w:r>
            <w:proofErr w:type="spellEnd"/>
            <w:r w:rsidRPr="00A5388F">
              <w:rPr>
                <w:color w:val="000000"/>
              </w:rPr>
              <w:t xml:space="preserve"> mee te nemen in de herziening van de actieagenda en zich te richten op het wegnemen van discriminatie en structurele ongelijkheden bij jongeren,</w:t>
            </w:r>
          </w:p>
          <w:p w:rsidRPr="00A5388F" w:rsidR="00A5388F" w:rsidP="00A5388F" w:rsidRDefault="00A5388F" w14:paraId="6DFE2D3D" w14:textId="77777777">
            <w:pPr>
              <w:widowControl/>
            </w:pPr>
          </w:p>
          <w:p w:rsidRPr="00A5388F" w:rsidR="00A5388F" w:rsidP="00A5388F" w:rsidRDefault="00A5388F" w14:paraId="4B1A732C" w14:textId="77777777">
            <w:pPr>
              <w:widowControl/>
            </w:pPr>
            <w:r w:rsidRPr="00A5388F">
              <w:t>en gaat over tot de orde van de dag.</w:t>
            </w:r>
          </w:p>
          <w:p w:rsidRPr="00A5388F" w:rsidR="00A5388F" w:rsidP="00A5388F" w:rsidRDefault="00A5388F" w14:paraId="50C13C1F" w14:textId="77777777">
            <w:pPr>
              <w:widowControl/>
            </w:pPr>
          </w:p>
          <w:p w:rsidRPr="00A5388F" w:rsidR="00A5388F" w:rsidP="00A5388F" w:rsidRDefault="00A5388F" w14:paraId="202C42A3" w14:textId="77777777">
            <w:pPr>
              <w:widowControl/>
            </w:pPr>
            <w:proofErr w:type="spellStart"/>
            <w:r w:rsidRPr="00A5388F">
              <w:t>Ergin</w:t>
            </w:r>
            <w:proofErr w:type="spellEnd"/>
          </w:p>
          <w:p w:rsidR="0028220F" w:rsidP="0065630E" w:rsidRDefault="0028220F" w14:paraId="763CC588" w14:textId="77777777"/>
        </w:tc>
      </w:tr>
    </w:tbl>
    <w:p w:rsidRPr="0028220F" w:rsidR="004A4819" w:rsidP="0028220F" w:rsidRDefault="004A4819" w14:paraId="14F548E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7AC1" w14:textId="77777777" w:rsidR="00A5388F" w:rsidRDefault="00A5388F">
      <w:pPr>
        <w:spacing w:line="20" w:lineRule="exact"/>
      </w:pPr>
    </w:p>
  </w:endnote>
  <w:endnote w:type="continuationSeparator" w:id="0">
    <w:p w14:paraId="62944732" w14:textId="77777777" w:rsidR="00A5388F" w:rsidRDefault="00A538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E9C5E9" w14:textId="77777777" w:rsidR="00A5388F" w:rsidRDefault="00A538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7CC9" w14:textId="77777777" w:rsidR="00A5388F" w:rsidRDefault="00A538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300EFA" w14:textId="77777777" w:rsidR="00A5388F" w:rsidRDefault="00A53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8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D115C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388F"/>
    <w:rsid w:val="00A55F71"/>
    <w:rsid w:val="00A57354"/>
    <w:rsid w:val="00AE6AD7"/>
    <w:rsid w:val="00BB5485"/>
    <w:rsid w:val="00BB5729"/>
    <w:rsid w:val="00BF3DA1"/>
    <w:rsid w:val="00BF5488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A61E2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23541"/>
  <w15:docId w15:val="{1E2D242A-8C61-4070-B14D-55EFFB71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2026-03-16T11:15:00.0000000Z</dcterms:created>
  <dcterms:modified xsi:type="dcterms:W3CDTF">2026-03-16T11:15:00.0000000Z</dcterms:modified>
  <dc:description>------------------------</dc:description>
  <dc:subject/>
  <keywords/>
  <version/>
  <category/>
</coreProperties>
</file>