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582" w:rsidRDefault="00A45EC2" w14:paraId="321F3EA7" w14:textId="2346973B">
      <w:bookmarkStart w:name="_GoBack" w:id="0"/>
      <w:bookmarkEnd w:id="0"/>
      <w:r>
        <w:t>Geachte voorzitter,</w:t>
      </w:r>
    </w:p>
    <w:p w:rsidR="00A45EC2" w:rsidRDefault="00A45EC2" w14:paraId="215D1FAB" w14:textId="77777777"/>
    <w:p w:rsidR="00A45EC2" w:rsidRDefault="00A45EC2" w14:paraId="3BC6D8BA" w14:textId="59A96A00">
      <w:r>
        <w:t xml:space="preserve">Met deze brief </w:t>
      </w:r>
      <w:r w:rsidR="00716329">
        <w:t xml:space="preserve">geef ik invulling aan de toezegging om schriftelijk terug te komen </w:t>
      </w:r>
      <w:r>
        <w:t xml:space="preserve">op vragen van het lid </w:t>
      </w:r>
      <w:r w:rsidR="00F319E4">
        <w:t>Kosti</w:t>
      </w:r>
      <w:r w:rsidRPr="00A12D6B" w:rsidR="00F319E4">
        <w:t>ć</w:t>
      </w:r>
      <w:r>
        <w:t xml:space="preserve"> </w:t>
      </w:r>
      <w:r w:rsidR="000F0548">
        <w:t xml:space="preserve">tijdens het Tweeminutendebat </w:t>
      </w:r>
      <w:r w:rsidR="00716329">
        <w:t xml:space="preserve">op 12 maart 2026 </w:t>
      </w:r>
      <w:r w:rsidR="000F0548">
        <w:t>over de Milieuraad van 17 maart</w:t>
      </w:r>
      <w:r>
        <w:t>.</w:t>
      </w:r>
    </w:p>
    <w:p w:rsidR="00A45EC2" w:rsidRDefault="00A45EC2" w14:paraId="41DEF567" w14:textId="77777777"/>
    <w:p w:rsidRPr="00A45EC2" w:rsidR="00805836" w:rsidP="00805836" w:rsidRDefault="00805836" w14:paraId="693EBC43" w14:textId="2E6A15DD">
      <w:r>
        <w:t>Op de vraag of ik de inzichten van de VN op milieu, klimaat en biodiversiteit onder de aandacht kan brengen kan ik aangeven dat ik dat zal doen tijdens de aankomende Milieuraad. Hierbij bied ik u alvast ter informatie de</w:t>
      </w:r>
      <w:r w:rsidRPr="00A45EC2">
        <w:t xml:space="preserve"> </w:t>
      </w:r>
      <w:r w:rsidRPr="00A45EC2">
        <w:rPr>
          <w:i/>
          <w:iCs/>
        </w:rPr>
        <w:t>Global Environment Outlook 7</w:t>
      </w:r>
      <w:r w:rsidR="00622668">
        <w:rPr>
          <w:i/>
          <w:iCs/>
        </w:rPr>
        <w:t xml:space="preserve"> </w:t>
      </w:r>
      <w:r w:rsidR="00622668">
        <w:t>v</w:t>
      </w:r>
      <w:r w:rsidRPr="00622668" w:rsidR="00622668">
        <w:t>an UNEP aan</w:t>
      </w:r>
      <w:r w:rsidRPr="00A45EC2">
        <w:t xml:space="preserve">. </w:t>
      </w:r>
      <w:bookmarkStart w:name="_Hlk224294672" w:id="1"/>
      <w:r w:rsidRPr="00A45EC2">
        <w:t>Ik ben voornemens om u over een aantal maanden te voorzien van een</w:t>
      </w:r>
      <w:r>
        <w:t xml:space="preserve"> r</w:t>
      </w:r>
      <w:r w:rsidRPr="0047303F">
        <w:t>eactie</w:t>
      </w:r>
      <w:r w:rsidRPr="00A45EC2">
        <w:t xml:space="preserve"> </w:t>
      </w:r>
      <w:r w:rsidR="00622668">
        <w:t>op</w:t>
      </w:r>
      <w:r w:rsidRPr="00A45EC2">
        <w:t xml:space="preserve"> dit rapport en een aantal andere relevante rapporten, waarin het kabinet uiteenzet hoe het zich verhoudt tot die VN-rapporten en bijdraagt aan integraal milieubeleid, waarbij milieu, klimaat en biodiversiteit in samenhang worden bekeken.</w:t>
      </w:r>
    </w:p>
    <w:bookmarkEnd w:id="1"/>
    <w:p w:rsidR="00A45EC2" w:rsidRDefault="00A45EC2" w14:paraId="43A168FA" w14:textId="2B3DC7F0"/>
    <w:p w:rsidRPr="00CE2F9B" w:rsidR="00775358" w:rsidP="00775358" w:rsidRDefault="00775358" w14:paraId="3B4E7EB5" w14:textId="17B0A1DB">
      <w:r>
        <w:t xml:space="preserve">Daarnaast zal ik, zoals toegezegd, een </w:t>
      </w:r>
      <w:r w:rsidRPr="00775358">
        <w:rPr>
          <w:i/>
          <w:iCs/>
        </w:rPr>
        <w:t>quick scan</w:t>
      </w:r>
      <w:r>
        <w:t xml:space="preserve"> laten uitvoeren naar de maatschappelijke impact van de Milieuomnibus. Hierbij zullen zowel de effecten op het milieu en gezondheid, als op het bedrijfsleven meegenomen worden. Ik onderzoek welke rol het PBL (of een andere onafhankelijke partij) bij deze </w:t>
      </w:r>
      <w:r w:rsidRPr="00775358">
        <w:rPr>
          <w:i/>
          <w:iCs/>
        </w:rPr>
        <w:t>quick scan</w:t>
      </w:r>
      <w:r>
        <w:t xml:space="preserve"> kan spelen. Hierover zal ik de Kamer op een later moment informeren. </w:t>
      </w:r>
    </w:p>
    <w:p w:rsidR="00CE0582" w:rsidRDefault="0047303F" w14:paraId="41821CA7" w14:textId="77777777">
      <w:pPr>
        <w:pStyle w:val="Slotzin"/>
      </w:pPr>
      <w:r>
        <w:t>Hoogachtend,</w:t>
      </w:r>
    </w:p>
    <w:p w:rsidR="00CE0582" w:rsidRDefault="0047303F" w14:paraId="37920D8F" w14:textId="2D104358">
      <w:pPr>
        <w:pStyle w:val="OndertekeningArea1"/>
      </w:pPr>
      <w:r>
        <w:t>DE STAATSSECRETARIS VAN INFRASTRUCTUUR EN WATERSTAAT,</w:t>
      </w:r>
    </w:p>
    <w:p w:rsidR="00CE0582" w:rsidRDefault="00CE0582" w14:paraId="791EE716" w14:textId="77777777"/>
    <w:p w:rsidR="00CE0582" w:rsidRDefault="00CE0582" w14:paraId="3194236A" w14:textId="77777777"/>
    <w:p w:rsidR="00CE0582" w:rsidRDefault="00CE0582" w14:paraId="1B1F6D0E" w14:textId="77777777"/>
    <w:p w:rsidR="00CE0582" w:rsidRDefault="00CE0582" w14:paraId="1FA779DF" w14:textId="77777777"/>
    <w:p w:rsidR="00CE0582" w:rsidRDefault="0047303F" w14:paraId="76FB13EF" w14:textId="77777777">
      <w:r>
        <w:t>Annet Bertram</w:t>
      </w:r>
    </w:p>
    <w:sectPr w:rsidR="00CE0582">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E9934" w14:textId="77777777" w:rsidR="00EF2D1D" w:rsidRDefault="00EF2D1D">
      <w:pPr>
        <w:spacing w:line="240" w:lineRule="auto"/>
      </w:pPr>
      <w:r>
        <w:separator/>
      </w:r>
    </w:p>
  </w:endnote>
  <w:endnote w:type="continuationSeparator" w:id="0">
    <w:p w14:paraId="0A22B0AA" w14:textId="77777777" w:rsidR="00EF2D1D" w:rsidRDefault="00EF2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23621" w14:textId="77777777" w:rsidR="006B4B04" w:rsidRDefault="006B4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1F9D1" w14:textId="77777777" w:rsidR="006B4B04" w:rsidRDefault="006B4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30493" w14:textId="77777777" w:rsidR="006B4B04" w:rsidRDefault="006B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5B459" w14:textId="77777777" w:rsidR="00EF2D1D" w:rsidRDefault="00EF2D1D">
      <w:pPr>
        <w:spacing w:line="240" w:lineRule="auto"/>
      </w:pPr>
      <w:r>
        <w:separator/>
      </w:r>
    </w:p>
  </w:footnote>
  <w:footnote w:type="continuationSeparator" w:id="0">
    <w:p w14:paraId="5599979E" w14:textId="77777777" w:rsidR="00EF2D1D" w:rsidRDefault="00EF2D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D1B3" w14:textId="77777777" w:rsidR="006B4B04" w:rsidRDefault="006B4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0624" w14:textId="77777777" w:rsidR="00CE0582" w:rsidRDefault="0047303F">
    <w:r>
      <w:rPr>
        <w:noProof/>
        <w:lang w:val="en-GB" w:eastAsia="en-GB"/>
      </w:rPr>
      <mc:AlternateContent>
        <mc:Choice Requires="wps">
          <w:drawing>
            <wp:anchor distT="0" distB="0" distL="0" distR="0" simplePos="0" relativeHeight="251658240" behindDoc="0" locked="1" layoutInCell="1" allowOverlap="1" wp14:anchorId="386C27D8" wp14:editId="2841614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44DB4EC" w14:textId="77777777" w:rsidR="00CE0582" w:rsidRDefault="0047303F">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386C27D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44DB4EC" w14:textId="77777777" w:rsidR="00CE0582" w:rsidRDefault="0047303F">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6F3E02DC" wp14:editId="3900ADD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61F104" w14:textId="35C0B19A" w:rsidR="00CE0582" w:rsidRDefault="0047303F">
                          <w:pPr>
                            <w:pStyle w:val="Referentiegegevens"/>
                          </w:pPr>
                          <w:r>
                            <w:t xml:space="preserve">Page </w:t>
                          </w:r>
                          <w:r>
                            <w:fldChar w:fldCharType="begin"/>
                          </w:r>
                          <w:r>
                            <w:instrText>PAGE</w:instrText>
                          </w:r>
                          <w:r>
                            <w:fldChar w:fldCharType="separate"/>
                          </w:r>
                          <w:r w:rsidR="0094441F">
                            <w:rPr>
                              <w:noProof/>
                            </w:rPr>
                            <w:t>1</w:t>
                          </w:r>
                          <w:r>
                            <w:fldChar w:fldCharType="end"/>
                          </w:r>
                          <w:r>
                            <w:t xml:space="preserve"> of </w:t>
                          </w:r>
                          <w:r>
                            <w:fldChar w:fldCharType="begin"/>
                          </w:r>
                          <w:r>
                            <w:instrText>NUMPAGES</w:instrText>
                          </w:r>
                          <w:r>
                            <w:fldChar w:fldCharType="separate"/>
                          </w:r>
                          <w:r w:rsidR="00A45EC2">
                            <w:rPr>
                              <w:noProof/>
                            </w:rPr>
                            <w:t>1</w:t>
                          </w:r>
                          <w:r>
                            <w:fldChar w:fldCharType="end"/>
                          </w:r>
                        </w:p>
                      </w:txbxContent>
                    </wps:txbx>
                    <wps:bodyPr vert="horz" wrap="square" lIns="0" tIns="0" rIns="0" bIns="0" anchor="t" anchorCtr="0"/>
                  </wps:wsp>
                </a:graphicData>
              </a:graphic>
            </wp:anchor>
          </w:drawing>
        </mc:Choice>
        <mc:Fallback>
          <w:pict>
            <v:shape w14:anchorId="6F3E02DC"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861F104" w14:textId="35C0B19A" w:rsidR="00CE0582" w:rsidRDefault="0047303F">
                    <w:pPr>
                      <w:pStyle w:val="Referentiegegevens"/>
                    </w:pPr>
                    <w:r>
                      <w:t xml:space="preserve">Page </w:t>
                    </w:r>
                    <w:r>
                      <w:fldChar w:fldCharType="begin"/>
                    </w:r>
                    <w:r>
                      <w:instrText>PAGE</w:instrText>
                    </w:r>
                    <w:r>
                      <w:fldChar w:fldCharType="separate"/>
                    </w:r>
                    <w:r w:rsidR="0094441F">
                      <w:rPr>
                        <w:noProof/>
                      </w:rPr>
                      <w:t>1</w:t>
                    </w:r>
                    <w:r>
                      <w:fldChar w:fldCharType="end"/>
                    </w:r>
                    <w:r>
                      <w:t xml:space="preserve"> of </w:t>
                    </w:r>
                    <w:r>
                      <w:fldChar w:fldCharType="begin"/>
                    </w:r>
                    <w:r>
                      <w:instrText>NUMPAGES</w:instrText>
                    </w:r>
                    <w:r>
                      <w:fldChar w:fldCharType="separate"/>
                    </w:r>
                    <w:r w:rsidR="00A45EC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A1A6ED1" wp14:editId="131A33F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E6D6B1D" w14:textId="77777777" w:rsidR="0047303F" w:rsidRDefault="0047303F"/>
                      </w:txbxContent>
                    </wps:txbx>
                    <wps:bodyPr vert="horz" wrap="square" lIns="0" tIns="0" rIns="0" bIns="0" anchor="t" anchorCtr="0"/>
                  </wps:wsp>
                </a:graphicData>
              </a:graphic>
            </wp:anchor>
          </w:drawing>
        </mc:Choice>
        <mc:Fallback>
          <w:pict>
            <v:shape w14:anchorId="6A1A6ED1"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E6D6B1D" w14:textId="77777777" w:rsidR="0047303F" w:rsidRDefault="0047303F"/>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6F48AE72" wp14:editId="5259473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4488DD" w14:textId="77777777" w:rsidR="0047303F" w:rsidRDefault="0047303F"/>
                      </w:txbxContent>
                    </wps:txbx>
                    <wps:bodyPr vert="horz" wrap="square" lIns="0" tIns="0" rIns="0" bIns="0" anchor="t" anchorCtr="0"/>
                  </wps:wsp>
                </a:graphicData>
              </a:graphic>
            </wp:anchor>
          </w:drawing>
        </mc:Choice>
        <mc:Fallback>
          <w:pict>
            <v:shape w14:anchorId="6F48AE72"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B4488DD" w14:textId="77777777" w:rsidR="0047303F" w:rsidRDefault="0047303F"/>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F104" w14:textId="77777777" w:rsidR="00CE0582" w:rsidRDefault="0047303F">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60D25B3" wp14:editId="016C2A6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C054D6" w14:textId="77777777" w:rsidR="0047303F" w:rsidRDefault="0047303F"/>
                      </w:txbxContent>
                    </wps:txbx>
                    <wps:bodyPr vert="horz" wrap="square" lIns="0" tIns="0" rIns="0" bIns="0" anchor="t" anchorCtr="0"/>
                  </wps:wsp>
                </a:graphicData>
              </a:graphic>
            </wp:anchor>
          </w:drawing>
        </mc:Choice>
        <mc:Fallback>
          <w:pict>
            <v:shapetype w14:anchorId="460D25B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4C054D6" w14:textId="77777777" w:rsidR="0047303F" w:rsidRDefault="0047303F"/>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2DA2A9B9" wp14:editId="5455F9E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B61752" w14:textId="55218285" w:rsidR="00CE0582" w:rsidRDefault="0047303F">
                          <w:pPr>
                            <w:pStyle w:val="Referentiegegevens"/>
                          </w:pPr>
                          <w:r>
                            <w:t xml:space="preserve">Page </w:t>
                          </w:r>
                          <w:r>
                            <w:fldChar w:fldCharType="begin"/>
                          </w:r>
                          <w:r>
                            <w:instrText>PAGE</w:instrText>
                          </w:r>
                          <w:r>
                            <w:fldChar w:fldCharType="separate"/>
                          </w:r>
                          <w:r w:rsidR="00A064F4">
                            <w:rPr>
                              <w:noProof/>
                            </w:rPr>
                            <w:t>1</w:t>
                          </w:r>
                          <w:r>
                            <w:fldChar w:fldCharType="end"/>
                          </w:r>
                          <w:r>
                            <w:t xml:space="preserve"> of </w:t>
                          </w:r>
                          <w:r>
                            <w:fldChar w:fldCharType="begin"/>
                          </w:r>
                          <w:r>
                            <w:instrText>NUMPAGES</w:instrText>
                          </w:r>
                          <w:r>
                            <w:fldChar w:fldCharType="separate"/>
                          </w:r>
                          <w:r w:rsidR="00A064F4">
                            <w:rPr>
                              <w:noProof/>
                            </w:rPr>
                            <w:t>1</w:t>
                          </w:r>
                          <w:r>
                            <w:fldChar w:fldCharType="end"/>
                          </w:r>
                        </w:p>
                      </w:txbxContent>
                    </wps:txbx>
                    <wps:bodyPr vert="horz" wrap="square" lIns="0" tIns="0" rIns="0" bIns="0" anchor="t" anchorCtr="0"/>
                  </wps:wsp>
                </a:graphicData>
              </a:graphic>
            </wp:anchor>
          </w:drawing>
        </mc:Choice>
        <mc:Fallback>
          <w:pict>
            <v:shape w14:anchorId="2DA2A9B9"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7B61752" w14:textId="55218285" w:rsidR="00CE0582" w:rsidRDefault="0047303F">
                    <w:pPr>
                      <w:pStyle w:val="Referentiegegevens"/>
                    </w:pPr>
                    <w:r>
                      <w:t xml:space="preserve">Page </w:t>
                    </w:r>
                    <w:r>
                      <w:fldChar w:fldCharType="begin"/>
                    </w:r>
                    <w:r>
                      <w:instrText>PAGE</w:instrText>
                    </w:r>
                    <w:r>
                      <w:fldChar w:fldCharType="separate"/>
                    </w:r>
                    <w:r w:rsidR="00A064F4">
                      <w:rPr>
                        <w:noProof/>
                      </w:rPr>
                      <w:t>1</w:t>
                    </w:r>
                    <w:r>
                      <w:fldChar w:fldCharType="end"/>
                    </w:r>
                    <w:r>
                      <w:t xml:space="preserve"> of </w:t>
                    </w:r>
                    <w:r>
                      <w:fldChar w:fldCharType="begin"/>
                    </w:r>
                    <w:r>
                      <w:instrText>NUMPAGES</w:instrText>
                    </w:r>
                    <w:r>
                      <w:fldChar w:fldCharType="separate"/>
                    </w:r>
                    <w:r w:rsidR="00A064F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01619E4E" wp14:editId="1902BDC0">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5FE1A9" w14:textId="77777777" w:rsidR="00CE0582" w:rsidRDefault="0047303F">
                          <w:pPr>
                            <w:pStyle w:val="AfzendgegevensKop0"/>
                          </w:pPr>
                          <w:r>
                            <w:t>Ministerie van Infrastructuur en Waterstaat</w:t>
                          </w:r>
                        </w:p>
                        <w:p w14:paraId="7760CF42" w14:textId="77777777" w:rsidR="00CE0582" w:rsidRDefault="00CE0582">
                          <w:pPr>
                            <w:pStyle w:val="WitregelW1"/>
                          </w:pPr>
                        </w:p>
                        <w:p w14:paraId="57FC0006" w14:textId="77777777" w:rsidR="00CE0582" w:rsidRDefault="0047303F">
                          <w:pPr>
                            <w:pStyle w:val="Afzendgegevens"/>
                          </w:pPr>
                          <w:r>
                            <w:t>Rijnstraat 8</w:t>
                          </w:r>
                        </w:p>
                        <w:p w14:paraId="7999D97E" w14:textId="7930E4AB" w:rsidR="00CE0582" w:rsidRPr="00A45EC2" w:rsidRDefault="0047303F">
                          <w:pPr>
                            <w:pStyle w:val="Afzendgegevens"/>
                            <w:rPr>
                              <w:lang w:val="de-DE"/>
                            </w:rPr>
                          </w:pPr>
                          <w:r w:rsidRPr="00A45EC2">
                            <w:rPr>
                              <w:lang w:val="de-DE"/>
                            </w:rPr>
                            <w:t xml:space="preserve">2515 </w:t>
                          </w:r>
                          <w:r w:rsidR="000325A0" w:rsidRPr="00A45EC2">
                            <w:rPr>
                              <w:lang w:val="de-DE"/>
                            </w:rPr>
                            <w:t>XP Den</w:t>
                          </w:r>
                          <w:r w:rsidRPr="00A45EC2">
                            <w:rPr>
                              <w:lang w:val="de-DE"/>
                            </w:rPr>
                            <w:t xml:space="preserve"> Haag</w:t>
                          </w:r>
                        </w:p>
                        <w:p w14:paraId="1E39A585" w14:textId="77777777" w:rsidR="00CE0582" w:rsidRPr="00A45EC2" w:rsidRDefault="0047303F">
                          <w:pPr>
                            <w:pStyle w:val="Afzendgegevens"/>
                            <w:rPr>
                              <w:lang w:val="de-DE"/>
                            </w:rPr>
                          </w:pPr>
                          <w:r w:rsidRPr="00A45EC2">
                            <w:rPr>
                              <w:lang w:val="de-DE"/>
                            </w:rPr>
                            <w:t>Postbus 20901</w:t>
                          </w:r>
                        </w:p>
                        <w:p w14:paraId="248FA4C7" w14:textId="77777777" w:rsidR="00CE0582" w:rsidRPr="00A45EC2" w:rsidRDefault="0047303F">
                          <w:pPr>
                            <w:pStyle w:val="Afzendgegevens"/>
                            <w:rPr>
                              <w:lang w:val="de-DE"/>
                            </w:rPr>
                          </w:pPr>
                          <w:r w:rsidRPr="00A45EC2">
                            <w:rPr>
                              <w:lang w:val="de-DE"/>
                            </w:rPr>
                            <w:t>2500 EX Den Haag</w:t>
                          </w:r>
                        </w:p>
                        <w:p w14:paraId="35B12861" w14:textId="77777777" w:rsidR="00CE0582" w:rsidRPr="00A45EC2" w:rsidRDefault="00CE0582">
                          <w:pPr>
                            <w:pStyle w:val="WitregelW1"/>
                            <w:rPr>
                              <w:lang w:val="de-DE"/>
                            </w:rPr>
                          </w:pPr>
                        </w:p>
                        <w:p w14:paraId="6866F304" w14:textId="77777777" w:rsidR="00CE0582" w:rsidRPr="00A45EC2" w:rsidRDefault="0047303F">
                          <w:pPr>
                            <w:pStyle w:val="Afzendgegevens"/>
                            <w:rPr>
                              <w:lang w:val="de-DE"/>
                            </w:rPr>
                          </w:pPr>
                          <w:r w:rsidRPr="00A45EC2">
                            <w:rPr>
                              <w:lang w:val="de-DE"/>
                            </w:rPr>
                            <w:t>T   070-456 0000</w:t>
                          </w:r>
                        </w:p>
                        <w:p w14:paraId="5085E23A" w14:textId="77777777" w:rsidR="00CE0582" w:rsidRDefault="0047303F">
                          <w:pPr>
                            <w:pStyle w:val="Afzendgegevens"/>
                          </w:pPr>
                          <w:r>
                            <w:t>F   070-456 1111</w:t>
                          </w:r>
                        </w:p>
                        <w:p w14:paraId="54E0A77F" w14:textId="77777777" w:rsidR="000325A0" w:rsidRPr="00F24A6B" w:rsidRDefault="000325A0" w:rsidP="00F24A6B">
                          <w:pPr>
                            <w:spacing w:line="276" w:lineRule="auto"/>
                            <w:rPr>
                              <w:sz w:val="13"/>
                              <w:szCs w:val="13"/>
                            </w:rPr>
                          </w:pPr>
                        </w:p>
                        <w:p w14:paraId="4D7B9AB8" w14:textId="2C740946" w:rsidR="000325A0" w:rsidRPr="00F24A6B" w:rsidRDefault="00F24A6B" w:rsidP="00F24A6B">
                          <w:pPr>
                            <w:spacing w:line="276" w:lineRule="auto"/>
                            <w:rPr>
                              <w:b/>
                              <w:bCs/>
                              <w:sz w:val="13"/>
                              <w:szCs w:val="13"/>
                            </w:rPr>
                          </w:pPr>
                          <w:r w:rsidRPr="00F24A6B">
                            <w:rPr>
                              <w:b/>
                              <w:bCs/>
                              <w:sz w:val="13"/>
                              <w:szCs w:val="13"/>
                            </w:rPr>
                            <w:t>Ons k</w:t>
                          </w:r>
                          <w:r w:rsidR="000325A0" w:rsidRPr="00F24A6B">
                            <w:rPr>
                              <w:b/>
                              <w:bCs/>
                              <w:sz w:val="13"/>
                              <w:szCs w:val="13"/>
                            </w:rPr>
                            <w:t>enmerk</w:t>
                          </w:r>
                        </w:p>
                        <w:p w14:paraId="1BF387F0" w14:textId="654EE4C7" w:rsidR="000325A0" w:rsidRPr="00F24A6B" w:rsidRDefault="000325A0" w:rsidP="00F24A6B">
                          <w:pPr>
                            <w:spacing w:line="276" w:lineRule="auto"/>
                            <w:rPr>
                              <w:sz w:val="13"/>
                              <w:szCs w:val="13"/>
                            </w:rPr>
                          </w:pPr>
                          <w:r w:rsidRPr="00F24A6B">
                            <w:rPr>
                              <w:sz w:val="13"/>
                              <w:szCs w:val="13"/>
                            </w:rPr>
                            <w:t>IENW/BSK-2026/48486</w:t>
                          </w:r>
                        </w:p>
                        <w:p w14:paraId="2AE48CF3" w14:textId="77777777" w:rsidR="000325A0" w:rsidRPr="00F24A6B" w:rsidRDefault="000325A0" w:rsidP="00F24A6B">
                          <w:pPr>
                            <w:spacing w:line="276" w:lineRule="auto"/>
                            <w:rPr>
                              <w:sz w:val="13"/>
                              <w:szCs w:val="13"/>
                            </w:rPr>
                          </w:pPr>
                        </w:p>
                        <w:p w14:paraId="2584571C" w14:textId="69BDD0B6" w:rsidR="000325A0" w:rsidRPr="00F24A6B" w:rsidRDefault="000325A0" w:rsidP="00F24A6B">
                          <w:pPr>
                            <w:spacing w:line="276" w:lineRule="auto"/>
                            <w:rPr>
                              <w:b/>
                              <w:bCs/>
                              <w:sz w:val="13"/>
                              <w:szCs w:val="13"/>
                            </w:rPr>
                          </w:pPr>
                          <w:r w:rsidRPr="00F24A6B">
                            <w:rPr>
                              <w:b/>
                              <w:bCs/>
                              <w:sz w:val="13"/>
                              <w:szCs w:val="13"/>
                            </w:rPr>
                            <w:t>Bijlage(n)</w:t>
                          </w:r>
                        </w:p>
                        <w:p w14:paraId="481F02D8" w14:textId="68BD003E" w:rsidR="000325A0" w:rsidRPr="00F24A6B" w:rsidRDefault="000325A0" w:rsidP="00F24A6B">
                          <w:pPr>
                            <w:spacing w:line="276" w:lineRule="auto"/>
                            <w:rPr>
                              <w:sz w:val="13"/>
                              <w:szCs w:val="13"/>
                            </w:rPr>
                          </w:pPr>
                          <w:r w:rsidRPr="00F24A6B">
                            <w:rPr>
                              <w:sz w:val="13"/>
                              <w:szCs w:val="13"/>
                            </w:rPr>
                            <w:t>2</w:t>
                          </w:r>
                        </w:p>
                      </w:txbxContent>
                    </wps:txbx>
                    <wps:bodyPr vert="horz" wrap="square" lIns="0" tIns="0" rIns="0" bIns="0" anchor="t" anchorCtr="0"/>
                  </wps:wsp>
                </a:graphicData>
              </a:graphic>
            </wp:anchor>
          </w:drawing>
        </mc:Choice>
        <mc:Fallback>
          <w:pict>
            <v:shape w14:anchorId="01619E4E"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65FE1A9" w14:textId="77777777" w:rsidR="00CE0582" w:rsidRDefault="0047303F">
                    <w:pPr>
                      <w:pStyle w:val="AfzendgegevensKop0"/>
                    </w:pPr>
                    <w:r>
                      <w:t>Ministerie van Infrastructuur en Waterstaat</w:t>
                    </w:r>
                  </w:p>
                  <w:p w14:paraId="7760CF42" w14:textId="77777777" w:rsidR="00CE0582" w:rsidRDefault="00CE0582">
                    <w:pPr>
                      <w:pStyle w:val="WitregelW1"/>
                    </w:pPr>
                  </w:p>
                  <w:p w14:paraId="57FC0006" w14:textId="77777777" w:rsidR="00CE0582" w:rsidRDefault="0047303F">
                    <w:pPr>
                      <w:pStyle w:val="Afzendgegevens"/>
                    </w:pPr>
                    <w:r>
                      <w:t>Rijnstraat 8</w:t>
                    </w:r>
                  </w:p>
                  <w:p w14:paraId="7999D97E" w14:textId="7930E4AB" w:rsidR="00CE0582" w:rsidRPr="00A45EC2" w:rsidRDefault="0047303F">
                    <w:pPr>
                      <w:pStyle w:val="Afzendgegevens"/>
                      <w:rPr>
                        <w:lang w:val="de-DE"/>
                      </w:rPr>
                    </w:pPr>
                    <w:r w:rsidRPr="00A45EC2">
                      <w:rPr>
                        <w:lang w:val="de-DE"/>
                      </w:rPr>
                      <w:t xml:space="preserve">2515 </w:t>
                    </w:r>
                    <w:r w:rsidR="000325A0" w:rsidRPr="00A45EC2">
                      <w:rPr>
                        <w:lang w:val="de-DE"/>
                      </w:rPr>
                      <w:t>XP Den</w:t>
                    </w:r>
                    <w:r w:rsidRPr="00A45EC2">
                      <w:rPr>
                        <w:lang w:val="de-DE"/>
                      </w:rPr>
                      <w:t xml:space="preserve"> Haag</w:t>
                    </w:r>
                  </w:p>
                  <w:p w14:paraId="1E39A585" w14:textId="77777777" w:rsidR="00CE0582" w:rsidRPr="00A45EC2" w:rsidRDefault="0047303F">
                    <w:pPr>
                      <w:pStyle w:val="Afzendgegevens"/>
                      <w:rPr>
                        <w:lang w:val="de-DE"/>
                      </w:rPr>
                    </w:pPr>
                    <w:r w:rsidRPr="00A45EC2">
                      <w:rPr>
                        <w:lang w:val="de-DE"/>
                      </w:rPr>
                      <w:t>Postbus 20901</w:t>
                    </w:r>
                  </w:p>
                  <w:p w14:paraId="248FA4C7" w14:textId="77777777" w:rsidR="00CE0582" w:rsidRPr="00A45EC2" w:rsidRDefault="0047303F">
                    <w:pPr>
                      <w:pStyle w:val="Afzendgegevens"/>
                      <w:rPr>
                        <w:lang w:val="de-DE"/>
                      </w:rPr>
                    </w:pPr>
                    <w:r w:rsidRPr="00A45EC2">
                      <w:rPr>
                        <w:lang w:val="de-DE"/>
                      </w:rPr>
                      <w:t>2500 EX Den Haag</w:t>
                    </w:r>
                  </w:p>
                  <w:p w14:paraId="35B12861" w14:textId="77777777" w:rsidR="00CE0582" w:rsidRPr="00A45EC2" w:rsidRDefault="00CE0582">
                    <w:pPr>
                      <w:pStyle w:val="WitregelW1"/>
                      <w:rPr>
                        <w:lang w:val="de-DE"/>
                      </w:rPr>
                    </w:pPr>
                  </w:p>
                  <w:p w14:paraId="6866F304" w14:textId="77777777" w:rsidR="00CE0582" w:rsidRPr="00A45EC2" w:rsidRDefault="0047303F">
                    <w:pPr>
                      <w:pStyle w:val="Afzendgegevens"/>
                      <w:rPr>
                        <w:lang w:val="de-DE"/>
                      </w:rPr>
                    </w:pPr>
                    <w:r w:rsidRPr="00A45EC2">
                      <w:rPr>
                        <w:lang w:val="de-DE"/>
                      </w:rPr>
                      <w:t>T   070-456 0000</w:t>
                    </w:r>
                  </w:p>
                  <w:p w14:paraId="5085E23A" w14:textId="77777777" w:rsidR="00CE0582" w:rsidRDefault="0047303F">
                    <w:pPr>
                      <w:pStyle w:val="Afzendgegevens"/>
                    </w:pPr>
                    <w:r>
                      <w:t>F   070-456 1111</w:t>
                    </w:r>
                  </w:p>
                  <w:p w14:paraId="54E0A77F" w14:textId="77777777" w:rsidR="000325A0" w:rsidRPr="00F24A6B" w:rsidRDefault="000325A0" w:rsidP="00F24A6B">
                    <w:pPr>
                      <w:spacing w:line="276" w:lineRule="auto"/>
                      <w:rPr>
                        <w:sz w:val="13"/>
                        <w:szCs w:val="13"/>
                      </w:rPr>
                    </w:pPr>
                  </w:p>
                  <w:p w14:paraId="4D7B9AB8" w14:textId="2C740946" w:rsidR="000325A0" w:rsidRPr="00F24A6B" w:rsidRDefault="00F24A6B" w:rsidP="00F24A6B">
                    <w:pPr>
                      <w:spacing w:line="276" w:lineRule="auto"/>
                      <w:rPr>
                        <w:b/>
                        <w:bCs/>
                        <w:sz w:val="13"/>
                        <w:szCs w:val="13"/>
                      </w:rPr>
                    </w:pPr>
                    <w:r w:rsidRPr="00F24A6B">
                      <w:rPr>
                        <w:b/>
                        <w:bCs/>
                        <w:sz w:val="13"/>
                        <w:szCs w:val="13"/>
                      </w:rPr>
                      <w:t>Ons k</w:t>
                    </w:r>
                    <w:r w:rsidR="000325A0" w:rsidRPr="00F24A6B">
                      <w:rPr>
                        <w:b/>
                        <w:bCs/>
                        <w:sz w:val="13"/>
                        <w:szCs w:val="13"/>
                      </w:rPr>
                      <w:t>enmerk</w:t>
                    </w:r>
                  </w:p>
                  <w:p w14:paraId="1BF387F0" w14:textId="654EE4C7" w:rsidR="000325A0" w:rsidRPr="00F24A6B" w:rsidRDefault="000325A0" w:rsidP="00F24A6B">
                    <w:pPr>
                      <w:spacing w:line="276" w:lineRule="auto"/>
                      <w:rPr>
                        <w:sz w:val="13"/>
                        <w:szCs w:val="13"/>
                      </w:rPr>
                    </w:pPr>
                    <w:r w:rsidRPr="00F24A6B">
                      <w:rPr>
                        <w:sz w:val="13"/>
                        <w:szCs w:val="13"/>
                      </w:rPr>
                      <w:t>IENW/BSK-2026/48486</w:t>
                    </w:r>
                  </w:p>
                  <w:p w14:paraId="2AE48CF3" w14:textId="77777777" w:rsidR="000325A0" w:rsidRPr="00F24A6B" w:rsidRDefault="000325A0" w:rsidP="00F24A6B">
                    <w:pPr>
                      <w:spacing w:line="276" w:lineRule="auto"/>
                      <w:rPr>
                        <w:sz w:val="13"/>
                        <w:szCs w:val="13"/>
                      </w:rPr>
                    </w:pPr>
                  </w:p>
                  <w:p w14:paraId="2584571C" w14:textId="69BDD0B6" w:rsidR="000325A0" w:rsidRPr="00F24A6B" w:rsidRDefault="000325A0" w:rsidP="00F24A6B">
                    <w:pPr>
                      <w:spacing w:line="276" w:lineRule="auto"/>
                      <w:rPr>
                        <w:b/>
                        <w:bCs/>
                        <w:sz w:val="13"/>
                        <w:szCs w:val="13"/>
                      </w:rPr>
                    </w:pPr>
                    <w:r w:rsidRPr="00F24A6B">
                      <w:rPr>
                        <w:b/>
                        <w:bCs/>
                        <w:sz w:val="13"/>
                        <w:szCs w:val="13"/>
                      </w:rPr>
                      <w:t>Bijlage(n)</w:t>
                    </w:r>
                  </w:p>
                  <w:p w14:paraId="481F02D8" w14:textId="68BD003E" w:rsidR="000325A0" w:rsidRPr="00F24A6B" w:rsidRDefault="000325A0" w:rsidP="00F24A6B">
                    <w:pPr>
                      <w:spacing w:line="276" w:lineRule="auto"/>
                      <w:rPr>
                        <w:sz w:val="13"/>
                        <w:szCs w:val="13"/>
                      </w:rPr>
                    </w:pPr>
                    <w:r w:rsidRPr="00F24A6B">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1936370F" wp14:editId="4FEB044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6ECA87C" w14:textId="77777777" w:rsidR="00CE0582" w:rsidRDefault="0047303F">
                          <w:pPr>
                            <w:spacing w:line="240" w:lineRule="auto"/>
                          </w:pPr>
                          <w:r>
                            <w:rPr>
                              <w:noProof/>
                              <w:lang w:val="en-GB" w:eastAsia="en-GB"/>
                            </w:rPr>
                            <w:drawing>
                              <wp:inline distT="0" distB="0" distL="0" distR="0" wp14:anchorId="7A6BA90A" wp14:editId="0F40D86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36370F"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6ECA87C" w14:textId="77777777" w:rsidR="00CE0582" w:rsidRDefault="0047303F">
                    <w:pPr>
                      <w:spacing w:line="240" w:lineRule="auto"/>
                    </w:pPr>
                    <w:r>
                      <w:rPr>
                        <w:noProof/>
                        <w:lang w:val="en-GB" w:eastAsia="en-GB"/>
                      </w:rPr>
                      <w:drawing>
                        <wp:inline distT="0" distB="0" distL="0" distR="0" wp14:anchorId="7A6BA90A" wp14:editId="0F40D86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610782B" wp14:editId="40DECD5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35FA9A" w14:textId="77777777" w:rsidR="00CE0582" w:rsidRDefault="0047303F">
                          <w:pPr>
                            <w:spacing w:line="240" w:lineRule="auto"/>
                          </w:pPr>
                          <w:r>
                            <w:rPr>
                              <w:noProof/>
                              <w:lang w:val="en-GB" w:eastAsia="en-GB"/>
                            </w:rPr>
                            <w:drawing>
                              <wp:inline distT="0" distB="0" distL="0" distR="0" wp14:anchorId="45BA8CF5" wp14:editId="20BE6CE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10782B"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F35FA9A" w14:textId="77777777" w:rsidR="00CE0582" w:rsidRDefault="0047303F">
                    <w:pPr>
                      <w:spacing w:line="240" w:lineRule="auto"/>
                    </w:pPr>
                    <w:r>
                      <w:rPr>
                        <w:noProof/>
                        <w:lang w:val="en-GB" w:eastAsia="en-GB"/>
                      </w:rPr>
                      <w:drawing>
                        <wp:inline distT="0" distB="0" distL="0" distR="0" wp14:anchorId="45BA8CF5" wp14:editId="20BE6CE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E78FDB1" wp14:editId="42A93CC7">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F6A3BF7" w14:textId="77777777" w:rsidR="00CE0582" w:rsidRDefault="0047303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E78FDB1"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F6A3BF7" w14:textId="77777777" w:rsidR="00CE0582" w:rsidRDefault="0047303F">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18D7116" wp14:editId="5A384E2E">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81811E0" w14:textId="77777777" w:rsidR="00CE0582" w:rsidRDefault="0047303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18D7116"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81811E0" w14:textId="77777777" w:rsidR="00CE0582" w:rsidRDefault="0047303F">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D1C17D9" wp14:editId="79CBB13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E0582" w14:paraId="21438883" w14:textId="77777777">
                            <w:trPr>
                              <w:trHeight w:val="200"/>
                            </w:trPr>
                            <w:tc>
                              <w:tcPr>
                                <w:tcW w:w="1140" w:type="dxa"/>
                              </w:tcPr>
                              <w:p w14:paraId="0DEFE007" w14:textId="77777777" w:rsidR="00CE0582" w:rsidRDefault="00CE0582"/>
                            </w:tc>
                            <w:tc>
                              <w:tcPr>
                                <w:tcW w:w="5400" w:type="dxa"/>
                              </w:tcPr>
                              <w:p w14:paraId="467212AE" w14:textId="77777777" w:rsidR="00CE0582" w:rsidRDefault="00CE0582"/>
                            </w:tc>
                          </w:tr>
                          <w:tr w:rsidR="00CE0582" w14:paraId="6DACB619" w14:textId="77777777">
                            <w:trPr>
                              <w:trHeight w:val="240"/>
                            </w:trPr>
                            <w:tc>
                              <w:tcPr>
                                <w:tcW w:w="1140" w:type="dxa"/>
                              </w:tcPr>
                              <w:p w14:paraId="36D8C143" w14:textId="77777777" w:rsidR="00CE0582" w:rsidRDefault="0047303F">
                                <w:r>
                                  <w:t>Datum</w:t>
                                </w:r>
                              </w:p>
                            </w:tc>
                            <w:tc>
                              <w:tcPr>
                                <w:tcW w:w="5400" w:type="dxa"/>
                              </w:tcPr>
                              <w:p w14:paraId="347AFF9B" w14:textId="2997F8B1" w:rsidR="00CE0582" w:rsidRDefault="00F24A6B">
                                <w:r>
                                  <w:t>16 maart 2026</w:t>
                                </w:r>
                              </w:p>
                            </w:tc>
                          </w:tr>
                          <w:tr w:rsidR="00CE0582" w14:paraId="77C81C80" w14:textId="77777777">
                            <w:trPr>
                              <w:trHeight w:val="240"/>
                            </w:trPr>
                            <w:tc>
                              <w:tcPr>
                                <w:tcW w:w="1140" w:type="dxa"/>
                              </w:tcPr>
                              <w:p w14:paraId="15D2C04A" w14:textId="77777777" w:rsidR="00CE0582" w:rsidRDefault="0047303F">
                                <w:r>
                                  <w:t>Betreft</w:t>
                                </w:r>
                              </w:p>
                            </w:tc>
                            <w:tc>
                              <w:tcPr>
                                <w:tcW w:w="5400" w:type="dxa"/>
                              </w:tcPr>
                              <w:p w14:paraId="51279D3D" w14:textId="3FB5C4F5" w:rsidR="00CE0582" w:rsidRDefault="0047303F">
                                <w:r>
                                  <w:t>Beantwoording vragen Tweeminutendebat Milieuraad 17 maart</w:t>
                                </w:r>
                                <w:r w:rsidR="00F24A6B">
                                  <w:t xml:space="preserve"> 2026</w:t>
                                </w:r>
                              </w:p>
                            </w:tc>
                          </w:tr>
                          <w:tr w:rsidR="00CE0582" w14:paraId="6A1E28AA" w14:textId="77777777">
                            <w:trPr>
                              <w:trHeight w:val="200"/>
                            </w:trPr>
                            <w:tc>
                              <w:tcPr>
                                <w:tcW w:w="1140" w:type="dxa"/>
                              </w:tcPr>
                              <w:p w14:paraId="52FA578E" w14:textId="77777777" w:rsidR="00CE0582" w:rsidRDefault="00CE0582"/>
                            </w:tc>
                            <w:tc>
                              <w:tcPr>
                                <w:tcW w:w="5400" w:type="dxa"/>
                              </w:tcPr>
                              <w:p w14:paraId="68FDC291" w14:textId="77777777" w:rsidR="00CE0582" w:rsidRDefault="00CE0582"/>
                            </w:tc>
                          </w:tr>
                        </w:tbl>
                        <w:p w14:paraId="220AE27E" w14:textId="77777777" w:rsidR="0047303F" w:rsidRDefault="0047303F"/>
                      </w:txbxContent>
                    </wps:txbx>
                    <wps:bodyPr vert="horz" wrap="square" lIns="0" tIns="0" rIns="0" bIns="0" anchor="t" anchorCtr="0"/>
                  </wps:wsp>
                </a:graphicData>
              </a:graphic>
            </wp:anchor>
          </w:drawing>
        </mc:Choice>
        <mc:Fallback>
          <w:pict>
            <v:shape w14:anchorId="3D1C17D9"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E0582" w14:paraId="21438883" w14:textId="77777777">
                      <w:trPr>
                        <w:trHeight w:val="200"/>
                      </w:trPr>
                      <w:tc>
                        <w:tcPr>
                          <w:tcW w:w="1140" w:type="dxa"/>
                        </w:tcPr>
                        <w:p w14:paraId="0DEFE007" w14:textId="77777777" w:rsidR="00CE0582" w:rsidRDefault="00CE0582"/>
                      </w:tc>
                      <w:tc>
                        <w:tcPr>
                          <w:tcW w:w="5400" w:type="dxa"/>
                        </w:tcPr>
                        <w:p w14:paraId="467212AE" w14:textId="77777777" w:rsidR="00CE0582" w:rsidRDefault="00CE0582"/>
                      </w:tc>
                    </w:tr>
                    <w:tr w:rsidR="00CE0582" w14:paraId="6DACB619" w14:textId="77777777">
                      <w:trPr>
                        <w:trHeight w:val="240"/>
                      </w:trPr>
                      <w:tc>
                        <w:tcPr>
                          <w:tcW w:w="1140" w:type="dxa"/>
                        </w:tcPr>
                        <w:p w14:paraId="36D8C143" w14:textId="77777777" w:rsidR="00CE0582" w:rsidRDefault="0047303F">
                          <w:r>
                            <w:t>Datum</w:t>
                          </w:r>
                        </w:p>
                      </w:tc>
                      <w:tc>
                        <w:tcPr>
                          <w:tcW w:w="5400" w:type="dxa"/>
                        </w:tcPr>
                        <w:p w14:paraId="347AFF9B" w14:textId="2997F8B1" w:rsidR="00CE0582" w:rsidRDefault="00F24A6B">
                          <w:r>
                            <w:t>16 maart 2026</w:t>
                          </w:r>
                        </w:p>
                      </w:tc>
                    </w:tr>
                    <w:tr w:rsidR="00CE0582" w14:paraId="77C81C80" w14:textId="77777777">
                      <w:trPr>
                        <w:trHeight w:val="240"/>
                      </w:trPr>
                      <w:tc>
                        <w:tcPr>
                          <w:tcW w:w="1140" w:type="dxa"/>
                        </w:tcPr>
                        <w:p w14:paraId="15D2C04A" w14:textId="77777777" w:rsidR="00CE0582" w:rsidRDefault="0047303F">
                          <w:r>
                            <w:t>Betreft</w:t>
                          </w:r>
                        </w:p>
                      </w:tc>
                      <w:tc>
                        <w:tcPr>
                          <w:tcW w:w="5400" w:type="dxa"/>
                        </w:tcPr>
                        <w:p w14:paraId="51279D3D" w14:textId="3FB5C4F5" w:rsidR="00CE0582" w:rsidRDefault="0047303F">
                          <w:r>
                            <w:t>Beantwoording vragen Tweeminutendebat Milieuraad 17 maart</w:t>
                          </w:r>
                          <w:r w:rsidR="00F24A6B">
                            <w:t xml:space="preserve"> 2026</w:t>
                          </w:r>
                        </w:p>
                      </w:tc>
                    </w:tr>
                    <w:tr w:rsidR="00CE0582" w14:paraId="6A1E28AA" w14:textId="77777777">
                      <w:trPr>
                        <w:trHeight w:val="200"/>
                      </w:trPr>
                      <w:tc>
                        <w:tcPr>
                          <w:tcW w:w="1140" w:type="dxa"/>
                        </w:tcPr>
                        <w:p w14:paraId="52FA578E" w14:textId="77777777" w:rsidR="00CE0582" w:rsidRDefault="00CE0582"/>
                      </w:tc>
                      <w:tc>
                        <w:tcPr>
                          <w:tcW w:w="5400" w:type="dxa"/>
                        </w:tcPr>
                        <w:p w14:paraId="68FDC291" w14:textId="77777777" w:rsidR="00CE0582" w:rsidRDefault="00CE0582"/>
                      </w:tc>
                    </w:tr>
                  </w:tbl>
                  <w:p w14:paraId="220AE27E" w14:textId="77777777" w:rsidR="0047303F" w:rsidRDefault="0047303F"/>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1659FBC6" wp14:editId="151C935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9EFFAF3" w14:textId="77777777" w:rsidR="0047303F" w:rsidRDefault="0047303F"/>
                      </w:txbxContent>
                    </wps:txbx>
                    <wps:bodyPr vert="horz" wrap="square" lIns="0" tIns="0" rIns="0" bIns="0" anchor="t" anchorCtr="0"/>
                  </wps:wsp>
                </a:graphicData>
              </a:graphic>
            </wp:anchor>
          </w:drawing>
        </mc:Choice>
        <mc:Fallback>
          <w:pict>
            <v:shape w14:anchorId="1659FBC6"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9EFFAF3" w14:textId="77777777" w:rsidR="0047303F" w:rsidRDefault="0047303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4694C4"/>
    <w:multiLevelType w:val="multilevel"/>
    <w:tmpl w:val="111131E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3F2DB5"/>
    <w:multiLevelType w:val="multilevel"/>
    <w:tmpl w:val="64F22A9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B20C2C"/>
    <w:multiLevelType w:val="multilevel"/>
    <w:tmpl w:val="FFC8AD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9E7901F5"/>
    <w:multiLevelType w:val="multilevel"/>
    <w:tmpl w:val="73C91CC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06B29C"/>
    <w:multiLevelType w:val="multilevel"/>
    <w:tmpl w:val="C3FA2CB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82CE34"/>
    <w:multiLevelType w:val="multilevel"/>
    <w:tmpl w:val="85CC884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88D5862"/>
    <w:multiLevelType w:val="multilevel"/>
    <w:tmpl w:val="CA3C0BA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CBE2AE1"/>
    <w:multiLevelType w:val="multilevel"/>
    <w:tmpl w:val="FC82CA6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E3A8A62"/>
    <w:multiLevelType w:val="multilevel"/>
    <w:tmpl w:val="06F30A2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21224F"/>
    <w:multiLevelType w:val="multilevel"/>
    <w:tmpl w:val="5C8EE68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8631F66"/>
    <w:multiLevelType w:val="multilevel"/>
    <w:tmpl w:val="DB16659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EE67097"/>
    <w:multiLevelType w:val="multilevel"/>
    <w:tmpl w:val="95693A5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ED1EC7"/>
    <w:multiLevelType w:val="multilevel"/>
    <w:tmpl w:val="6EE8245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6EB0A5"/>
    <w:multiLevelType w:val="multilevel"/>
    <w:tmpl w:val="DA48478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22B12A"/>
    <w:multiLevelType w:val="multilevel"/>
    <w:tmpl w:val="5C187AF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182C78"/>
    <w:multiLevelType w:val="multilevel"/>
    <w:tmpl w:val="DCC6308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6BDA8A"/>
    <w:multiLevelType w:val="multilevel"/>
    <w:tmpl w:val="C501D72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3C2966"/>
    <w:multiLevelType w:val="multilevel"/>
    <w:tmpl w:val="CED5FF9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0D5C66"/>
    <w:multiLevelType w:val="multilevel"/>
    <w:tmpl w:val="70E79FE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6379F9"/>
    <w:multiLevelType w:val="multilevel"/>
    <w:tmpl w:val="717D787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633EBC44"/>
    <w:multiLevelType w:val="multilevel"/>
    <w:tmpl w:val="F84BE9F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01ED4F"/>
    <w:multiLevelType w:val="multilevel"/>
    <w:tmpl w:val="4CB5267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743219"/>
    <w:multiLevelType w:val="multilevel"/>
    <w:tmpl w:val="B3EEACB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0"/>
  </w:num>
  <w:num w:numId="4">
    <w:abstractNumId w:val="5"/>
  </w:num>
  <w:num w:numId="5">
    <w:abstractNumId w:val="2"/>
  </w:num>
  <w:num w:numId="6">
    <w:abstractNumId w:val="13"/>
  </w:num>
  <w:num w:numId="7">
    <w:abstractNumId w:val="3"/>
  </w:num>
  <w:num w:numId="8">
    <w:abstractNumId w:val="17"/>
  </w:num>
  <w:num w:numId="9">
    <w:abstractNumId w:val="11"/>
  </w:num>
  <w:num w:numId="10">
    <w:abstractNumId w:val="4"/>
  </w:num>
  <w:num w:numId="11">
    <w:abstractNumId w:val="20"/>
  </w:num>
  <w:num w:numId="12">
    <w:abstractNumId w:val="19"/>
  </w:num>
  <w:num w:numId="13">
    <w:abstractNumId w:val="9"/>
  </w:num>
  <w:num w:numId="14">
    <w:abstractNumId w:val="18"/>
  </w:num>
  <w:num w:numId="15">
    <w:abstractNumId w:val="12"/>
  </w:num>
  <w:num w:numId="16">
    <w:abstractNumId w:val="22"/>
  </w:num>
  <w:num w:numId="17">
    <w:abstractNumId w:val="0"/>
  </w:num>
  <w:num w:numId="18">
    <w:abstractNumId w:val="1"/>
  </w:num>
  <w:num w:numId="19">
    <w:abstractNumId w:val="14"/>
  </w:num>
  <w:num w:numId="20">
    <w:abstractNumId w:val="7"/>
  </w:num>
  <w:num w:numId="21">
    <w:abstractNumId w:val="16"/>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EC2"/>
    <w:rsid w:val="000018D7"/>
    <w:rsid w:val="0001172D"/>
    <w:rsid w:val="000325A0"/>
    <w:rsid w:val="00040A4A"/>
    <w:rsid w:val="000557AB"/>
    <w:rsid w:val="00067504"/>
    <w:rsid w:val="000F0548"/>
    <w:rsid w:val="00157526"/>
    <w:rsid w:val="00247B2A"/>
    <w:rsid w:val="002E46F5"/>
    <w:rsid w:val="003612D3"/>
    <w:rsid w:val="00401BD4"/>
    <w:rsid w:val="00425131"/>
    <w:rsid w:val="00432613"/>
    <w:rsid w:val="00432C56"/>
    <w:rsid w:val="0047303F"/>
    <w:rsid w:val="004D08E4"/>
    <w:rsid w:val="004D334C"/>
    <w:rsid w:val="005634C9"/>
    <w:rsid w:val="00622668"/>
    <w:rsid w:val="00625960"/>
    <w:rsid w:val="00690A00"/>
    <w:rsid w:val="006B4B04"/>
    <w:rsid w:val="00716329"/>
    <w:rsid w:val="00752F5A"/>
    <w:rsid w:val="0075740C"/>
    <w:rsid w:val="00775358"/>
    <w:rsid w:val="007A194B"/>
    <w:rsid w:val="007A2D48"/>
    <w:rsid w:val="00805836"/>
    <w:rsid w:val="00851964"/>
    <w:rsid w:val="0094441F"/>
    <w:rsid w:val="00953D4B"/>
    <w:rsid w:val="00954F42"/>
    <w:rsid w:val="009B5D8E"/>
    <w:rsid w:val="00A064F4"/>
    <w:rsid w:val="00A23CB1"/>
    <w:rsid w:val="00A36949"/>
    <w:rsid w:val="00A45EC2"/>
    <w:rsid w:val="00AB1F35"/>
    <w:rsid w:val="00AE082A"/>
    <w:rsid w:val="00B523AD"/>
    <w:rsid w:val="00B95BE4"/>
    <w:rsid w:val="00C00E46"/>
    <w:rsid w:val="00CD51E4"/>
    <w:rsid w:val="00CE0582"/>
    <w:rsid w:val="00CE2F9B"/>
    <w:rsid w:val="00D174FA"/>
    <w:rsid w:val="00E1096A"/>
    <w:rsid w:val="00EF2D1D"/>
    <w:rsid w:val="00F24A6B"/>
    <w:rsid w:val="00F31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1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52F5A"/>
    <w:pPr>
      <w:tabs>
        <w:tab w:val="center" w:pos="4536"/>
        <w:tab w:val="right" w:pos="9072"/>
      </w:tabs>
      <w:spacing w:line="240" w:lineRule="auto"/>
    </w:pPr>
  </w:style>
  <w:style w:type="character" w:customStyle="1" w:styleId="HeaderChar">
    <w:name w:val="Header Char"/>
    <w:basedOn w:val="DefaultParagraphFont"/>
    <w:link w:val="Header"/>
    <w:uiPriority w:val="99"/>
    <w:rsid w:val="00752F5A"/>
    <w:rPr>
      <w:rFonts w:ascii="Verdana" w:hAnsi="Verdana"/>
      <w:color w:val="000000"/>
      <w:sz w:val="18"/>
      <w:szCs w:val="18"/>
    </w:rPr>
  </w:style>
  <w:style w:type="paragraph" w:styleId="Footer">
    <w:name w:val="footer"/>
    <w:basedOn w:val="Normal"/>
    <w:link w:val="FooterChar"/>
    <w:uiPriority w:val="99"/>
    <w:unhideWhenUsed/>
    <w:rsid w:val="00752F5A"/>
    <w:pPr>
      <w:tabs>
        <w:tab w:val="center" w:pos="4536"/>
        <w:tab w:val="right" w:pos="9072"/>
      </w:tabs>
      <w:spacing w:line="240" w:lineRule="auto"/>
    </w:pPr>
  </w:style>
  <w:style w:type="character" w:customStyle="1" w:styleId="FooterChar">
    <w:name w:val="Footer Char"/>
    <w:basedOn w:val="DefaultParagraphFont"/>
    <w:link w:val="Footer"/>
    <w:uiPriority w:val="99"/>
    <w:rsid w:val="00752F5A"/>
    <w:rPr>
      <w:rFonts w:ascii="Verdana" w:hAnsi="Verdana"/>
      <w:color w:val="000000"/>
      <w:sz w:val="18"/>
      <w:szCs w:val="18"/>
    </w:rPr>
  </w:style>
  <w:style w:type="paragraph" w:styleId="Revision">
    <w:name w:val="Revision"/>
    <w:hidden/>
    <w:uiPriority w:val="99"/>
    <w:semiHidden/>
    <w:rsid w:val="0071632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15951">
      <w:bodyDiv w:val="1"/>
      <w:marLeft w:val="0"/>
      <w:marRight w:val="0"/>
      <w:marTop w:val="0"/>
      <w:marBottom w:val="0"/>
      <w:divBdr>
        <w:top w:val="none" w:sz="0" w:space="0" w:color="auto"/>
        <w:left w:val="none" w:sz="0" w:space="0" w:color="auto"/>
        <w:bottom w:val="none" w:sz="0" w:space="0" w:color="auto"/>
        <w:right w:val="none" w:sz="0" w:space="0" w:color="auto"/>
      </w:divBdr>
    </w:div>
    <w:div w:id="1157264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 Target="webSettings0.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188</ap:Words>
  <ap:Characters>1075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Parlement - Beantwoording vragen Tweeminutendebat Milieuraad 17 maart</vt:lpstr>
    </vt:vector>
  </ap:TitlesOfParts>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2026-03-16T12:58:00.0000000Z</dcterms:created>
  <dcterms:modified xsi:type="dcterms:W3CDTF">2026-03-16T12:58:00.0000000Z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Tweeminutendebat Milieuraad 17 maart</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M.I. Pineda Jacobs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ies>
</file>