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102D2" w14:paraId="22DA4899" w14:textId="77777777">
        <w:tc>
          <w:tcPr>
            <w:tcW w:w="6733" w:type="dxa"/>
            <w:gridSpan w:val="2"/>
            <w:tcBorders>
              <w:top w:val="nil"/>
              <w:left w:val="nil"/>
              <w:bottom w:val="nil"/>
              <w:right w:val="nil"/>
            </w:tcBorders>
            <w:vAlign w:val="center"/>
          </w:tcPr>
          <w:p w:rsidR="00997775" w:rsidP="00710A7A" w:rsidRDefault="00997775" w14:paraId="6DB98AE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212B5E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102D2" w14:paraId="01EC198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B1FE6F5" w14:textId="77777777">
            <w:r w:rsidRPr="008B0CC5">
              <w:t xml:space="preserve">Vergaderjaar </w:t>
            </w:r>
            <w:r w:rsidR="00AC6B87">
              <w:t>202</w:t>
            </w:r>
            <w:r w:rsidR="00684DFF">
              <w:t>5</w:t>
            </w:r>
            <w:r w:rsidR="00AC6B87">
              <w:t>-202</w:t>
            </w:r>
            <w:r w:rsidR="00684DFF">
              <w:t>6</w:t>
            </w:r>
          </w:p>
        </w:tc>
      </w:tr>
      <w:tr w:rsidR="00997775" w:rsidTr="003102D2" w14:paraId="509EDE3B" w14:textId="77777777">
        <w:trPr>
          <w:cantSplit/>
        </w:trPr>
        <w:tc>
          <w:tcPr>
            <w:tcW w:w="10985" w:type="dxa"/>
            <w:gridSpan w:val="3"/>
            <w:tcBorders>
              <w:top w:val="nil"/>
              <w:left w:val="nil"/>
              <w:bottom w:val="nil"/>
              <w:right w:val="nil"/>
            </w:tcBorders>
          </w:tcPr>
          <w:p w:rsidR="00997775" w:rsidRDefault="00997775" w14:paraId="599BFF52" w14:textId="77777777"/>
        </w:tc>
      </w:tr>
      <w:tr w:rsidR="00997775" w:rsidTr="003102D2" w14:paraId="66592223" w14:textId="77777777">
        <w:trPr>
          <w:cantSplit/>
        </w:trPr>
        <w:tc>
          <w:tcPr>
            <w:tcW w:w="10985" w:type="dxa"/>
            <w:gridSpan w:val="3"/>
            <w:tcBorders>
              <w:top w:val="nil"/>
              <w:left w:val="nil"/>
              <w:bottom w:val="single" w:color="auto" w:sz="4" w:space="0"/>
              <w:right w:val="nil"/>
            </w:tcBorders>
          </w:tcPr>
          <w:p w:rsidR="00997775" w:rsidRDefault="00997775" w14:paraId="79C06E6C" w14:textId="77777777"/>
        </w:tc>
      </w:tr>
      <w:tr w:rsidR="00997775" w:rsidTr="003102D2" w14:paraId="73A317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7F9121" w14:textId="77777777"/>
        </w:tc>
        <w:tc>
          <w:tcPr>
            <w:tcW w:w="7654" w:type="dxa"/>
            <w:gridSpan w:val="2"/>
          </w:tcPr>
          <w:p w:rsidR="00997775" w:rsidRDefault="00997775" w14:paraId="2CEF4E7F" w14:textId="77777777"/>
        </w:tc>
      </w:tr>
      <w:tr w:rsidR="003102D2" w:rsidTr="003102D2" w14:paraId="6CF7EC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02D2" w:rsidP="003102D2" w:rsidRDefault="003102D2" w14:paraId="52D33B1A" w14:textId="7CC171AD">
            <w:pPr>
              <w:rPr>
                <w:b/>
              </w:rPr>
            </w:pPr>
            <w:r>
              <w:rPr>
                <w:b/>
              </w:rPr>
              <w:t>36 881</w:t>
            </w:r>
          </w:p>
        </w:tc>
        <w:tc>
          <w:tcPr>
            <w:tcW w:w="7654" w:type="dxa"/>
            <w:gridSpan w:val="2"/>
          </w:tcPr>
          <w:p w:rsidR="003102D2" w:rsidP="003102D2" w:rsidRDefault="003102D2" w14:paraId="0C8F352E" w14:textId="5122E851">
            <w:pPr>
              <w:rPr>
                <w:b/>
              </w:rPr>
            </w:pPr>
            <w:r w:rsidRPr="00B56BA4">
              <w:rPr>
                <w:b/>
                <w:bCs/>
                <w:szCs w:val="24"/>
              </w:rPr>
              <w:t>Wijziging van het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102D2" w:rsidTr="003102D2" w14:paraId="2448BD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02D2" w:rsidP="003102D2" w:rsidRDefault="003102D2" w14:paraId="7E30D721" w14:textId="77777777"/>
        </w:tc>
        <w:tc>
          <w:tcPr>
            <w:tcW w:w="7654" w:type="dxa"/>
            <w:gridSpan w:val="2"/>
          </w:tcPr>
          <w:p w:rsidR="003102D2" w:rsidP="003102D2" w:rsidRDefault="003102D2" w14:paraId="32B9FDC2" w14:textId="77777777"/>
        </w:tc>
      </w:tr>
      <w:tr w:rsidR="003102D2" w:rsidTr="003102D2" w14:paraId="6A06CC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02D2" w:rsidP="003102D2" w:rsidRDefault="003102D2" w14:paraId="158EBFBE" w14:textId="77777777"/>
        </w:tc>
        <w:tc>
          <w:tcPr>
            <w:tcW w:w="7654" w:type="dxa"/>
            <w:gridSpan w:val="2"/>
          </w:tcPr>
          <w:p w:rsidR="003102D2" w:rsidP="003102D2" w:rsidRDefault="003102D2" w14:paraId="205EA5AE" w14:textId="77777777"/>
        </w:tc>
      </w:tr>
      <w:tr w:rsidR="003102D2" w:rsidTr="003102D2" w14:paraId="733CFB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02D2" w:rsidP="003102D2" w:rsidRDefault="003102D2" w14:paraId="21EF2803" w14:textId="606505D6">
            <w:pPr>
              <w:rPr>
                <w:b/>
              </w:rPr>
            </w:pPr>
            <w:r>
              <w:rPr>
                <w:b/>
              </w:rPr>
              <w:t xml:space="preserve">Nr. </w:t>
            </w:r>
            <w:r>
              <w:rPr>
                <w:b/>
              </w:rPr>
              <w:t>10</w:t>
            </w:r>
          </w:p>
        </w:tc>
        <w:tc>
          <w:tcPr>
            <w:tcW w:w="7654" w:type="dxa"/>
            <w:gridSpan w:val="2"/>
          </w:tcPr>
          <w:p w:rsidR="003102D2" w:rsidP="003102D2" w:rsidRDefault="003102D2" w14:paraId="6EDEC51E" w14:textId="157CC5E4">
            <w:pPr>
              <w:rPr>
                <w:b/>
              </w:rPr>
            </w:pPr>
            <w:r>
              <w:rPr>
                <w:b/>
              </w:rPr>
              <w:t xml:space="preserve">MOTIE VAN </w:t>
            </w:r>
            <w:r>
              <w:rPr>
                <w:b/>
              </w:rPr>
              <w:t>DE LEDEN NOBEL EN STEEN</w:t>
            </w:r>
          </w:p>
        </w:tc>
      </w:tr>
      <w:tr w:rsidR="003102D2" w:rsidTr="003102D2" w14:paraId="2863AD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02D2" w:rsidP="003102D2" w:rsidRDefault="003102D2" w14:paraId="05862AE4" w14:textId="77777777"/>
        </w:tc>
        <w:tc>
          <w:tcPr>
            <w:tcW w:w="7654" w:type="dxa"/>
            <w:gridSpan w:val="2"/>
          </w:tcPr>
          <w:p w:rsidR="003102D2" w:rsidP="003102D2" w:rsidRDefault="003102D2" w14:paraId="0728196A" w14:textId="2D6A3C3D">
            <w:r>
              <w:t>Voorgesteld tijdens het wetgevingsoverleg van 16 maart 2026</w:t>
            </w:r>
          </w:p>
        </w:tc>
      </w:tr>
      <w:tr w:rsidR="003102D2" w:rsidTr="003102D2" w14:paraId="3C08AA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02D2" w:rsidP="003102D2" w:rsidRDefault="003102D2" w14:paraId="1313722E" w14:textId="77777777"/>
        </w:tc>
        <w:tc>
          <w:tcPr>
            <w:tcW w:w="7654" w:type="dxa"/>
            <w:gridSpan w:val="2"/>
          </w:tcPr>
          <w:p w:rsidR="003102D2" w:rsidP="003102D2" w:rsidRDefault="003102D2" w14:paraId="6C0FFA77" w14:textId="77777777"/>
        </w:tc>
      </w:tr>
      <w:tr w:rsidR="003102D2" w:rsidTr="003102D2" w14:paraId="6BD72A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02D2" w:rsidP="003102D2" w:rsidRDefault="003102D2" w14:paraId="337F19E6" w14:textId="77777777"/>
        </w:tc>
        <w:tc>
          <w:tcPr>
            <w:tcW w:w="7654" w:type="dxa"/>
            <w:gridSpan w:val="2"/>
          </w:tcPr>
          <w:p w:rsidR="003102D2" w:rsidP="003102D2" w:rsidRDefault="003102D2" w14:paraId="2E116186" w14:textId="10A9D138">
            <w:r>
              <w:t>De Kamer,</w:t>
            </w:r>
          </w:p>
        </w:tc>
      </w:tr>
      <w:tr w:rsidR="003102D2" w:rsidTr="003102D2" w14:paraId="0504DB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02D2" w:rsidP="003102D2" w:rsidRDefault="003102D2" w14:paraId="3890A048" w14:textId="77777777"/>
        </w:tc>
        <w:tc>
          <w:tcPr>
            <w:tcW w:w="7654" w:type="dxa"/>
            <w:gridSpan w:val="2"/>
          </w:tcPr>
          <w:p w:rsidR="003102D2" w:rsidP="003102D2" w:rsidRDefault="003102D2" w14:paraId="1F61C665" w14:textId="77777777"/>
        </w:tc>
      </w:tr>
      <w:tr w:rsidR="003102D2" w:rsidTr="003102D2" w14:paraId="507BD6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02D2" w:rsidP="003102D2" w:rsidRDefault="003102D2" w14:paraId="2658EF97" w14:textId="77777777"/>
        </w:tc>
        <w:tc>
          <w:tcPr>
            <w:tcW w:w="7654" w:type="dxa"/>
            <w:gridSpan w:val="2"/>
          </w:tcPr>
          <w:p w:rsidR="003102D2" w:rsidP="003102D2" w:rsidRDefault="003102D2" w14:paraId="3CEC4E12" w14:textId="76942173">
            <w:r>
              <w:t>gehoord de beraadslaging,</w:t>
            </w:r>
          </w:p>
        </w:tc>
      </w:tr>
      <w:tr w:rsidR="00997775" w:rsidTr="003102D2" w14:paraId="50E68F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E80916" w14:textId="77777777"/>
        </w:tc>
        <w:tc>
          <w:tcPr>
            <w:tcW w:w="7654" w:type="dxa"/>
            <w:gridSpan w:val="2"/>
          </w:tcPr>
          <w:p w:rsidR="00997775" w:rsidRDefault="00997775" w14:paraId="15B16118" w14:textId="77777777"/>
        </w:tc>
      </w:tr>
      <w:tr w:rsidR="00997775" w:rsidTr="003102D2" w14:paraId="179ADB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29E954" w14:textId="77777777"/>
        </w:tc>
        <w:tc>
          <w:tcPr>
            <w:tcW w:w="7654" w:type="dxa"/>
            <w:gridSpan w:val="2"/>
          </w:tcPr>
          <w:p w:rsidR="003102D2" w:rsidP="003102D2" w:rsidRDefault="003102D2" w14:paraId="5C87A508" w14:textId="77777777">
            <w:r>
              <w:t>overwegende dat er een groot tekort is aan betaalbare koopwoningen in Nederland en dat de woningbouwdoelstellingen niet gerealiseerd worden;</w:t>
            </w:r>
          </w:p>
          <w:p w:rsidR="003102D2" w:rsidP="003102D2" w:rsidRDefault="003102D2" w14:paraId="69B9BB24" w14:textId="77777777"/>
          <w:p w:rsidR="003102D2" w:rsidP="003102D2" w:rsidRDefault="003102D2" w14:paraId="5AD314BF" w14:textId="77777777">
            <w:r>
              <w:t>overwegende dat jonge kopers steeds moeilijker een woning kunnen financieren en op dit moment gemiddeld €100.000 bruto moeten verdienen om een gemiddelde woning te kunnen kopen;</w:t>
            </w:r>
          </w:p>
          <w:p w:rsidR="003102D2" w:rsidP="003102D2" w:rsidRDefault="003102D2" w14:paraId="4FD2C06B" w14:textId="77777777"/>
          <w:p w:rsidR="003102D2" w:rsidP="003102D2" w:rsidRDefault="003102D2" w14:paraId="6ECFD25A" w14:textId="77777777">
            <w:r>
              <w:t>constaterende dat er eerder een motie-Peter de Groot/Welzijn (36512, nr. 102) is aangenomen om in instructieregels voor woningbouwprojecten op te nemen dat binnen het aandeel van twee derde betaalbare woningen minimaal 25% aan betaalbare koopwoningen moet worden gebouwd;</w:t>
            </w:r>
          </w:p>
          <w:p w:rsidR="003102D2" w:rsidP="003102D2" w:rsidRDefault="003102D2" w14:paraId="42C12DE9" w14:textId="77777777"/>
          <w:p w:rsidR="003102D2" w:rsidP="003102D2" w:rsidRDefault="003102D2" w14:paraId="35C5C746" w14:textId="77777777">
            <w:r>
              <w:t>constaterende dat provincies en gemeenten die wel minimaal 25% betaalbare koopwoningen realiseren niet beloond worden;</w:t>
            </w:r>
          </w:p>
          <w:p w:rsidR="003102D2" w:rsidP="003102D2" w:rsidRDefault="003102D2" w14:paraId="2C1DFF3D" w14:textId="77777777"/>
          <w:p w:rsidR="003102D2" w:rsidP="003102D2" w:rsidRDefault="003102D2" w14:paraId="7F7A9694" w14:textId="77777777">
            <w:r>
              <w:t>verzoekt de regering om gemeenten die wel de doelstelling van minimaal 25% betaalbare koopwoningen behalen voorrang te geven op bestaande regelingen, zoals de Woningbouwimpuls,</w:t>
            </w:r>
          </w:p>
          <w:p w:rsidR="003102D2" w:rsidP="003102D2" w:rsidRDefault="003102D2" w14:paraId="3EDC16B1" w14:textId="77777777"/>
          <w:p w:rsidR="003102D2" w:rsidP="003102D2" w:rsidRDefault="003102D2" w14:paraId="1CEF96EA" w14:textId="77777777">
            <w:r>
              <w:t>en gaat over tot de orde van de dag.</w:t>
            </w:r>
          </w:p>
          <w:p w:rsidR="003102D2" w:rsidP="003102D2" w:rsidRDefault="003102D2" w14:paraId="0FA5F408" w14:textId="77777777"/>
          <w:p w:rsidR="003102D2" w:rsidP="003102D2" w:rsidRDefault="003102D2" w14:paraId="4759CA0D" w14:textId="77777777">
            <w:r>
              <w:t>Nobel</w:t>
            </w:r>
          </w:p>
          <w:p w:rsidR="00997775" w:rsidP="003102D2" w:rsidRDefault="003102D2" w14:paraId="3AE8FF67" w14:textId="5AA9342E">
            <w:r>
              <w:t>Steen</w:t>
            </w:r>
          </w:p>
        </w:tc>
      </w:tr>
    </w:tbl>
    <w:p w:rsidR="00997775" w:rsidRDefault="00997775" w14:paraId="2AE84E5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5F7E4" w14:textId="77777777" w:rsidR="003102D2" w:rsidRDefault="003102D2">
      <w:pPr>
        <w:spacing w:line="20" w:lineRule="exact"/>
      </w:pPr>
    </w:p>
  </w:endnote>
  <w:endnote w:type="continuationSeparator" w:id="0">
    <w:p w14:paraId="22CB4F1B" w14:textId="77777777" w:rsidR="003102D2" w:rsidRDefault="003102D2">
      <w:pPr>
        <w:pStyle w:val="Amendement"/>
      </w:pPr>
      <w:r>
        <w:rPr>
          <w:b w:val="0"/>
        </w:rPr>
        <w:t xml:space="preserve"> </w:t>
      </w:r>
    </w:p>
  </w:endnote>
  <w:endnote w:type="continuationNotice" w:id="1">
    <w:p w14:paraId="4A021A9A" w14:textId="77777777" w:rsidR="003102D2" w:rsidRDefault="003102D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FDBE0" w14:textId="77777777" w:rsidR="003102D2" w:rsidRDefault="003102D2">
      <w:pPr>
        <w:pStyle w:val="Amendement"/>
      </w:pPr>
      <w:r>
        <w:rPr>
          <w:b w:val="0"/>
        </w:rPr>
        <w:separator/>
      </w:r>
    </w:p>
  </w:footnote>
  <w:footnote w:type="continuationSeparator" w:id="0">
    <w:p w14:paraId="0B7720E1" w14:textId="77777777" w:rsidR="003102D2" w:rsidRDefault="003102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2D2"/>
    <w:rsid w:val="00133FCE"/>
    <w:rsid w:val="001E482C"/>
    <w:rsid w:val="001E4877"/>
    <w:rsid w:val="0021105A"/>
    <w:rsid w:val="00280D6A"/>
    <w:rsid w:val="002B78E9"/>
    <w:rsid w:val="002C5406"/>
    <w:rsid w:val="003102D2"/>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4C82"/>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B8A44"/>
  <w15:docId w15:val="{5BC63261-B6B2-452E-8C15-65AEC2AF0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239</ap:Words>
  <ap:Characters>1315</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2026-03-17T09:10:00.0000000Z</dcterms:created>
  <dcterms:modified xsi:type="dcterms:W3CDTF">2026-03-17T09:19:00.0000000Z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