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090C" w14:paraId="32AF5650" w14:textId="77777777">
        <w:tc>
          <w:tcPr>
            <w:tcW w:w="6733" w:type="dxa"/>
            <w:gridSpan w:val="2"/>
            <w:tcBorders>
              <w:top w:val="nil"/>
              <w:left w:val="nil"/>
              <w:bottom w:val="nil"/>
              <w:right w:val="nil"/>
            </w:tcBorders>
            <w:vAlign w:val="center"/>
          </w:tcPr>
          <w:p w:rsidR="00997775" w:rsidP="00710A7A" w:rsidRDefault="00997775" w14:paraId="4C9866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9F48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090C" w14:paraId="0B4CD1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8F1607" w14:textId="77777777">
            <w:r w:rsidRPr="008B0CC5">
              <w:t xml:space="preserve">Vergaderjaar </w:t>
            </w:r>
            <w:r w:rsidR="00AC6B87">
              <w:t>202</w:t>
            </w:r>
            <w:r w:rsidR="00684DFF">
              <w:t>5</w:t>
            </w:r>
            <w:r w:rsidR="00AC6B87">
              <w:t>-202</w:t>
            </w:r>
            <w:r w:rsidR="00684DFF">
              <w:t>6</w:t>
            </w:r>
          </w:p>
        </w:tc>
      </w:tr>
      <w:tr w:rsidR="00997775" w:rsidTr="00DE090C" w14:paraId="182ACF28" w14:textId="77777777">
        <w:trPr>
          <w:cantSplit/>
        </w:trPr>
        <w:tc>
          <w:tcPr>
            <w:tcW w:w="10985" w:type="dxa"/>
            <w:gridSpan w:val="3"/>
            <w:tcBorders>
              <w:top w:val="nil"/>
              <w:left w:val="nil"/>
              <w:bottom w:val="nil"/>
              <w:right w:val="nil"/>
            </w:tcBorders>
          </w:tcPr>
          <w:p w:rsidR="00997775" w:rsidRDefault="00997775" w14:paraId="1D13B59B" w14:textId="77777777"/>
        </w:tc>
      </w:tr>
      <w:tr w:rsidR="00997775" w:rsidTr="00DE090C" w14:paraId="3E2BDE75" w14:textId="77777777">
        <w:trPr>
          <w:cantSplit/>
        </w:trPr>
        <w:tc>
          <w:tcPr>
            <w:tcW w:w="10985" w:type="dxa"/>
            <w:gridSpan w:val="3"/>
            <w:tcBorders>
              <w:top w:val="nil"/>
              <w:left w:val="nil"/>
              <w:bottom w:val="single" w:color="auto" w:sz="4" w:space="0"/>
              <w:right w:val="nil"/>
            </w:tcBorders>
          </w:tcPr>
          <w:p w:rsidR="00997775" w:rsidRDefault="00997775" w14:paraId="3D59EED3" w14:textId="77777777"/>
        </w:tc>
      </w:tr>
      <w:tr w:rsidR="00997775" w:rsidTr="00DE090C" w14:paraId="176A4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02051F" w14:textId="77777777"/>
        </w:tc>
        <w:tc>
          <w:tcPr>
            <w:tcW w:w="7654" w:type="dxa"/>
            <w:gridSpan w:val="2"/>
          </w:tcPr>
          <w:p w:rsidR="00997775" w:rsidRDefault="00997775" w14:paraId="4C8B4F33" w14:textId="77777777"/>
        </w:tc>
      </w:tr>
      <w:tr w:rsidR="00DE090C" w:rsidTr="00DE090C" w14:paraId="5C011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6372AC99" w14:textId="0C221D65">
            <w:pPr>
              <w:rPr>
                <w:b/>
              </w:rPr>
            </w:pPr>
            <w:r>
              <w:rPr>
                <w:b/>
              </w:rPr>
              <w:t>36 881</w:t>
            </w:r>
          </w:p>
        </w:tc>
        <w:tc>
          <w:tcPr>
            <w:tcW w:w="7654" w:type="dxa"/>
            <w:gridSpan w:val="2"/>
          </w:tcPr>
          <w:p w:rsidR="00DE090C" w:rsidP="00DE090C" w:rsidRDefault="00DE090C" w14:paraId="415459AD" w14:textId="6F11A732">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DE090C" w:rsidTr="00DE090C" w14:paraId="5159A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30091233" w14:textId="77777777"/>
        </w:tc>
        <w:tc>
          <w:tcPr>
            <w:tcW w:w="7654" w:type="dxa"/>
            <w:gridSpan w:val="2"/>
          </w:tcPr>
          <w:p w:rsidR="00DE090C" w:rsidP="00DE090C" w:rsidRDefault="00DE090C" w14:paraId="670BF8EE" w14:textId="77777777"/>
        </w:tc>
      </w:tr>
      <w:tr w:rsidR="00DE090C" w:rsidTr="00DE090C" w14:paraId="4DD7A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77ED4F33" w14:textId="77777777"/>
        </w:tc>
        <w:tc>
          <w:tcPr>
            <w:tcW w:w="7654" w:type="dxa"/>
            <w:gridSpan w:val="2"/>
          </w:tcPr>
          <w:p w:rsidR="00DE090C" w:rsidP="00DE090C" w:rsidRDefault="00DE090C" w14:paraId="66044BAA" w14:textId="77777777"/>
        </w:tc>
      </w:tr>
      <w:tr w:rsidR="00DE090C" w:rsidTr="00DE090C" w14:paraId="617D5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6544A50A" w14:textId="07861C1B">
            <w:pPr>
              <w:rPr>
                <w:b/>
              </w:rPr>
            </w:pPr>
            <w:r>
              <w:rPr>
                <w:b/>
              </w:rPr>
              <w:t xml:space="preserve">Nr. </w:t>
            </w:r>
            <w:r w:rsidR="00316983">
              <w:rPr>
                <w:b/>
              </w:rPr>
              <w:t>15</w:t>
            </w:r>
          </w:p>
        </w:tc>
        <w:tc>
          <w:tcPr>
            <w:tcW w:w="7654" w:type="dxa"/>
            <w:gridSpan w:val="2"/>
          </w:tcPr>
          <w:p w:rsidR="00DE090C" w:rsidP="00DE090C" w:rsidRDefault="00DE090C" w14:paraId="157C6D64" w14:textId="286DF24A">
            <w:pPr>
              <w:rPr>
                <w:b/>
              </w:rPr>
            </w:pPr>
            <w:r>
              <w:rPr>
                <w:b/>
              </w:rPr>
              <w:t xml:space="preserve">MOTIE VAN </w:t>
            </w:r>
            <w:r w:rsidR="00316983">
              <w:rPr>
                <w:b/>
              </w:rPr>
              <w:t>HET LID MOOIMAN</w:t>
            </w:r>
          </w:p>
        </w:tc>
      </w:tr>
      <w:tr w:rsidR="00DE090C" w:rsidTr="00DE090C" w14:paraId="212BD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20DA1BEE" w14:textId="77777777"/>
        </w:tc>
        <w:tc>
          <w:tcPr>
            <w:tcW w:w="7654" w:type="dxa"/>
            <w:gridSpan w:val="2"/>
          </w:tcPr>
          <w:p w:rsidR="00DE090C" w:rsidP="00DE090C" w:rsidRDefault="00DE090C" w14:paraId="6A6E3673" w14:textId="21903536">
            <w:r>
              <w:t>Voorgesteld tijdens het wetgevingsoverleg van 16 maart 2026</w:t>
            </w:r>
          </w:p>
        </w:tc>
      </w:tr>
      <w:tr w:rsidR="00DE090C" w:rsidTr="00DE090C" w14:paraId="38266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29818D6D" w14:textId="77777777"/>
        </w:tc>
        <w:tc>
          <w:tcPr>
            <w:tcW w:w="7654" w:type="dxa"/>
            <w:gridSpan w:val="2"/>
          </w:tcPr>
          <w:p w:rsidR="00DE090C" w:rsidP="00DE090C" w:rsidRDefault="00DE090C" w14:paraId="6A1B6609" w14:textId="77777777"/>
        </w:tc>
      </w:tr>
      <w:tr w:rsidR="00DE090C" w:rsidTr="00DE090C" w14:paraId="399EB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34370050" w14:textId="77777777"/>
        </w:tc>
        <w:tc>
          <w:tcPr>
            <w:tcW w:w="7654" w:type="dxa"/>
            <w:gridSpan w:val="2"/>
          </w:tcPr>
          <w:p w:rsidR="00DE090C" w:rsidP="00DE090C" w:rsidRDefault="00DE090C" w14:paraId="3D13BF4D" w14:textId="67A43DA7">
            <w:r>
              <w:t>De Kamer,</w:t>
            </w:r>
          </w:p>
        </w:tc>
      </w:tr>
      <w:tr w:rsidR="00DE090C" w:rsidTr="00DE090C" w14:paraId="4974B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18C587B0" w14:textId="77777777"/>
        </w:tc>
        <w:tc>
          <w:tcPr>
            <w:tcW w:w="7654" w:type="dxa"/>
            <w:gridSpan w:val="2"/>
          </w:tcPr>
          <w:p w:rsidR="00DE090C" w:rsidP="00DE090C" w:rsidRDefault="00DE090C" w14:paraId="6CF3363D" w14:textId="77777777"/>
        </w:tc>
      </w:tr>
      <w:tr w:rsidR="00DE090C" w:rsidTr="00DE090C" w14:paraId="12185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090C" w:rsidP="00DE090C" w:rsidRDefault="00DE090C" w14:paraId="1CB93955" w14:textId="77777777"/>
        </w:tc>
        <w:tc>
          <w:tcPr>
            <w:tcW w:w="7654" w:type="dxa"/>
            <w:gridSpan w:val="2"/>
          </w:tcPr>
          <w:p w:rsidR="00DE090C" w:rsidP="00DE090C" w:rsidRDefault="00DE090C" w14:paraId="08D94427" w14:textId="3BFCE7F1">
            <w:r>
              <w:t>gehoord de beraadslaging,</w:t>
            </w:r>
          </w:p>
        </w:tc>
      </w:tr>
      <w:tr w:rsidR="00997775" w:rsidTr="00DE090C" w14:paraId="3CBD2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D81163" w14:textId="77777777"/>
        </w:tc>
        <w:tc>
          <w:tcPr>
            <w:tcW w:w="7654" w:type="dxa"/>
            <w:gridSpan w:val="2"/>
          </w:tcPr>
          <w:p w:rsidR="00997775" w:rsidRDefault="00997775" w14:paraId="011FD1B8" w14:textId="77777777"/>
        </w:tc>
      </w:tr>
      <w:tr w:rsidR="00997775" w:rsidTr="00DE090C" w14:paraId="5AA9B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9C8CD" w14:textId="77777777"/>
        </w:tc>
        <w:tc>
          <w:tcPr>
            <w:tcW w:w="7654" w:type="dxa"/>
            <w:gridSpan w:val="2"/>
          </w:tcPr>
          <w:p w:rsidR="00DE090C" w:rsidP="00DE090C" w:rsidRDefault="00DE090C" w14:paraId="16A6D40B" w14:textId="77777777">
            <w:r>
              <w:t xml:space="preserve">constaterende dat het Rijk </w:t>
            </w:r>
            <w:proofErr w:type="spellStart"/>
            <w:r>
              <w:t>woongerelateerde</w:t>
            </w:r>
            <w:proofErr w:type="spellEnd"/>
            <w:r>
              <w:t xml:space="preserve"> gegevens verzamelt en deze beschikbaar stelt op landelijk, provinciaal en regionaal niveau;</w:t>
            </w:r>
          </w:p>
          <w:p w:rsidR="00316983" w:rsidP="00DE090C" w:rsidRDefault="00316983" w14:paraId="77414AD8" w14:textId="77777777"/>
          <w:p w:rsidR="00DE090C" w:rsidP="00DE090C" w:rsidRDefault="00DE090C" w14:paraId="1921753A" w14:textId="77777777">
            <w:r>
              <w:t>overwegende dat verzamelde gegevens zo veel als mogelijk bruikbaar moeten zijn voor gemeenten;</w:t>
            </w:r>
          </w:p>
          <w:p w:rsidR="00316983" w:rsidP="00DE090C" w:rsidRDefault="00316983" w14:paraId="401F3364" w14:textId="77777777"/>
          <w:p w:rsidR="00DE090C" w:rsidP="00DE090C" w:rsidRDefault="00DE090C" w14:paraId="339AF3A2" w14:textId="77777777">
            <w:r>
              <w:t>verzoekt de regering om vast te leggen dat door het Rijk verzamelde woongegevens ook op gemeentelijk niveau, en waar mogelijk op wijk- en buurtniveau, beschikbaar worden gesteld,</w:t>
            </w:r>
          </w:p>
          <w:p w:rsidR="00316983" w:rsidP="00DE090C" w:rsidRDefault="00316983" w14:paraId="028A7E46" w14:textId="77777777"/>
          <w:p w:rsidR="00DE090C" w:rsidP="00DE090C" w:rsidRDefault="00DE090C" w14:paraId="5A816537" w14:textId="77777777">
            <w:r>
              <w:t>en gaat over tot de orde van de dag.</w:t>
            </w:r>
          </w:p>
          <w:p w:rsidR="00316983" w:rsidP="00DE090C" w:rsidRDefault="00316983" w14:paraId="23091943" w14:textId="77777777"/>
          <w:p w:rsidR="00997775" w:rsidP="00DE090C" w:rsidRDefault="00DE090C" w14:paraId="7DF92913" w14:textId="377860DF">
            <w:proofErr w:type="spellStart"/>
            <w:r>
              <w:t>Mooiman</w:t>
            </w:r>
            <w:proofErr w:type="spellEnd"/>
          </w:p>
        </w:tc>
      </w:tr>
    </w:tbl>
    <w:p w:rsidR="00997775" w:rsidRDefault="00997775" w14:paraId="3CFD42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7B64" w14:textId="77777777" w:rsidR="00DE090C" w:rsidRDefault="00DE090C">
      <w:pPr>
        <w:spacing w:line="20" w:lineRule="exact"/>
      </w:pPr>
    </w:p>
  </w:endnote>
  <w:endnote w:type="continuationSeparator" w:id="0">
    <w:p w14:paraId="0E210205" w14:textId="77777777" w:rsidR="00DE090C" w:rsidRDefault="00DE090C">
      <w:pPr>
        <w:pStyle w:val="Amendement"/>
      </w:pPr>
      <w:r>
        <w:rPr>
          <w:b w:val="0"/>
        </w:rPr>
        <w:t xml:space="preserve"> </w:t>
      </w:r>
    </w:p>
  </w:endnote>
  <w:endnote w:type="continuationNotice" w:id="1">
    <w:p w14:paraId="65992F14" w14:textId="77777777" w:rsidR="00DE090C" w:rsidRDefault="00DE09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9B24" w14:textId="77777777" w:rsidR="00DE090C" w:rsidRDefault="00DE090C">
      <w:pPr>
        <w:pStyle w:val="Amendement"/>
      </w:pPr>
      <w:r>
        <w:rPr>
          <w:b w:val="0"/>
        </w:rPr>
        <w:separator/>
      </w:r>
    </w:p>
  </w:footnote>
  <w:footnote w:type="continuationSeparator" w:id="0">
    <w:p w14:paraId="6F761688" w14:textId="77777777" w:rsidR="00DE090C" w:rsidRDefault="00DE0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0C"/>
    <w:rsid w:val="00133FCE"/>
    <w:rsid w:val="001E482C"/>
    <w:rsid w:val="001E4877"/>
    <w:rsid w:val="0021105A"/>
    <w:rsid w:val="00280D6A"/>
    <w:rsid w:val="002B78E9"/>
    <w:rsid w:val="002C5406"/>
    <w:rsid w:val="00316983"/>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74E9D"/>
    <w:rsid w:val="00BF5690"/>
    <w:rsid w:val="00CC23D1"/>
    <w:rsid w:val="00CC270F"/>
    <w:rsid w:val="00D43192"/>
    <w:rsid w:val="00DE090C"/>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B5658"/>
  <w15:docId w15:val="{CFC6571B-6E2A-4E81-A37A-4A419055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2026-03-17T09:11:00.0000000Z</dcterms:created>
  <dcterms:modified xsi:type="dcterms:W3CDTF">2026-03-17T09:25:00.0000000Z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