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4D04" w14:paraId="0EA3ECE6" w14:textId="77777777">
        <w:tc>
          <w:tcPr>
            <w:tcW w:w="6733" w:type="dxa"/>
            <w:gridSpan w:val="2"/>
            <w:tcBorders>
              <w:top w:val="nil"/>
              <w:left w:val="nil"/>
              <w:bottom w:val="nil"/>
              <w:right w:val="nil"/>
            </w:tcBorders>
            <w:vAlign w:val="center"/>
          </w:tcPr>
          <w:p w:rsidR="00997775" w:rsidP="00710A7A" w:rsidRDefault="00997775" w14:paraId="1ADF28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2FE65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4D04" w14:paraId="1634D08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C3F903" w14:textId="77777777">
            <w:r w:rsidRPr="008B0CC5">
              <w:t xml:space="preserve">Vergaderjaar </w:t>
            </w:r>
            <w:r w:rsidR="00AC6B87">
              <w:t>202</w:t>
            </w:r>
            <w:r w:rsidR="00684DFF">
              <w:t>5</w:t>
            </w:r>
            <w:r w:rsidR="00AC6B87">
              <w:t>-202</w:t>
            </w:r>
            <w:r w:rsidR="00684DFF">
              <w:t>6</w:t>
            </w:r>
          </w:p>
        </w:tc>
      </w:tr>
      <w:tr w:rsidR="00997775" w:rsidTr="00AB4D04" w14:paraId="0EA22F6C" w14:textId="77777777">
        <w:trPr>
          <w:cantSplit/>
        </w:trPr>
        <w:tc>
          <w:tcPr>
            <w:tcW w:w="10985" w:type="dxa"/>
            <w:gridSpan w:val="3"/>
            <w:tcBorders>
              <w:top w:val="nil"/>
              <w:left w:val="nil"/>
              <w:bottom w:val="nil"/>
              <w:right w:val="nil"/>
            </w:tcBorders>
          </w:tcPr>
          <w:p w:rsidR="00997775" w:rsidRDefault="00997775" w14:paraId="03311FEB" w14:textId="77777777"/>
        </w:tc>
      </w:tr>
      <w:tr w:rsidR="00997775" w:rsidTr="00AB4D04" w14:paraId="0CB187F7" w14:textId="77777777">
        <w:trPr>
          <w:cantSplit/>
        </w:trPr>
        <w:tc>
          <w:tcPr>
            <w:tcW w:w="10985" w:type="dxa"/>
            <w:gridSpan w:val="3"/>
            <w:tcBorders>
              <w:top w:val="nil"/>
              <w:left w:val="nil"/>
              <w:bottom w:val="single" w:color="auto" w:sz="4" w:space="0"/>
              <w:right w:val="nil"/>
            </w:tcBorders>
          </w:tcPr>
          <w:p w:rsidR="00997775" w:rsidRDefault="00997775" w14:paraId="7F020CC9" w14:textId="77777777"/>
        </w:tc>
      </w:tr>
      <w:tr w:rsidR="00997775" w:rsidTr="00AB4D04" w14:paraId="18D7D8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B9B579" w14:textId="77777777"/>
        </w:tc>
        <w:tc>
          <w:tcPr>
            <w:tcW w:w="7654" w:type="dxa"/>
            <w:gridSpan w:val="2"/>
          </w:tcPr>
          <w:p w:rsidR="00997775" w:rsidRDefault="00997775" w14:paraId="1C7392EA" w14:textId="77777777"/>
        </w:tc>
      </w:tr>
      <w:tr w:rsidR="00AB4D04" w:rsidTr="00AB4D04" w14:paraId="12113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D04" w:rsidP="00AB4D04" w:rsidRDefault="00AB4D04" w14:paraId="2B892C2B" w14:textId="7271B3E7">
            <w:pPr>
              <w:rPr>
                <w:b/>
              </w:rPr>
            </w:pPr>
            <w:r>
              <w:rPr>
                <w:b/>
              </w:rPr>
              <w:t>36 881</w:t>
            </w:r>
          </w:p>
        </w:tc>
        <w:tc>
          <w:tcPr>
            <w:tcW w:w="7654" w:type="dxa"/>
            <w:gridSpan w:val="2"/>
          </w:tcPr>
          <w:p w:rsidR="00AB4D04" w:rsidP="00AB4D04" w:rsidRDefault="00AB4D04" w14:paraId="48702A3D" w14:textId="636FD3E1">
            <w:pPr>
              <w:rPr>
                <w:b/>
              </w:rPr>
            </w:pPr>
            <w:r w:rsidRPr="00B56BA4">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AB4D04" w:rsidTr="00AB4D04" w14:paraId="11770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D04" w:rsidP="00AB4D04" w:rsidRDefault="00AB4D04" w14:paraId="3A83752A" w14:textId="77777777"/>
        </w:tc>
        <w:tc>
          <w:tcPr>
            <w:tcW w:w="7654" w:type="dxa"/>
            <w:gridSpan w:val="2"/>
          </w:tcPr>
          <w:p w:rsidR="00AB4D04" w:rsidP="00AB4D04" w:rsidRDefault="00AB4D04" w14:paraId="6032A1D3" w14:textId="77777777"/>
        </w:tc>
      </w:tr>
      <w:tr w:rsidR="00AB4D04" w:rsidTr="00AB4D04" w14:paraId="385204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D04" w:rsidP="00AB4D04" w:rsidRDefault="00AB4D04" w14:paraId="1E32D7BD" w14:textId="77777777"/>
        </w:tc>
        <w:tc>
          <w:tcPr>
            <w:tcW w:w="7654" w:type="dxa"/>
            <w:gridSpan w:val="2"/>
          </w:tcPr>
          <w:p w:rsidR="00AB4D04" w:rsidP="00AB4D04" w:rsidRDefault="00AB4D04" w14:paraId="1F8B2688" w14:textId="77777777"/>
        </w:tc>
      </w:tr>
      <w:tr w:rsidR="00AB4D04" w:rsidTr="00AB4D04" w14:paraId="365C0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D04" w:rsidP="00AB4D04" w:rsidRDefault="00AB4D04" w14:paraId="3D73307C" w14:textId="03BEA229">
            <w:pPr>
              <w:rPr>
                <w:b/>
              </w:rPr>
            </w:pPr>
            <w:r>
              <w:rPr>
                <w:b/>
              </w:rPr>
              <w:t xml:space="preserve">Nr. </w:t>
            </w:r>
            <w:r w:rsidR="00FF5188">
              <w:rPr>
                <w:b/>
              </w:rPr>
              <w:t xml:space="preserve"> 16</w:t>
            </w:r>
          </w:p>
        </w:tc>
        <w:tc>
          <w:tcPr>
            <w:tcW w:w="7654" w:type="dxa"/>
            <w:gridSpan w:val="2"/>
          </w:tcPr>
          <w:p w:rsidR="00AB4D04" w:rsidP="00AB4D04" w:rsidRDefault="00AB4D04" w14:paraId="0717C7E3" w14:textId="4AD150AF">
            <w:pPr>
              <w:rPr>
                <w:b/>
              </w:rPr>
            </w:pPr>
            <w:r>
              <w:rPr>
                <w:b/>
              </w:rPr>
              <w:t xml:space="preserve">MOTIE VAN </w:t>
            </w:r>
            <w:r w:rsidR="00FF5188">
              <w:rPr>
                <w:b/>
              </w:rPr>
              <w:t>HET LID MOOIMAN</w:t>
            </w:r>
          </w:p>
        </w:tc>
      </w:tr>
      <w:tr w:rsidR="00AB4D04" w:rsidTr="00AB4D04" w14:paraId="287C54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D04" w:rsidP="00AB4D04" w:rsidRDefault="00AB4D04" w14:paraId="030C27AD" w14:textId="77777777"/>
        </w:tc>
        <w:tc>
          <w:tcPr>
            <w:tcW w:w="7654" w:type="dxa"/>
            <w:gridSpan w:val="2"/>
          </w:tcPr>
          <w:p w:rsidR="00AB4D04" w:rsidP="00AB4D04" w:rsidRDefault="00AB4D04" w14:paraId="045ABFCA" w14:textId="28EEC31E">
            <w:r>
              <w:t>Voorgesteld tijdens het wetgevingsoverleg van 16 maart 2026</w:t>
            </w:r>
          </w:p>
        </w:tc>
      </w:tr>
      <w:tr w:rsidR="00AB4D04" w:rsidTr="00AB4D04" w14:paraId="4609A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D04" w:rsidP="00AB4D04" w:rsidRDefault="00AB4D04" w14:paraId="44CBDBE0" w14:textId="77777777"/>
        </w:tc>
        <w:tc>
          <w:tcPr>
            <w:tcW w:w="7654" w:type="dxa"/>
            <w:gridSpan w:val="2"/>
          </w:tcPr>
          <w:p w:rsidR="00AB4D04" w:rsidP="00AB4D04" w:rsidRDefault="00AB4D04" w14:paraId="5BBEE951" w14:textId="77777777"/>
        </w:tc>
      </w:tr>
      <w:tr w:rsidR="00AB4D04" w:rsidTr="00AB4D04" w14:paraId="4FF6D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D04" w:rsidP="00AB4D04" w:rsidRDefault="00AB4D04" w14:paraId="7C82E6C6" w14:textId="77777777"/>
        </w:tc>
        <w:tc>
          <w:tcPr>
            <w:tcW w:w="7654" w:type="dxa"/>
            <w:gridSpan w:val="2"/>
          </w:tcPr>
          <w:p w:rsidR="00AB4D04" w:rsidP="00AB4D04" w:rsidRDefault="00AB4D04" w14:paraId="44DC3C01" w14:textId="64FDB07E">
            <w:r>
              <w:t>De Kamer,</w:t>
            </w:r>
          </w:p>
        </w:tc>
      </w:tr>
      <w:tr w:rsidR="00AB4D04" w:rsidTr="00AB4D04" w14:paraId="1E787A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D04" w:rsidP="00AB4D04" w:rsidRDefault="00AB4D04" w14:paraId="4BE7A2D6" w14:textId="77777777"/>
        </w:tc>
        <w:tc>
          <w:tcPr>
            <w:tcW w:w="7654" w:type="dxa"/>
            <w:gridSpan w:val="2"/>
          </w:tcPr>
          <w:p w:rsidR="00AB4D04" w:rsidP="00AB4D04" w:rsidRDefault="00AB4D04" w14:paraId="105EC356" w14:textId="77777777"/>
        </w:tc>
      </w:tr>
      <w:tr w:rsidR="00AB4D04" w:rsidTr="00AB4D04" w14:paraId="4D795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D04" w:rsidP="00AB4D04" w:rsidRDefault="00AB4D04" w14:paraId="0F074725" w14:textId="77777777"/>
        </w:tc>
        <w:tc>
          <w:tcPr>
            <w:tcW w:w="7654" w:type="dxa"/>
            <w:gridSpan w:val="2"/>
          </w:tcPr>
          <w:p w:rsidR="00AB4D04" w:rsidP="00AB4D04" w:rsidRDefault="00AB4D04" w14:paraId="2541196E" w14:textId="143E58AC">
            <w:r>
              <w:t>gehoord de beraadslaging,</w:t>
            </w:r>
          </w:p>
        </w:tc>
      </w:tr>
      <w:tr w:rsidR="00997775" w:rsidTr="00AB4D04" w14:paraId="4C5919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7C74C1" w14:textId="77777777"/>
        </w:tc>
        <w:tc>
          <w:tcPr>
            <w:tcW w:w="7654" w:type="dxa"/>
            <w:gridSpan w:val="2"/>
          </w:tcPr>
          <w:p w:rsidR="00997775" w:rsidRDefault="00997775" w14:paraId="3B97DF2A" w14:textId="77777777"/>
        </w:tc>
      </w:tr>
      <w:tr w:rsidR="00997775" w:rsidTr="00AB4D04" w14:paraId="44825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44D133" w14:textId="77777777"/>
        </w:tc>
        <w:tc>
          <w:tcPr>
            <w:tcW w:w="7654" w:type="dxa"/>
            <w:gridSpan w:val="2"/>
          </w:tcPr>
          <w:p w:rsidR="00AB4D04" w:rsidP="00AB4D04" w:rsidRDefault="00AB4D04" w14:paraId="34AC6F4F" w14:textId="77777777">
            <w:r>
              <w:t>constaterende dat de uitvoeringscapaciteit van veel Nederlandse gemeenten op het gebied van woningbouw onder druk staat;</w:t>
            </w:r>
          </w:p>
          <w:p w:rsidR="00FF5188" w:rsidP="00AB4D04" w:rsidRDefault="00FF5188" w14:paraId="3AA83545" w14:textId="77777777"/>
          <w:p w:rsidR="00AB4D04" w:rsidP="00AB4D04" w:rsidRDefault="00AB4D04" w14:paraId="5636E81D" w14:textId="77777777">
            <w:r>
              <w:t>overwegende dat de uitvoeringscapaciteit van Nederlandse gemeenten mogelijk kan verbeteren als wordt samengewerkt met Vlaamse gemeenten en dat eventuele ruimte voor samenwerking nog niet is onderzocht;</w:t>
            </w:r>
          </w:p>
          <w:p w:rsidR="00FF5188" w:rsidP="00AB4D04" w:rsidRDefault="00FF5188" w14:paraId="284B4CDB" w14:textId="77777777"/>
          <w:p w:rsidR="00AB4D04" w:rsidP="00AB4D04" w:rsidRDefault="00AB4D04" w14:paraId="13738624" w14:textId="77777777">
            <w:r>
              <w:t>verzoekt de regering een haalbaarheidsonderzoek te houden naar mogelijkheden voor samenwerking tussen Nederlandse en Vlaamse gemeenten inzake de versterking van uitvoeringscapaciteit om woningbouw te versnellen,</w:t>
            </w:r>
          </w:p>
          <w:p w:rsidR="00FF5188" w:rsidP="00AB4D04" w:rsidRDefault="00FF5188" w14:paraId="2F1F3370" w14:textId="77777777"/>
          <w:p w:rsidR="00AB4D04" w:rsidP="00AB4D04" w:rsidRDefault="00AB4D04" w14:paraId="51EDD23E" w14:textId="77777777">
            <w:r>
              <w:t>en gaat over tot de orde van de dag.</w:t>
            </w:r>
          </w:p>
          <w:p w:rsidR="00FF5188" w:rsidP="00AB4D04" w:rsidRDefault="00FF5188" w14:paraId="6C7F1B19" w14:textId="77777777"/>
          <w:p w:rsidR="00997775" w:rsidP="00AB4D04" w:rsidRDefault="00AB4D04" w14:paraId="181A502C" w14:textId="5AD752D0">
            <w:proofErr w:type="spellStart"/>
            <w:r>
              <w:t>Mooiman</w:t>
            </w:r>
            <w:proofErr w:type="spellEnd"/>
          </w:p>
        </w:tc>
      </w:tr>
    </w:tbl>
    <w:p w:rsidR="00997775" w:rsidRDefault="00997775" w14:paraId="5721195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A2BD1" w14:textId="77777777" w:rsidR="00AB4D04" w:rsidRDefault="00AB4D04">
      <w:pPr>
        <w:spacing w:line="20" w:lineRule="exact"/>
      </w:pPr>
    </w:p>
  </w:endnote>
  <w:endnote w:type="continuationSeparator" w:id="0">
    <w:p w14:paraId="36053088" w14:textId="77777777" w:rsidR="00AB4D04" w:rsidRDefault="00AB4D04">
      <w:pPr>
        <w:pStyle w:val="Amendement"/>
      </w:pPr>
      <w:r>
        <w:rPr>
          <w:b w:val="0"/>
        </w:rPr>
        <w:t xml:space="preserve"> </w:t>
      </w:r>
    </w:p>
  </w:endnote>
  <w:endnote w:type="continuationNotice" w:id="1">
    <w:p w14:paraId="72BE0972" w14:textId="77777777" w:rsidR="00AB4D04" w:rsidRDefault="00AB4D0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657E" w14:textId="77777777" w:rsidR="00AB4D04" w:rsidRDefault="00AB4D04">
      <w:pPr>
        <w:pStyle w:val="Amendement"/>
      </w:pPr>
      <w:r>
        <w:rPr>
          <w:b w:val="0"/>
        </w:rPr>
        <w:separator/>
      </w:r>
    </w:p>
  </w:footnote>
  <w:footnote w:type="continuationSeparator" w:id="0">
    <w:p w14:paraId="270D6C6F" w14:textId="77777777" w:rsidR="00AB4D04" w:rsidRDefault="00AB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0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4C82"/>
    <w:rsid w:val="00A55F71"/>
    <w:rsid w:val="00A60256"/>
    <w:rsid w:val="00A95259"/>
    <w:rsid w:val="00AA558D"/>
    <w:rsid w:val="00AB4D04"/>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 w:val="00FF51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A1BEB"/>
  <w15:docId w15:val="{0A6FEF50-834B-4592-BB2A-25BF53AB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2026-03-17T09:11:00.0000000Z</dcterms:created>
  <dcterms:modified xsi:type="dcterms:W3CDTF">2026-03-17T09:26:00.0000000Z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