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54B75" w14:paraId="2328B04C" w14:textId="77777777">
        <w:tc>
          <w:tcPr>
            <w:tcW w:w="6733" w:type="dxa"/>
            <w:gridSpan w:val="2"/>
            <w:tcBorders>
              <w:top w:val="nil"/>
              <w:left w:val="nil"/>
              <w:bottom w:val="nil"/>
              <w:right w:val="nil"/>
            </w:tcBorders>
            <w:vAlign w:val="center"/>
          </w:tcPr>
          <w:p w:rsidR="00997775" w:rsidP="00710A7A" w:rsidRDefault="00997775" w14:paraId="0F81B01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D4D8D0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54B75" w14:paraId="7B95633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B000A3B" w14:textId="77777777">
            <w:r w:rsidRPr="008B0CC5">
              <w:t xml:space="preserve">Vergaderjaar </w:t>
            </w:r>
            <w:r w:rsidR="00AC6B87">
              <w:t>202</w:t>
            </w:r>
            <w:r w:rsidR="00684DFF">
              <w:t>5</w:t>
            </w:r>
            <w:r w:rsidR="00AC6B87">
              <w:t>-202</w:t>
            </w:r>
            <w:r w:rsidR="00684DFF">
              <w:t>6</w:t>
            </w:r>
          </w:p>
        </w:tc>
      </w:tr>
      <w:tr w:rsidR="00997775" w:rsidTr="00B54B75" w14:paraId="5C5DB79F" w14:textId="77777777">
        <w:trPr>
          <w:cantSplit/>
        </w:trPr>
        <w:tc>
          <w:tcPr>
            <w:tcW w:w="10985" w:type="dxa"/>
            <w:gridSpan w:val="3"/>
            <w:tcBorders>
              <w:top w:val="nil"/>
              <w:left w:val="nil"/>
              <w:bottom w:val="nil"/>
              <w:right w:val="nil"/>
            </w:tcBorders>
          </w:tcPr>
          <w:p w:rsidR="00997775" w:rsidRDefault="00997775" w14:paraId="2D0CBA8E" w14:textId="77777777"/>
        </w:tc>
      </w:tr>
      <w:tr w:rsidR="00997775" w:rsidTr="00B54B75" w14:paraId="27981056" w14:textId="77777777">
        <w:trPr>
          <w:cantSplit/>
        </w:trPr>
        <w:tc>
          <w:tcPr>
            <w:tcW w:w="10985" w:type="dxa"/>
            <w:gridSpan w:val="3"/>
            <w:tcBorders>
              <w:top w:val="nil"/>
              <w:left w:val="nil"/>
              <w:bottom w:val="single" w:color="auto" w:sz="4" w:space="0"/>
              <w:right w:val="nil"/>
            </w:tcBorders>
          </w:tcPr>
          <w:p w:rsidR="00997775" w:rsidRDefault="00997775" w14:paraId="125A2708" w14:textId="77777777"/>
        </w:tc>
      </w:tr>
      <w:tr w:rsidR="00997775" w:rsidTr="00B54B75" w14:paraId="2753BF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B77016" w14:textId="77777777"/>
        </w:tc>
        <w:tc>
          <w:tcPr>
            <w:tcW w:w="7654" w:type="dxa"/>
            <w:gridSpan w:val="2"/>
          </w:tcPr>
          <w:p w:rsidR="00997775" w:rsidRDefault="00997775" w14:paraId="0B53C25A" w14:textId="77777777"/>
        </w:tc>
      </w:tr>
      <w:tr w:rsidR="00B54B75" w:rsidTr="00B54B75" w14:paraId="7C93D8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4B75" w:rsidP="00B54B75" w:rsidRDefault="00B54B75" w14:paraId="52ED268A" w14:textId="2AC9E26F">
            <w:pPr>
              <w:rPr>
                <w:b/>
              </w:rPr>
            </w:pPr>
            <w:r w:rsidRPr="00800D55">
              <w:rPr>
                <w:b/>
              </w:rPr>
              <w:t>36</w:t>
            </w:r>
            <w:r>
              <w:rPr>
                <w:b/>
              </w:rPr>
              <w:t xml:space="preserve"> </w:t>
            </w:r>
            <w:r w:rsidRPr="00800D55">
              <w:rPr>
                <w:b/>
              </w:rPr>
              <w:t>881</w:t>
            </w:r>
          </w:p>
        </w:tc>
        <w:tc>
          <w:tcPr>
            <w:tcW w:w="7654" w:type="dxa"/>
            <w:gridSpan w:val="2"/>
          </w:tcPr>
          <w:p w:rsidR="00B54B75" w:rsidP="00B54B75" w:rsidRDefault="00B54B75" w14:paraId="6EEC5C0A" w14:textId="12B0F2EE">
            <w:pPr>
              <w:rPr>
                <w:b/>
              </w:rPr>
            </w:pPr>
            <w:r w:rsidRPr="00800D55">
              <w:rPr>
                <w:b/>
                <w:bCs/>
                <w:szCs w:val="24"/>
              </w:rPr>
              <w:t>Wijziging van het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B54B75" w:rsidTr="00B54B75" w14:paraId="60AB1C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4B75" w:rsidP="00B54B75" w:rsidRDefault="00B54B75" w14:paraId="4EEB6399" w14:textId="77777777"/>
        </w:tc>
        <w:tc>
          <w:tcPr>
            <w:tcW w:w="7654" w:type="dxa"/>
            <w:gridSpan w:val="2"/>
          </w:tcPr>
          <w:p w:rsidR="00B54B75" w:rsidP="00B54B75" w:rsidRDefault="00B54B75" w14:paraId="3758B1D5" w14:textId="77777777"/>
        </w:tc>
      </w:tr>
      <w:tr w:rsidR="00B54B75" w:rsidTr="00B54B75" w14:paraId="4E57E2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4B75" w:rsidP="00B54B75" w:rsidRDefault="00B54B75" w14:paraId="1F764E0B" w14:textId="77777777"/>
        </w:tc>
        <w:tc>
          <w:tcPr>
            <w:tcW w:w="7654" w:type="dxa"/>
            <w:gridSpan w:val="2"/>
          </w:tcPr>
          <w:p w:rsidR="00B54B75" w:rsidP="00B54B75" w:rsidRDefault="00B54B75" w14:paraId="189CB1A6" w14:textId="77777777"/>
        </w:tc>
      </w:tr>
      <w:tr w:rsidR="00B54B75" w:rsidTr="00B54B75" w14:paraId="06B1A5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4B75" w:rsidP="00B54B75" w:rsidRDefault="00B54B75" w14:paraId="1CA7A6B6" w14:textId="77660D88">
            <w:pPr>
              <w:rPr>
                <w:b/>
              </w:rPr>
            </w:pPr>
            <w:r>
              <w:rPr>
                <w:b/>
              </w:rPr>
              <w:t xml:space="preserve">Nr. </w:t>
            </w:r>
            <w:r>
              <w:rPr>
                <w:b/>
              </w:rPr>
              <w:t>19</w:t>
            </w:r>
          </w:p>
        </w:tc>
        <w:tc>
          <w:tcPr>
            <w:tcW w:w="7654" w:type="dxa"/>
            <w:gridSpan w:val="2"/>
          </w:tcPr>
          <w:p w:rsidR="00B54B75" w:rsidP="00B54B75" w:rsidRDefault="00B54B75" w14:paraId="66B346D7" w14:textId="12B4C9A3">
            <w:pPr>
              <w:rPr>
                <w:b/>
              </w:rPr>
            </w:pPr>
            <w:r>
              <w:rPr>
                <w:b/>
              </w:rPr>
              <w:t xml:space="preserve">MOTIE VAN </w:t>
            </w:r>
            <w:r w:rsidRPr="00B54B75">
              <w:rPr>
                <w:b/>
              </w:rPr>
              <w:t>HET LID CLEMMINCK</w:t>
            </w:r>
          </w:p>
        </w:tc>
      </w:tr>
      <w:tr w:rsidR="00B54B75" w:rsidTr="00B54B75" w14:paraId="573780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54B75" w:rsidP="00B54B75" w:rsidRDefault="00B54B75" w14:paraId="681AD84F" w14:textId="77777777"/>
        </w:tc>
        <w:tc>
          <w:tcPr>
            <w:tcW w:w="7654" w:type="dxa"/>
            <w:gridSpan w:val="2"/>
          </w:tcPr>
          <w:p w:rsidR="00B54B75" w:rsidP="00B54B75" w:rsidRDefault="00B54B75" w14:paraId="68E93F8A" w14:textId="57D2D904">
            <w:r>
              <w:t>Voorgesteld tijdens het wetgevingsoverleg van 16 maart 2026</w:t>
            </w:r>
          </w:p>
        </w:tc>
      </w:tr>
      <w:tr w:rsidR="00997775" w:rsidTr="00B54B75" w14:paraId="4F2033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3A3FAA" w14:textId="77777777"/>
        </w:tc>
        <w:tc>
          <w:tcPr>
            <w:tcW w:w="7654" w:type="dxa"/>
            <w:gridSpan w:val="2"/>
          </w:tcPr>
          <w:p w:rsidR="00997775" w:rsidRDefault="00997775" w14:paraId="60A9048B" w14:textId="77777777"/>
        </w:tc>
      </w:tr>
      <w:tr w:rsidR="00997775" w:rsidTr="00B54B75" w14:paraId="4B5F76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6A110B" w14:textId="77777777"/>
        </w:tc>
        <w:tc>
          <w:tcPr>
            <w:tcW w:w="7654" w:type="dxa"/>
            <w:gridSpan w:val="2"/>
          </w:tcPr>
          <w:p w:rsidR="00997775" w:rsidRDefault="00997775" w14:paraId="7D1C8D23" w14:textId="77777777">
            <w:r>
              <w:t>De Kamer,</w:t>
            </w:r>
          </w:p>
        </w:tc>
      </w:tr>
      <w:tr w:rsidR="00997775" w:rsidTr="00B54B75" w14:paraId="5E8A10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434739" w14:textId="77777777"/>
        </w:tc>
        <w:tc>
          <w:tcPr>
            <w:tcW w:w="7654" w:type="dxa"/>
            <w:gridSpan w:val="2"/>
          </w:tcPr>
          <w:p w:rsidR="00997775" w:rsidRDefault="00997775" w14:paraId="381025E2" w14:textId="77777777"/>
        </w:tc>
      </w:tr>
      <w:tr w:rsidR="00997775" w:rsidTr="00B54B75" w14:paraId="691FED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9CE1E6" w14:textId="77777777"/>
        </w:tc>
        <w:tc>
          <w:tcPr>
            <w:tcW w:w="7654" w:type="dxa"/>
            <w:gridSpan w:val="2"/>
          </w:tcPr>
          <w:p w:rsidR="00997775" w:rsidRDefault="00997775" w14:paraId="2A931F2E" w14:textId="77777777">
            <w:r>
              <w:t>gehoord de beraadslaging,</w:t>
            </w:r>
          </w:p>
        </w:tc>
      </w:tr>
      <w:tr w:rsidR="00997775" w:rsidTr="00B54B75" w14:paraId="545675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E5F28F" w14:textId="77777777"/>
        </w:tc>
        <w:tc>
          <w:tcPr>
            <w:tcW w:w="7654" w:type="dxa"/>
            <w:gridSpan w:val="2"/>
          </w:tcPr>
          <w:p w:rsidR="00997775" w:rsidRDefault="00997775" w14:paraId="789702E1" w14:textId="77777777"/>
        </w:tc>
      </w:tr>
      <w:tr w:rsidR="00997775" w:rsidTr="00B54B75" w14:paraId="41BD95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D3D6EC" w14:textId="77777777"/>
        </w:tc>
        <w:tc>
          <w:tcPr>
            <w:tcW w:w="7654" w:type="dxa"/>
            <w:gridSpan w:val="2"/>
          </w:tcPr>
          <w:p w:rsidR="00C63F00" w:rsidP="00C63F00" w:rsidRDefault="00C63F00" w14:paraId="34533D41" w14:textId="77777777">
            <w:r>
              <w:t>constaterende dat het Rijk in het Besluit volkshuisvesting landelijke betaalbaarheidseisen heeft vastgesteld voor woningbouw;</w:t>
            </w:r>
          </w:p>
          <w:p w:rsidR="00C63F00" w:rsidP="00C63F00" w:rsidRDefault="00C63F00" w14:paraId="0F352CC3" w14:textId="77777777"/>
          <w:p w:rsidR="00C63F00" w:rsidP="00C63F00" w:rsidRDefault="00C63F00" w14:paraId="7861B895" w14:textId="77777777">
            <w:r>
              <w:t>overwegende dat sommige gemeenten boven op deze landelijke normen aanvullende of zwaardere betaalbaarheidseisen stellen, waardoor woningbouwprojecten financieel moeilijker uitvoerbaar worden;</w:t>
            </w:r>
          </w:p>
          <w:p w:rsidR="00C63F00" w:rsidP="00C63F00" w:rsidRDefault="00C63F00" w14:paraId="3B96BA91" w14:textId="77777777"/>
          <w:p w:rsidR="00C63F00" w:rsidP="00C63F00" w:rsidRDefault="00C63F00" w14:paraId="57F32164" w14:textId="77777777">
            <w:r>
              <w:t>overwegende dat dergelijke lokale koppen op nationale normen kunnen leiden tot vertraging van de woningbouw en een hogere onrendabele top in projecten;</w:t>
            </w:r>
          </w:p>
          <w:p w:rsidR="00C63F00" w:rsidP="00C63F00" w:rsidRDefault="00C63F00" w14:paraId="7115B351" w14:textId="77777777"/>
          <w:p w:rsidR="00C63F00" w:rsidP="00C63F00" w:rsidRDefault="00C63F00" w14:paraId="2554DD82" w14:textId="77777777">
            <w:r>
              <w:t>overwegende dat het onwenselijk is dat het Rijk via subsidies of andere rijksbijdragen projecten ondersteunt die door aanvullende lokale eisen zelf financieel moeilijk uitvoerbaar worden gemaakt;</w:t>
            </w:r>
          </w:p>
          <w:p w:rsidR="00C63F00" w:rsidP="00C63F00" w:rsidRDefault="00C63F00" w14:paraId="0B5E4C2A" w14:textId="77777777"/>
          <w:p w:rsidR="00C63F00" w:rsidP="00C63F00" w:rsidRDefault="00C63F00" w14:paraId="43C29872" w14:textId="77777777">
            <w:r>
              <w:t>verzoekt de regering geen rijksbijdragen voor woningbouwprojecten toe te kennen aan gemeenten die in hun woningbouwprogrammering verdergaande betaalbaarheidseisen hanteren dan de landelijke normen zoals vastgelegd in het Besluit volkshuisvesting,</w:t>
            </w:r>
          </w:p>
          <w:p w:rsidR="00C63F00" w:rsidP="00C63F00" w:rsidRDefault="00C63F00" w14:paraId="0544694E" w14:textId="77777777"/>
          <w:p w:rsidR="00C63F00" w:rsidP="00C63F00" w:rsidRDefault="00C63F00" w14:paraId="1B5F2D8D" w14:textId="77777777">
            <w:r>
              <w:t>en gaat over tot de orde van de dag.</w:t>
            </w:r>
          </w:p>
          <w:p w:rsidR="00C63F00" w:rsidP="00C63F00" w:rsidRDefault="00C63F00" w14:paraId="2D632F6C" w14:textId="60CBD183"/>
          <w:p w:rsidR="00997775" w:rsidP="00C63F00" w:rsidRDefault="00C63F00" w14:paraId="40E8E59D" w14:textId="06316A15">
            <w:r>
              <w:t>Clemminck</w:t>
            </w:r>
          </w:p>
        </w:tc>
      </w:tr>
    </w:tbl>
    <w:p w:rsidR="00997775" w:rsidRDefault="00997775" w14:paraId="2121C99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10AF0" w14:textId="77777777" w:rsidR="00B54B75" w:rsidRDefault="00B54B75">
      <w:pPr>
        <w:spacing w:line="20" w:lineRule="exact"/>
      </w:pPr>
    </w:p>
  </w:endnote>
  <w:endnote w:type="continuationSeparator" w:id="0">
    <w:p w14:paraId="63DF3E90" w14:textId="77777777" w:rsidR="00B54B75" w:rsidRDefault="00B54B75">
      <w:pPr>
        <w:pStyle w:val="Amendement"/>
      </w:pPr>
      <w:r>
        <w:rPr>
          <w:b w:val="0"/>
        </w:rPr>
        <w:t xml:space="preserve"> </w:t>
      </w:r>
    </w:p>
  </w:endnote>
  <w:endnote w:type="continuationNotice" w:id="1">
    <w:p w14:paraId="10358AFF" w14:textId="77777777" w:rsidR="00B54B75" w:rsidRDefault="00B54B7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FBF1E" w14:textId="77777777" w:rsidR="00B54B75" w:rsidRDefault="00B54B75">
      <w:pPr>
        <w:pStyle w:val="Amendement"/>
      </w:pPr>
      <w:r>
        <w:rPr>
          <w:b w:val="0"/>
        </w:rPr>
        <w:separator/>
      </w:r>
    </w:p>
  </w:footnote>
  <w:footnote w:type="continuationSeparator" w:id="0">
    <w:p w14:paraId="1B3592B4" w14:textId="77777777" w:rsidR="00B54B75" w:rsidRDefault="00B54B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B75"/>
    <w:rsid w:val="00133FCE"/>
    <w:rsid w:val="001E482C"/>
    <w:rsid w:val="001E4877"/>
    <w:rsid w:val="0021105A"/>
    <w:rsid w:val="00280D6A"/>
    <w:rsid w:val="002B78E9"/>
    <w:rsid w:val="002C5406"/>
    <w:rsid w:val="00330D60"/>
    <w:rsid w:val="00340929"/>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54B75"/>
    <w:rsid w:val="00B74E9D"/>
    <w:rsid w:val="00BF5690"/>
    <w:rsid w:val="00C63F0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9F20CC"/>
  <w15:docId w15:val="{854ED961-CB9E-437F-8B76-87A8458CF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241</ap:Words>
  <ap:Characters>1331</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2026-03-17T08:16:00.0000000Z</dcterms:created>
  <dcterms:modified xsi:type="dcterms:W3CDTF">2026-03-17T08:27:00.0000000Z</dcterms:modified>
  <dc:description>------------------------</dc:description>
  <dc:subject/>
  <keywords/>
  <version/>
  <category/>
</coreProperties>
</file>