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03EAB" w14:paraId="577B5DC0" w14:textId="77777777">
        <w:tc>
          <w:tcPr>
            <w:tcW w:w="6733" w:type="dxa"/>
            <w:gridSpan w:val="2"/>
            <w:tcBorders>
              <w:top w:val="nil"/>
              <w:left w:val="nil"/>
              <w:bottom w:val="nil"/>
              <w:right w:val="nil"/>
            </w:tcBorders>
            <w:vAlign w:val="center"/>
          </w:tcPr>
          <w:p w:rsidR="00997775" w:rsidP="00710A7A" w:rsidRDefault="00997775" w14:paraId="2734497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F3150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03EAB" w14:paraId="50079C0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C87A46" w14:textId="77777777">
            <w:r w:rsidRPr="008B0CC5">
              <w:t xml:space="preserve">Vergaderjaar </w:t>
            </w:r>
            <w:r w:rsidR="00AC6B87">
              <w:t>202</w:t>
            </w:r>
            <w:r w:rsidR="00684DFF">
              <w:t>5</w:t>
            </w:r>
            <w:r w:rsidR="00AC6B87">
              <w:t>-202</w:t>
            </w:r>
            <w:r w:rsidR="00684DFF">
              <w:t>6</w:t>
            </w:r>
          </w:p>
        </w:tc>
      </w:tr>
      <w:tr w:rsidR="00997775" w:rsidTr="00E03EAB" w14:paraId="389C2E67" w14:textId="77777777">
        <w:trPr>
          <w:cantSplit/>
        </w:trPr>
        <w:tc>
          <w:tcPr>
            <w:tcW w:w="10985" w:type="dxa"/>
            <w:gridSpan w:val="3"/>
            <w:tcBorders>
              <w:top w:val="nil"/>
              <w:left w:val="nil"/>
              <w:bottom w:val="nil"/>
              <w:right w:val="nil"/>
            </w:tcBorders>
          </w:tcPr>
          <w:p w:rsidR="00997775" w:rsidRDefault="00997775" w14:paraId="4EF8C4A1" w14:textId="77777777"/>
        </w:tc>
      </w:tr>
      <w:tr w:rsidR="00997775" w:rsidTr="00E03EAB" w14:paraId="399B5AB8" w14:textId="77777777">
        <w:trPr>
          <w:cantSplit/>
        </w:trPr>
        <w:tc>
          <w:tcPr>
            <w:tcW w:w="10985" w:type="dxa"/>
            <w:gridSpan w:val="3"/>
            <w:tcBorders>
              <w:top w:val="nil"/>
              <w:left w:val="nil"/>
              <w:bottom w:val="single" w:color="auto" w:sz="4" w:space="0"/>
              <w:right w:val="nil"/>
            </w:tcBorders>
          </w:tcPr>
          <w:p w:rsidR="00997775" w:rsidRDefault="00997775" w14:paraId="5AACFE0F" w14:textId="77777777"/>
        </w:tc>
      </w:tr>
      <w:tr w:rsidR="00997775" w:rsidTr="00E03EAB" w14:paraId="1176C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F41372" w14:textId="77777777"/>
        </w:tc>
        <w:tc>
          <w:tcPr>
            <w:tcW w:w="7654" w:type="dxa"/>
            <w:gridSpan w:val="2"/>
          </w:tcPr>
          <w:p w:rsidR="00997775" w:rsidRDefault="00997775" w14:paraId="099AC4A6" w14:textId="77777777"/>
        </w:tc>
      </w:tr>
      <w:tr w:rsidR="00E03EAB" w:rsidTr="00E03EAB" w14:paraId="2EEBA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EAB" w:rsidP="00E03EAB" w:rsidRDefault="00E03EAB" w14:paraId="15708E9B" w14:textId="2BA22B41">
            <w:pPr>
              <w:rPr>
                <w:b/>
              </w:rPr>
            </w:pPr>
            <w:r w:rsidRPr="00800D55">
              <w:rPr>
                <w:b/>
              </w:rPr>
              <w:t>36</w:t>
            </w:r>
            <w:r>
              <w:rPr>
                <w:b/>
              </w:rPr>
              <w:t xml:space="preserve"> </w:t>
            </w:r>
            <w:r w:rsidRPr="00800D55">
              <w:rPr>
                <w:b/>
              </w:rPr>
              <w:t>881</w:t>
            </w:r>
          </w:p>
        </w:tc>
        <w:tc>
          <w:tcPr>
            <w:tcW w:w="7654" w:type="dxa"/>
            <w:gridSpan w:val="2"/>
          </w:tcPr>
          <w:p w:rsidR="00E03EAB" w:rsidP="00E03EAB" w:rsidRDefault="00E03EAB" w14:paraId="1A1B9339" w14:textId="5AB67581">
            <w:pPr>
              <w:rPr>
                <w:b/>
              </w:rPr>
            </w:pPr>
            <w:r w:rsidRPr="00800D55">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E03EAB" w:rsidTr="00E03EAB" w14:paraId="0DDE1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EAB" w:rsidP="00E03EAB" w:rsidRDefault="00E03EAB" w14:paraId="225AA02B" w14:textId="77777777"/>
        </w:tc>
        <w:tc>
          <w:tcPr>
            <w:tcW w:w="7654" w:type="dxa"/>
            <w:gridSpan w:val="2"/>
          </w:tcPr>
          <w:p w:rsidR="00E03EAB" w:rsidP="00E03EAB" w:rsidRDefault="00E03EAB" w14:paraId="09BF604D" w14:textId="77777777"/>
        </w:tc>
      </w:tr>
      <w:tr w:rsidR="00E03EAB" w:rsidTr="00E03EAB" w14:paraId="77FA2A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EAB" w:rsidP="00E03EAB" w:rsidRDefault="00E03EAB" w14:paraId="1B8468D1" w14:textId="77777777"/>
        </w:tc>
        <w:tc>
          <w:tcPr>
            <w:tcW w:w="7654" w:type="dxa"/>
            <w:gridSpan w:val="2"/>
          </w:tcPr>
          <w:p w:rsidR="00E03EAB" w:rsidP="00E03EAB" w:rsidRDefault="00E03EAB" w14:paraId="41B5D6B1" w14:textId="77777777"/>
        </w:tc>
      </w:tr>
      <w:tr w:rsidR="00E03EAB" w:rsidTr="00E03EAB" w14:paraId="29B0A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EAB" w:rsidP="00E03EAB" w:rsidRDefault="00E03EAB" w14:paraId="532C2830" w14:textId="7C587FAC">
            <w:pPr>
              <w:rPr>
                <w:b/>
              </w:rPr>
            </w:pPr>
            <w:r>
              <w:rPr>
                <w:b/>
              </w:rPr>
              <w:t xml:space="preserve">Nr. </w:t>
            </w:r>
            <w:r>
              <w:rPr>
                <w:b/>
              </w:rPr>
              <w:t>21</w:t>
            </w:r>
          </w:p>
        </w:tc>
        <w:tc>
          <w:tcPr>
            <w:tcW w:w="7654" w:type="dxa"/>
            <w:gridSpan w:val="2"/>
          </w:tcPr>
          <w:p w:rsidR="00E03EAB" w:rsidP="00E03EAB" w:rsidRDefault="00E03EAB" w14:paraId="600E8FD4" w14:textId="77D43673">
            <w:pPr>
              <w:rPr>
                <w:b/>
              </w:rPr>
            </w:pPr>
            <w:r>
              <w:rPr>
                <w:b/>
              </w:rPr>
              <w:t xml:space="preserve">MOTIE VAN </w:t>
            </w:r>
            <w:r w:rsidRPr="00E03EAB">
              <w:rPr>
                <w:b/>
              </w:rPr>
              <w:t>HET LID BECKERMAN</w:t>
            </w:r>
          </w:p>
        </w:tc>
      </w:tr>
      <w:tr w:rsidR="00E03EAB" w:rsidTr="00E03EAB" w14:paraId="6CF569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3EAB" w:rsidP="00E03EAB" w:rsidRDefault="00E03EAB" w14:paraId="785393A5" w14:textId="77777777"/>
        </w:tc>
        <w:tc>
          <w:tcPr>
            <w:tcW w:w="7654" w:type="dxa"/>
            <w:gridSpan w:val="2"/>
          </w:tcPr>
          <w:p w:rsidR="00E03EAB" w:rsidP="00E03EAB" w:rsidRDefault="00E03EAB" w14:paraId="39542AA9" w14:textId="132F4BE9">
            <w:r>
              <w:t>Voorgesteld tijdens het wetgevingsoverleg van 16 maart 2026</w:t>
            </w:r>
          </w:p>
        </w:tc>
      </w:tr>
      <w:tr w:rsidR="00997775" w:rsidTr="00E03EAB" w14:paraId="46E278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EA2BC8" w14:textId="77777777"/>
        </w:tc>
        <w:tc>
          <w:tcPr>
            <w:tcW w:w="7654" w:type="dxa"/>
            <w:gridSpan w:val="2"/>
          </w:tcPr>
          <w:p w:rsidR="00997775" w:rsidRDefault="00997775" w14:paraId="3B9E6702" w14:textId="77777777"/>
        </w:tc>
      </w:tr>
      <w:tr w:rsidR="00997775" w:rsidTr="00E03EAB" w14:paraId="43C34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4583E5" w14:textId="77777777"/>
        </w:tc>
        <w:tc>
          <w:tcPr>
            <w:tcW w:w="7654" w:type="dxa"/>
            <w:gridSpan w:val="2"/>
          </w:tcPr>
          <w:p w:rsidR="00997775" w:rsidRDefault="00997775" w14:paraId="7AE1CEB1" w14:textId="77777777">
            <w:r>
              <w:t>De Kamer,</w:t>
            </w:r>
          </w:p>
        </w:tc>
      </w:tr>
      <w:tr w:rsidR="00997775" w:rsidTr="00E03EAB" w14:paraId="1B298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C9B4C1" w14:textId="77777777"/>
        </w:tc>
        <w:tc>
          <w:tcPr>
            <w:tcW w:w="7654" w:type="dxa"/>
            <w:gridSpan w:val="2"/>
          </w:tcPr>
          <w:p w:rsidR="00997775" w:rsidRDefault="00997775" w14:paraId="162817E6" w14:textId="77777777"/>
        </w:tc>
      </w:tr>
      <w:tr w:rsidR="00997775" w:rsidTr="00E03EAB" w14:paraId="3B14F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18F1CE" w14:textId="77777777"/>
        </w:tc>
        <w:tc>
          <w:tcPr>
            <w:tcW w:w="7654" w:type="dxa"/>
            <w:gridSpan w:val="2"/>
          </w:tcPr>
          <w:p w:rsidR="00997775" w:rsidRDefault="00997775" w14:paraId="0F012C81" w14:textId="77777777">
            <w:r>
              <w:t>gehoord de beraadslaging,</w:t>
            </w:r>
          </w:p>
        </w:tc>
      </w:tr>
      <w:tr w:rsidR="00997775" w:rsidTr="00E03EAB" w14:paraId="746C1F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ECFF72" w14:textId="77777777"/>
        </w:tc>
        <w:tc>
          <w:tcPr>
            <w:tcW w:w="7654" w:type="dxa"/>
            <w:gridSpan w:val="2"/>
          </w:tcPr>
          <w:p w:rsidR="00997775" w:rsidRDefault="00997775" w14:paraId="55107BD9" w14:textId="77777777"/>
        </w:tc>
      </w:tr>
      <w:tr w:rsidR="00997775" w:rsidTr="00E03EAB" w14:paraId="007E11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12B199" w14:textId="77777777"/>
        </w:tc>
        <w:tc>
          <w:tcPr>
            <w:tcW w:w="7654" w:type="dxa"/>
            <w:gridSpan w:val="2"/>
          </w:tcPr>
          <w:p w:rsidR="00E03EAB" w:rsidP="00E03EAB" w:rsidRDefault="00E03EAB" w14:paraId="06CE56AC" w14:textId="77777777">
            <w:r>
              <w:t>constaterende dat het kabinet in het Nationaal Actieplan Dakloosheid als doel heeft gesteld om dakloosheid in 2030 te beëindigen;</w:t>
            </w:r>
          </w:p>
          <w:p w:rsidR="00E03EAB" w:rsidP="00E03EAB" w:rsidRDefault="00E03EAB" w14:paraId="1FFA1767" w14:textId="77777777"/>
          <w:p w:rsidR="00E03EAB" w:rsidP="00E03EAB" w:rsidRDefault="00E03EAB" w14:paraId="34DFB770" w14:textId="77777777">
            <w:r>
              <w:t>verzoekt de regering de doelen van het Nationaal Actieplan Dakloosheid ongewijzigd na te streven en een plan te presenteren aan de Kamer hoe zij de doelen voor 2030 alsnog gaat halen,</w:t>
            </w:r>
          </w:p>
          <w:p w:rsidR="00E03EAB" w:rsidP="00E03EAB" w:rsidRDefault="00E03EAB" w14:paraId="0DA17421" w14:textId="77777777"/>
          <w:p w:rsidR="00E03EAB" w:rsidP="00E03EAB" w:rsidRDefault="00E03EAB" w14:paraId="058D0AF3" w14:textId="77777777">
            <w:r>
              <w:t>en gaat over tot de orde van de dag.</w:t>
            </w:r>
          </w:p>
          <w:p w:rsidR="00E03EAB" w:rsidP="00E03EAB" w:rsidRDefault="00E03EAB" w14:paraId="0EE9B5CA" w14:textId="05F0BD8E"/>
          <w:p w:rsidR="00997775" w:rsidP="00E03EAB" w:rsidRDefault="00E03EAB" w14:paraId="2F343265" w14:textId="7FA4A076">
            <w:r>
              <w:t>Beckerman</w:t>
            </w:r>
          </w:p>
        </w:tc>
      </w:tr>
    </w:tbl>
    <w:p w:rsidR="00997775" w:rsidRDefault="00997775" w14:paraId="7F68A5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2ECD" w14:textId="77777777" w:rsidR="00E03EAB" w:rsidRDefault="00E03EAB">
      <w:pPr>
        <w:spacing w:line="20" w:lineRule="exact"/>
      </w:pPr>
    </w:p>
  </w:endnote>
  <w:endnote w:type="continuationSeparator" w:id="0">
    <w:p w14:paraId="2E8FA8EA" w14:textId="77777777" w:rsidR="00E03EAB" w:rsidRDefault="00E03EAB">
      <w:pPr>
        <w:pStyle w:val="Amendement"/>
      </w:pPr>
      <w:r>
        <w:rPr>
          <w:b w:val="0"/>
        </w:rPr>
        <w:t xml:space="preserve"> </w:t>
      </w:r>
    </w:p>
  </w:endnote>
  <w:endnote w:type="continuationNotice" w:id="1">
    <w:p w14:paraId="0C3B967E" w14:textId="77777777" w:rsidR="00E03EAB" w:rsidRDefault="00E03E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4E48" w14:textId="77777777" w:rsidR="00E03EAB" w:rsidRDefault="00E03EAB">
      <w:pPr>
        <w:pStyle w:val="Amendement"/>
      </w:pPr>
      <w:r>
        <w:rPr>
          <w:b w:val="0"/>
        </w:rPr>
        <w:separator/>
      </w:r>
    </w:p>
  </w:footnote>
  <w:footnote w:type="continuationSeparator" w:id="0">
    <w:p w14:paraId="22144468" w14:textId="77777777" w:rsidR="00E03EAB" w:rsidRDefault="00E03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AB"/>
    <w:rsid w:val="00133FCE"/>
    <w:rsid w:val="001E482C"/>
    <w:rsid w:val="001E4877"/>
    <w:rsid w:val="0021105A"/>
    <w:rsid w:val="00280D6A"/>
    <w:rsid w:val="002B78E9"/>
    <w:rsid w:val="002C5406"/>
    <w:rsid w:val="00330D60"/>
    <w:rsid w:val="00340929"/>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03EAB"/>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CB5CD"/>
  <w15:docId w15:val="{280667E1-777A-4E4C-A8B5-CC290125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2026-03-17T08:16:00.0000000Z</dcterms:created>
  <dcterms:modified xsi:type="dcterms:W3CDTF">2026-03-17T08:35:00.0000000Z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