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31B43" w14:paraId="0DE9E5FF" w14:textId="77777777">
        <w:tc>
          <w:tcPr>
            <w:tcW w:w="6733" w:type="dxa"/>
            <w:gridSpan w:val="2"/>
            <w:tcBorders>
              <w:top w:val="nil"/>
              <w:left w:val="nil"/>
              <w:bottom w:val="nil"/>
              <w:right w:val="nil"/>
            </w:tcBorders>
            <w:vAlign w:val="center"/>
          </w:tcPr>
          <w:p w:rsidR="00997775" w:rsidP="00710A7A" w:rsidRDefault="00997775" w14:paraId="2A829A8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6EEF9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31B43" w14:paraId="034C5ED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1292A65" w14:textId="77777777">
            <w:r w:rsidRPr="008B0CC5">
              <w:t xml:space="preserve">Vergaderjaar </w:t>
            </w:r>
            <w:r w:rsidR="00AC6B87">
              <w:t>202</w:t>
            </w:r>
            <w:r w:rsidR="00684DFF">
              <w:t>5</w:t>
            </w:r>
            <w:r w:rsidR="00AC6B87">
              <w:t>-202</w:t>
            </w:r>
            <w:r w:rsidR="00684DFF">
              <w:t>6</w:t>
            </w:r>
          </w:p>
        </w:tc>
      </w:tr>
      <w:tr w:rsidR="00997775" w:rsidTr="00531B43" w14:paraId="2EE05489" w14:textId="77777777">
        <w:trPr>
          <w:cantSplit/>
        </w:trPr>
        <w:tc>
          <w:tcPr>
            <w:tcW w:w="10985" w:type="dxa"/>
            <w:gridSpan w:val="3"/>
            <w:tcBorders>
              <w:top w:val="nil"/>
              <w:left w:val="nil"/>
              <w:bottom w:val="nil"/>
              <w:right w:val="nil"/>
            </w:tcBorders>
          </w:tcPr>
          <w:p w:rsidR="00997775" w:rsidRDefault="00997775" w14:paraId="23DEA157" w14:textId="77777777"/>
        </w:tc>
      </w:tr>
      <w:tr w:rsidR="00997775" w:rsidTr="00531B43" w14:paraId="7FF9240F" w14:textId="77777777">
        <w:trPr>
          <w:cantSplit/>
        </w:trPr>
        <w:tc>
          <w:tcPr>
            <w:tcW w:w="10985" w:type="dxa"/>
            <w:gridSpan w:val="3"/>
            <w:tcBorders>
              <w:top w:val="nil"/>
              <w:left w:val="nil"/>
              <w:bottom w:val="single" w:color="auto" w:sz="4" w:space="0"/>
              <w:right w:val="nil"/>
            </w:tcBorders>
          </w:tcPr>
          <w:p w:rsidR="00997775" w:rsidRDefault="00997775" w14:paraId="6F17D2A6" w14:textId="77777777"/>
        </w:tc>
      </w:tr>
      <w:tr w:rsidR="00997775" w:rsidTr="00531B43" w14:paraId="730CF8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E95A19" w14:textId="77777777"/>
        </w:tc>
        <w:tc>
          <w:tcPr>
            <w:tcW w:w="7654" w:type="dxa"/>
            <w:gridSpan w:val="2"/>
          </w:tcPr>
          <w:p w:rsidR="00997775" w:rsidRDefault="00997775" w14:paraId="7A32344A" w14:textId="77777777"/>
        </w:tc>
      </w:tr>
      <w:tr w:rsidR="00531B43" w:rsidTr="00531B43" w14:paraId="414D3B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1B43" w:rsidP="00531B43" w:rsidRDefault="00531B43" w14:paraId="53A4B131" w14:textId="17C4AD3A">
            <w:pPr>
              <w:rPr>
                <w:b/>
              </w:rPr>
            </w:pPr>
            <w:r w:rsidRPr="00800D55">
              <w:rPr>
                <w:b/>
              </w:rPr>
              <w:t>36</w:t>
            </w:r>
            <w:r>
              <w:rPr>
                <w:b/>
              </w:rPr>
              <w:t xml:space="preserve"> </w:t>
            </w:r>
            <w:r w:rsidRPr="00800D55">
              <w:rPr>
                <w:b/>
              </w:rPr>
              <w:t>881</w:t>
            </w:r>
          </w:p>
        </w:tc>
        <w:tc>
          <w:tcPr>
            <w:tcW w:w="7654" w:type="dxa"/>
            <w:gridSpan w:val="2"/>
          </w:tcPr>
          <w:p w:rsidR="00531B43" w:rsidP="00531B43" w:rsidRDefault="00531B43" w14:paraId="702E750C" w14:textId="0EA4B861">
            <w:pPr>
              <w:rPr>
                <w:b/>
              </w:rPr>
            </w:pPr>
            <w:r w:rsidRPr="00800D55">
              <w:rPr>
                <w:b/>
                <w:bCs/>
                <w:szCs w:val="24"/>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531B43" w:rsidTr="00531B43" w14:paraId="7DDED3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1B43" w:rsidP="00531B43" w:rsidRDefault="00531B43" w14:paraId="4AFC1DC9" w14:textId="77777777"/>
        </w:tc>
        <w:tc>
          <w:tcPr>
            <w:tcW w:w="7654" w:type="dxa"/>
            <w:gridSpan w:val="2"/>
          </w:tcPr>
          <w:p w:rsidR="00531B43" w:rsidP="00531B43" w:rsidRDefault="00531B43" w14:paraId="450F7A97" w14:textId="77777777"/>
        </w:tc>
      </w:tr>
      <w:tr w:rsidR="00531B43" w:rsidTr="00531B43" w14:paraId="05CB3C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1B43" w:rsidP="00531B43" w:rsidRDefault="00531B43" w14:paraId="6856CF36" w14:textId="77777777"/>
        </w:tc>
        <w:tc>
          <w:tcPr>
            <w:tcW w:w="7654" w:type="dxa"/>
            <w:gridSpan w:val="2"/>
          </w:tcPr>
          <w:p w:rsidR="00531B43" w:rsidP="00531B43" w:rsidRDefault="00531B43" w14:paraId="6558413A" w14:textId="77777777"/>
        </w:tc>
      </w:tr>
      <w:tr w:rsidR="00531B43" w:rsidTr="00531B43" w14:paraId="06583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1B43" w:rsidP="00531B43" w:rsidRDefault="00531B43" w14:paraId="60DD63C0" w14:textId="1545EFA7">
            <w:pPr>
              <w:rPr>
                <w:b/>
              </w:rPr>
            </w:pPr>
            <w:r>
              <w:rPr>
                <w:b/>
              </w:rPr>
              <w:t xml:space="preserve">Nr. </w:t>
            </w:r>
            <w:r>
              <w:rPr>
                <w:b/>
              </w:rPr>
              <w:t>22</w:t>
            </w:r>
          </w:p>
        </w:tc>
        <w:tc>
          <w:tcPr>
            <w:tcW w:w="7654" w:type="dxa"/>
            <w:gridSpan w:val="2"/>
          </w:tcPr>
          <w:p w:rsidR="00531B43" w:rsidP="00531B43" w:rsidRDefault="00531B43" w14:paraId="2848A7C0" w14:textId="4EE9A8D3">
            <w:pPr>
              <w:rPr>
                <w:b/>
              </w:rPr>
            </w:pPr>
            <w:r>
              <w:rPr>
                <w:b/>
              </w:rPr>
              <w:t xml:space="preserve">MOTIE VAN </w:t>
            </w:r>
            <w:r w:rsidRPr="00A74874" w:rsidR="00A74874">
              <w:rPr>
                <w:b/>
              </w:rPr>
              <w:t>HET LID BECKERMAN</w:t>
            </w:r>
          </w:p>
        </w:tc>
      </w:tr>
      <w:tr w:rsidR="00531B43" w:rsidTr="00531B43" w14:paraId="6C6EA8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1B43" w:rsidP="00531B43" w:rsidRDefault="00531B43" w14:paraId="00A5FD66" w14:textId="77777777"/>
        </w:tc>
        <w:tc>
          <w:tcPr>
            <w:tcW w:w="7654" w:type="dxa"/>
            <w:gridSpan w:val="2"/>
          </w:tcPr>
          <w:p w:rsidR="00531B43" w:rsidP="00531B43" w:rsidRDefault="00531B43" w14:paraId="7AF6E2FB" w14:textId="75089194">
            <w:r>
              <w:t>Voorgesteld tijdens het wetgevingsoverleg van 16 maart 2026</w:t>
            </w:r>
          </w:p>
        </w:tc>
      </w:tr>
      <w:tr w:rsidR="00997775" w:rsidTr="00531B43" w14:paraId="044163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4227E9" w14:textId="77777777"/>
        </w:tc>
        <w:tc>
          <w:tcPr>
            <w:tcW w:w="7654" w:type="dxa"/>
            <w:gridSpan w:val="2"/>
          </w:tcPr>
          <w:p w:rsidR="00997775" w:rsidRDefault="00997775" w14:paraId="4101FC85" w14:textId="77777777"/>
        </w:tc>
      </w:tr>
      <w:tr w:rsidR="00997775" w:rsidTr="00531B43" w14:paraId="4C6269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8AFA14" w14:textId="77777777"/>
        </w:tc>
        <w:tc>
          <w:tcPr>
            <w:tcW w:w="7654" w:type="dxa"/>
            <w:gridSpan w:val="2"/>
          </w:tcPr>
          <w:p w:rsidR="00997775" w:rsidRDefault="00997775" w14:paraId="7DA8B631" w14:textId="77777777">
            <w:r>
              <w:t>De Kamer,</w:t>
            </w:r>
          </w:p>
        </w:tc>
      </w:tr>
      <w:tr w:rsidR="00997775" w:rsidTr="00531B43" w14:paraId="3E4933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700C0A" w14:textId="77777777"/>
        </w:tc>
        <w:tc>
          <w:tcPr>
            <w:tcW w:w="7654" w:type="dxa"/>
            <w:gridSpan w:val="2"/>
          </w:tcPr>
          <w:p w:rsidR="00997775" w:rsidRDefault="00997775" w14:paraId="438AC8E1" w14:textId="77777777"/>
        </w:tc>
      </w:tr>
      <w:tr w:rsidR="00997775" w:rsidTr="00531B43" w14:paraId="1288AA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413F4E" w14:textId="77777777"/>
        </w:tc>
        <w:tc>
          <w:tcPr>
            <w:tcW w:w="7654" w:type="dxa"/>
            <w:gridSpan w:val="2"/>
          </w:tcPr>
          <w:p w:rsidR="00997775" w:rsidRDefault="00997775" w14:paraId="77264742" w14:textId="77777777">
            <w:r>
              <w:t>gehoord de beraadslaging,</w:t>
            </w:r>
          </w:p>
        </w:tc>
      </w:tr>
      <w:tr w:rsidR="00997775" w:rsidTr="00531B43" w14:paraId="36D6DA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003188" w14:textId="77777777"/>
        </w:tc>
        <w:tc>
          <w:tcPr>
            <w:tcW w:w="7654" w:type="dxa"/>
            <w:gridSpan w:val="2"/>
          </w:tcPr>
          <w:p w:rsidR="00997775" w:rsidRDefault="00997775" w14:paraId="4278FEE1" w14:textId="77777777"/>
        </w:tc>
      </w:tr>
      <w:tr w:rsidR="00997775" w:rsidTr="00531B43" w14:paraId="6A4C3A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91D501" w14:textId="77777777"/>
        </w:tc>
        <w:tc>
          <w:tcPr>
            <w:tcW w:w="7654" w:type="dxa"/>
            <w:gridSpan w:val="2"/>
          </w:tcPr>
          <w:p w:rsidR="00A74874" w:rsidP="00A74874" w:rsidRDefault="00A74874" w14:paraId="0A2902E8" w14:textId="77777777">
            <w:r w:rsidRPr="00A74874">
              <w:t>constaterende dat de Kamer heeft besloten dat dakloze gezinnen met minderjarige kinderen recht moeten hebben op urgentie bij de toewijzing van sociale huurwoningen;</w:t>
            </w:r>
          </w:p>
          <w:p w:rsidRPr="00A74874" w:rsidR="00A74874" w:rsidP="00A74874" w:rsidRDefault="00A74874" w14:paraId="050BC15C" w14:textId="77777777"/>
          <w:p w:rsidR="00A74874" w:rsidP="00A74874" w:rsidRDefault="00A74874" w14:paraId="62613BA5" w14:textId="77777777">
            <w:r w:rsidRPr="00A74874">
              <w:t>constaterende dat verschillende uitsluitingsgronden en aanvullende voorwaarden ertoe kunnen leiden dat dit recht in de praktijk moeilijk toepasbaar wordt;</w:t>
            </w:r>
          </w:p>
          <w:p w:rsidRPr="00A74874" w:rsidR="00A74874" w:rsidP="00A74874" w:rsidRDefault="00A74874" w14:paraId="06CB08C3" w14:textId="77777777"/>
          <w:p w:rsidR="00A74874" w:rsidP="00A74874" w:rsidRDefault="00A74874" w14:paraId="473A2014" w14:textId="77777777">
            <w:r w:rsidRPr="00A74874">
              <w:t>overwegende dat dakloosheid zich in verschillende vormen voordoet, waaronder mensen die feitelijk dakloos zijn, tijdelijk bij anderen verblijven of dreigen hun woning te verliezen;</w:t>
            </w:r>
          </w:p>
          <w:p w:rsidRPr="00A74874" w:rsidR="00A74874" w:rsidP="00A74874" w:rsidRDefault="00A74874" w14:paraId="6592EEC0" w14:textId="77777777"/>
          <w:p w:rsidR="00A74874" w:rsidP="00A74874" w:rsidRDefault="00A74874" w14:paraId="1BED71C4" w14:textId="77777777">
            <w:r w:rsidRPr="00A74874">
              <w:t>overwegende dat de Europese ETHOS-definitie een breed en internationaal erkend kader biedt voor het definiëren van dakloosheid;</w:t>
            </w:r>
          </w:p>
          <w:p w:rsidRPr="00A74874" w:rsidR="00A74874" w:rsidP="00A74874" w:rsidRDefault="00A74874" w14:paraId="7533B967" w14:textId="77777777"/>
          <w:p w:rsidR="00A74874" w:rsidP="00A74874" w:rsidRDefault="00A74874" w14:paraId="7F321F27" w14:textId="77777777">
            <w:r w:rsidRPr="00A74874">
              <w:t>verzoekt de regering de uitsluitingsgronden die het recht op urgentie voor dakloze gezinnen beperken te schrappen en een nieuw voorstel voor te bereiden dat urgentie mogelijk maakt voor mensen die volgens de ETHOS-definitie dakloos zijn of dreigen te worden,</w:t>
            </w:r>
          </w:p>
          <w:p w:rsidRPr="00A74874" w:rsidR="00A74874" w:rsidP="00A74874" w:rsidRDefault="00A74874" w14:paraId="650DE895" w14:textId="77777777"/>
          <w:p w:rsidRPr="00A74874" w:rsidR="00A74874" w:rsidP="00A74874" w:rsidRDefault="00A74874" w14:paraId="40E208CA" w14:textId="77777777">
            <w:r w:rsidRPr="00A74874">
              <w:t>en gaat over tot de orde van de dag.</w:t>
            </w:r>
          </w:p>
          <w:p w:rsidR="00997775" w:rsidP="00A74874" w:rsidRDefault="00A74874" w14:paraId="54A5737C" w14:textId="656A0ACA">
            <w:r w:rsidRPr="00A74874">
              <w:br/>
              <w:t>Beckerman</w:t>
            </w:r>
          </w:p>
        </w:tc>
      </w:tr>
    </w:tbl>
    <w:p w:rsidR="00997775" w:rsidRDefault="00997775" w14:paraId="095D0FE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53976" w14:textId="77777777" w:rsidR="00531B43" w:rsidRDefault="00531B43">
      <w:pPr>
        <w:spacing w:line="20" w:lineRule="exact"/>
      </w:pPr>
    </w:p>
  </w:endnote>
  <w:endnote w:type="continuationSeparator" w:id="0">
    <w:p w14:paraId="7A01C78A" w14:textId="77777777" w:rsidR="00531B43" w:rsidRDefault="00531B43">
      <w:pPr>
        <w:pStyle w:val="Amendement"/>
      </w:pPr>
      <w:r>
        <w:rPr>
          <w:b w:val="0"/>
        </w:rPr>
        <w:t xml:space="preserve"> </w:t>
      </w:r>
    </w:p>
  </w:endnote>
  <w:endnote w:type="continuationNotice" w:id="1">
    <w:p w14:paraId="0C3A95D1" w14:textId="77777777" w:rsidR="00531B43" w:rsidRDefault="00531B4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2C64" w14:textId="77777777" w:rsidR="00531B43" w:rsidRDefault="00531B43">
      <w:pPr>
        <w:pStyle w:val="Amendement"/>
      </w:pPr>
      <w:r>
        <w:rPr>
          <w:b w:val="0"/>
        </w:rPr>
        <w:separator/>
      </w:r>
    </w:p>
  </w:footnote>
  <w:footnote w:type="continuationSeparator" w:id="0">
    <w:p w14:paraId="57252EEB" w14:textId="77777777" w:rsidR="00531B43" w:rsidRDefault="00531B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B43"/>
    <w:rsid w:val="00133FCE"/>
    <w:rsid w:val="001E482C"/>
    <w:rsid w:val="001E4877"/>
    <w:rsid w:val="0021105A"/>
    <w:rsid w:val="00280D6A"/>
    <w:rsid w:val="002B78E9"/>
    <w:rsid w:val="002C5406"/>
    <w:rsid w:val="00330D60"/>
    <w:rsid w:val="00340929"/>
    <w:rsid w:val="00345A5C"/>
    <w:rsid w:val="003F71A1"/>
    <w:rsid w:val="00476415"/>
    <w:rsid w:val="00531B43"/>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74874"/>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38E65"/>
  <w15:docId w15:val="{899643B7-B82A-4926-BF2A-6DB533116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238</ap:Words>
  <ap:Characters>1309</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2026-03-17T08:17:00.0000000Z</dcterms:created>
  <dcterms:modified xsi:type="dcterms:W3CDTF">2026-03-17T08:39:00.0000000Z</dcterms:modified>
  <dc:description>------------------------</dc:description>
  <dc:subject/>
  <keywords/>
  <version/>
  <category/>
</coreProperties>
</file>