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AB4CD3" w14:paraId="2EBA6094" w14:textId="77777777">
        <w:tc>
          <w:tcPr>
            <w:tcW w:w="6733" w:type="dxa"/>
            <w:gridSpan w:val="2"/>
            <w:tcBorders>
              <w:top w:val="nil"/>
              <w:left w:val="nil"/>
              <w:bottom w:val="nil"/>
              <w:right w:val="nil"/>
            </w:tcBorders>
            <w:vAlign w:val="center"/>
          </w:tcPr>
          <w:p w:rsidR="00997775" w:rsidP="00710A7A" w:rsidRDefault="00997775" w14:paraId="74686C3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50C94EE" w14:textId="77777777">
            <w:pPr>
              <w:pStyle w:val="Amendement"/>
              <w:jc w:val="right"/>
              <w:rPr>
                <w:rFonts w:ascii="Times New Roman" w:hAnsi="Times New Roman"/>
                <w:spacing w:val="40"/>
                <w:sz w:val="22"/>
              </w:rPr>
            </w:pPr>
            <w:r>
              <w:rPr>
                <w:rFonts w:ascii="Times New Roman" w:hAnsi="Times New Roman"/>
                <w:sz w:val="88"/>
              </w:rPr>
              <w:t>2</w:t>
            </w:r>
          </w:p>
        </w:tc>
      </w:tr>
      <w:tr w:rsidR="00997775" w:rsidTr="00AB4CD3" w14:paraId="11092EE9"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F17D9BE" w14:textId="77777777">
            <w:r w:rsidRPr="008B0CC5">
              <w:t xml:space="preserve">Vergaderjaar </w:t>
            </w:r>
            <w:r w:rsidR="00AC6B87">
              <w:t>202</w:t>
            </w:r>
            <w:r w:rsidR="00684DFF">
              <w:t>5</w:t>
            </w:r>
            <w:r w:rsidR="00AC6B87">
              <w:t>-202</w:t>
            </w:r>
            <w:r w:rsidR="00684DFF">
              <w:t>6</w:t>
            </w:r>
          </w:p>
        </w:tc>
      </w:tr>
      <w:tr w:rsidR="00997775" w:rsidTr="00AB4CD3" w14:paraId="0530E41F" w14:textId="77777777">
        <w:trPr>
          <w:cantSplit/>
        </w:trPr>
        <w:tc>
          <w:tcPr>
            <w:tcW w:w="10985" w:type="dxa"/>
            <w:gridSpan w:val="3"/>
            <w:tcBorders>
              <w:top w:val="nil"/>
              <w:left w:val="nil"/>
              <w:bottom w:val="nil"/>
              <w:right w:val="nil"/>
            </w:tcBorders>
          </w:tcPr>
          <w:p w:rsidR="00997775" w:rsidRDefault="00997775" w14:paraId="28594ECD" w14:textId="77777777"/>
        </w:tc>
      </w:tr>
      <w:tr w:rsidR="00997775" w:rsidTr="00AB4CD3" w14:paraId="4906D9CF" w14:textId="77777777">
        <w:trPr>
          <w:cantSplit/>
        </w:trPr>
        <w:tc>
          <w:tcPr>
            <w:tcW w:w="10985" w:type="dxa"/>
            <w:gridSpan w:val="3"/>
            <w:tcBorders>
              <w:top w:val="nil"/>
              <w:left w:val="nil"/>
              <w:bottom w:val="single" w:color="auto" w:sz="4" w:space="0"/>
              <w:right w:val="nil"/>
            </w:tcBorders>
          </w:tcPr>
          <w:p w:rsidR="00997775" w:rsidRDefault="00997775" w14:paraId="3FAC1DFA" w14:textId="77777777"/>
        </w:tc>
      </w:tr>
      <w:tr w:rsidR="00997775" w:rsidTr="00AB4CD3" w14:paraId="763F24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6DEB9CF" w14:textId="77777777"/>
        </w:tc>
        <w:tc>
          <w:tcPr>
            <w:tcW w:w="7654" w:type="dxa"/>
            <w:gridSpan w:val="2"/>
          </w:tcPr>
          <w:p w:rsidR="00997775" w:rsidRDefault="00997775" w14:paraId="498B0B59" w14:textId="77777777"/>
        </w:tc>
      </w:tr>
      <w:tr w:rsidR="00AB4CD3" w:rsidTr="00AB4CD3" w14:paraId="1550FA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B4CD3" w:rsidP="00AB4CD3" w:rsidRDefault="00AB4CD3" w14:paraId="6F60AF68" w14:textId="1DA5745F">
            <w:pPr>
              <w:rPr>
                <w:b/>
              </w:rPr>
            </w:pPr>
            <w:r w:rsidRPr="00800D55">
              <w:rPr>
                <w:b/>
              </w:rPr>
              <w:t>36</w:t>
            </w:r>
            <w:r>
              <w:rPr>
                <w:b/>
              </w:rPr>
              <w:t xml:space="preserve"> </w:t>
            </w:r>
            <w:r w:rsidRPr="00800D55">
              <w:rPr>
                <w:b/>
              </w:rPr>
              <w:t>881</w:t>
            </w:r>
          </w:p>
        </w:tc>
        <w:tc>
          <w:tcPr>
            <w:tcW w:w="7654" w:type="dxa"/>
            <w:gridSpan w:val="2"/>
          </w:tcPr>
          <w:p w:rsidR="00AB4CD3" w:rsidP="00AB4CD3" w:rsidRDefault="00AB4CD3" w14:paraId="6B361859" w14:textId="6D85DCA1">
            <w:pPr>
              <w:rPr>
                <w:b/>
              </w:rPr>
            </w:pPr>
            <w:r w:rsidRPr="00800D55">
              <w:rPr>
                <w:b/>
                <w:bCs/>
                <w:szCs w:val="24"/>
              </w:rPr>
              <w:t>Wijziging van het voorstel van wet tot 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AB4CD3" w:rsidTr="00AB4CD3" w14:paraId="61A11E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B4CD3" w:rsidP="00AB4CD3" w:rsidRDefault="00AB4CD3" w14:paraId="5E93D2F3" w14:textId="77777777"/>
        </w:tc>
        <w:tc>
          <w:tcPr>
            <w:tcW w:w="7654" w:type="dxa"/>
            <w:gridSpan w:val="2"/>
          </w:tcPr>
          <w:p w:rsidR="00AB4CD3" w:rsidP="00AB4CD3" w:rsidRDefault="00AB4CD3" w14:paraId="6810A544" w14:textId="77777777"/>
        </w:tc>
      </w:tr>
      <w:tr w:rsidR="00AB4CD3" w:rsidTr="00AB4CD3" w14:paraId="61EA5C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B4CD3" w:rsidP="00AB4CD3" w:rsidRDefault="00AB4CD3" w14:paraId="7D2018A4" w14:textId="77777777"/>
        </w:tc>
        <w:tc>
          <w:tcPr>
            <w:tcW w:w="7654" w:type="dxa"/>
            <w:gridSpan w:val="2"/>
          </w:tcPr>
          <w:p w:rsidR="00AB4CD3" w:rsidP="00AB4CD3" w:rsidRDefault="00AB4CD3" w14:paraId="535E40D7" w14:textId="77777777"/>
        </w:tc>
      </w:tr>
      <w:tr w:rsidR="00AB4CD3" w:rsidTr="00AB4CD3" w14:paraId="795F21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B4CD3" w:rsidP="00AB4CD3" w:rsidRDefault="00AB4CD3" w14:paraId="76E330BC" w14:textId="1B307BFA">
            <w:pPr>
              <w:rPr>
                <w:b/>
              </w:rPr>
            </w:pPr>
            <w:r>
              <w:rPr>
                <w:b/>
              </w:rPr>
              <w:t xml:space="preserve">Nr. </w:t>
            </w:r>
            <w:r>
              <w:rPr>
                <w:b/>
              </w:rPr>
              <w:t>24</w:t>
            </w:r>
          </w:p>
        </w:tc>
        <w:tc>
          <w:tcPr>
            <w:tcW w:w="7654" w:type="dxa"/>
            <w:gridSpan w:val="2"/>
          </w:tcPr>
          <w:p w:rsidR="00AB4CD3" w:rsidP="00AB4CD3" w:rsidRDefault="00AB4CD3" w14:paraId="04D1A2CC" w14:textId="430A1CC4">
            <w:pPr>
              <w:rPr>
                <w:b/>
              </w:rPr>
            </w:pPr>
            <w:r>
              <w:rPr>
                <w:b/>
              </w:rPr>
              <w:t xml:space="preserve">MOTIE VAN </w:t>
            </w:r>
            <w:r w:rsidRPr="008B0845" w:rsidR="008B0845">
              <w:rPr>
                <w:b/>
              </w:rPr>
              <w:t>HET LID BECKERMAN</w:t>
            </w:r>
          </w:p>
        </w:tc>
      </w:tr>
      <w:tr w:rsidR="00AB4CD3" w:rsidTr="00AB4CD3" w14:paraId="65854E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B4CD3" w:rsidP="00AB4CD3" w:rsidRDefault="00AB4CD3" w14:paraId="51908C0F" w14:textId="77777777"/>
        </w:tc>
        <w:tc>
          <w:tcPr>
            <w:tcW w:w="7654" w:type="dxa"/>
            <w:gridSpan w:val="2"/>
          </w:tcPr>
          <w:p w:rsidR="00AB4CD3" w:rsidP="00AB4CD3" w:rsidRDefault="00AB4CD3" w14:paraId="315A052D" w14:textId="59A1A1C6">
            <w:r>
              <w:t>Voorgesteld tijdens het wetgevingsoverleg van 16 maart 2026</w:t>
            </w:r>
          </w:p>
        </w:tc>
      </w:tr>
      <w:tr w:rsidR="00997775" w:rsidTr="00AB4CD3" w14:paraId="57E8B0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61376CC" w14:textId="77777777"/>
        </w:tc>
        <w:tc>
          <w:tcPr>
            <w:tcW w:w="7654" w:type="dxa"/>
            <w:gridSpan w:val="2"/>
          </w:tcPr>
          <w:p w:rsidR="00997775" w:rsidRDefault="00997775" w14:paraId="73C14107" w14:textId="77777777"/>
        </w:tc>
      </w:tr>
      <w:tr w:rsidR="00997775" w:rsidTr="00AB4CD3" w14:paraId="3F44C0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4C1CAC1" w14:textId="77777777"/>
        </w:tc>
        <w:tc>
          <w:tcPr>
            <w:tcW w:w="7654" w:type="dxa"/>
            <w:gridSpan w:val="2"/>
          </w:tcPr>
          <w:p w:rsidR="00997775" w:rsidRDefault="00997775" w14:paraId="698C1D16" w14:textId="77777777">
            <w:r>
              <w:t>De Kamer,</w:t>
            </w:r>
          </w:p>
        </w:tc>
      </w:tr>
      <w:tr w:rsidR="00997775" w:rsidTr="00AB4CD3" w14:paraId="473A1C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B89154E" w14:textId="77777777"/>
        </w:tc>
        <w:tc>
          <w:tcPr>
            <w:tcW w:w="7654" w:type="dxa"/>
            <w:gridSpan w:val="2"/>
          </w:tcPr>
          <w:p w:rsidR="00997775" w:rsidRDefault="00997775" w14:paraId="650335F6" w14:textId="77777777"/>
        </w:tc>
      </w:tr>
      <w:tr w:rsidR="00997775" w:rsidTr="00AB4CD3" w14:paraId="4CE2CE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B603C77" w14:textId="77777777"/>
        </w:tc>
        <w:tc>
          <w:tcPr>
            <w:tcW w:w="7654" w:type="dxa"/>
            <w:gridSpan w:val="2"/>
          </w:tcPr>
          <w:p w:rsidR="00997775" w:rsidRDefault="00997775" w14:paraId="55FC58AD" w14:textId="77777777">
            <w:r>
              <w:t>gehoord de beraadslaging,</w:t>
            </w:r>
          </w:p>
        </w:tc>
      </w:tr>
      <w:tr w:rsidR="00997775" w:rsidTr="00AB4CD3" w14:paraId="21D6E0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41B9C31" w14:textId="77777777"/>
        </w:tc>
        <w:tc>
          <w:tcPr>
            <w:tcW w:w="7654" w:type="dxa"/>
            <w:gridSpan w:val="2"/>
          </w:tcPr>
          <w:p w:rsidR="00997775" w:rsidRDefault="00997775" w14:paraId="2243E5E2" w14:textId="77777777"/>
        </w:tc>
      </w:tr>
      <w:tr w:rsidR="00997775" w:rsidTr="00AB4CD3" w14:paraId="2785C8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B5D269D" w14:textId="77777777"/>
        </w:tc>
        <w:tc>
          <w:tcPr>
            <w:tcW w:w="7654" w:type="dxa"/>
            <w:gridSpan w:val="2"/>
          </w:tcPr>
          <w:p w:rsidR="008B0845" w:rsidP="008B0845" w:rsidRDefault="008B0845" w14:paraId="7C94D484" w14:textId="77777777">
            <w:r>
              <w:t>constaterende dat sommige gemeenten meer sociale huur willen bouwen dan het landelijke minimum en dat dit juist kan bijdragen aan het oplossen van de wooncrisis;</w:t>
            </w:r>
          </w:p>
          <w:p w:rsidR="008B0845" w:rsidP="008B0845" w:rsidRDefault="008B0845" w14:paraId="1676A779" w14:textId="77777777"/>
          <w:p w:rsidR="008B0845" w:rsidP="008B0845" w:rsidRDefault="008B0845" w14:paraId="74A9BBE5" w14:textId="77777777">
            <w:r>
              <w:t>overwegende dat gemeenten die meer sociale huur willen bouwen daarin niet belemmerd of ontmoedigd moeten worden;</w:t>
            </w:r>
          </w:p>
          <w:p w:rsidR="008B0845" w:rsidP="008B0845" w:rsidRDefault="008B0845" w14:paraId="5E013864" w14:textId="77777777"/>
          <w:p w:rsidR="008B0845" w:rsidP="008B0845" w:rsidRDefault="008B0845" w14:paraId="2E9A286B" w14:textId="77777777">
            <w:r>
              <w:t>verzoekt de regering te waarborgen dat gemeenten die meer sociale huurwoningen realiseren dan het landelijke minimum niet worden gesanctioneerd of financieel worden benadeeld,</w:t>
            </w:r>
          </w:p>
          <w:p w:rsidR="008B0845" w:rsidP="008B0845" w:rsidRDefault="008B0845" w14:paraId="16EFCEE0" w14:textId="77777777"/>
          <w:p w:rsidR="008B0845" w:rsidP="008B0845" w:rsidRDefault="008B0845" w14:paraId="6B0D5DD2" w14:textId="77777777">
            <w:r>
              <w:t>en gaat over tot de orde van de dag.</w:t>
            </w:r>
          </w:p>
          <w:p w:rsidR="008B0845" w:rsidP="008B0845" w:rsidRDefault="008B0845" w14:paraId="7AD53008" w14:textId="08E037ED"/>
          <w:p w:rsidR="00997775" w:rsidP="008B0845" w:rsidRDefault="008B0845" w14:paraId="4F9F261B" w14:textId="1CCE3CB1">
            <w:r>
              <w:t>Beckerman</w:t>
            </w:r>
          </w:p>
        </w:tc>
      </w:tr>
    </w:tbl>
    <w:p w:rsidR="00997775" w:rsidRDefault="00997775" w14:paraId="525D558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5A2D9" w14:textId="77777777" w:rsidR="00AB4CD3" w:rsidRDefault="00AB4CD3">
      <w:pPr>
        <w:spacing w:line="20" w:lineRule="exact"/>
      </w:pPr>
    </w:p>
  </w:endnote>
  <w:endnote w:type="continuationSeparator" w:id="0">
    <w:p w14:paraId="2F95655B" w14:textId="77777777" w:rsidR="00AB4CD3" w:rsidRDefault="00AB4CD3">
      <w:pPr>
        <w:pStyle w:val="Amendement"/>
      </w:pPr>
      <w:r>
        <w:rPr>
          <w:b w:val="0"/>
        </w:rPr>
        <w:t xml:space="preserve"> </w:t>
      </w:r>
    </w:p>
  </w:endnote>
  <w:endnote w:type="continuationNotice" w:id="1">
    <w:p w14:paraId="653620AC" w14:textId="77777777" w:rsidR="00AB4CD3" w:rsidRDefault="00AB4CD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34566" w14:textId="77777777" w:rsidR="00AB4CD3" w:rsidRDefault="00AB4CD3">
      <w:pPr>
        <w:pStyle w:val="Amendement"/>
      </w:pPr>
      <w:r>
        <w:rPr>
          <w:b w:val="0"/>
        </w:rPr>
        <w:separator/>
      </w:r>
    </w:p>
  </w:footnote>
  <w:footnote w:type="continuationSeparator" w:id="0">
    <w:p w14:paraId="6258CA1F" w14:textId="77777777" w:rsidR="00AB4CD3" w:rsidRDefault="00AB4C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CD3"/>
    <w:rsid w:val="00133FCE"/>
    <w:rsid w:val="001E482C"/>
    <w:rsid w:val="001E4877"/>
    <w:rsid w:val="0021105A"/>
    <w:rsid w:val="00280D6A"/>
    <w:rsid w:val="002B78E9"/>
    <w:rsid w:val="002C5406"/>
    <w:rsid w:val="00330D60"/>
    <w:rsid w:val="00340929"/>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845"/>
    <w:rsid w:val="008B0CC5"/>
    <w:rsid w:val="00930A04"/>
    <w:rsid w:val="009925E9"/>
    <w:rsid w:val="00997775"/>
    <w:rsid w:val="009E7F14"/>
    <w:rsid w:val="00A079BF"/>
    <w:rsid w:val="00A07C71"/>
    <w:rsid w:val="00A4034A"/>
    <w:rsid w:val="00A55F71"/>
    <w:rsid w:val="00A60256"/>
    <w:rsid w:val="00A95259"/>
    <w:rsid w:val="00AA558D"/>
    <w:rsid w:val="00AB4CD3"/>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607DD0"/>
  <w15:docId w15:val="{0060B517-80ED-4717-933C-EAB96D712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170</ap:Words>
  <ap:Characters>938</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2026-03-17T08:17:00.0000000Z</dcterms:created>
  <dcterms:modified xsi:type="dcterms:W3CDTF">2026-03-17T08:46:00.0000000Z</dcterms:modified>
  <dc:description>------------------------</dc:description>
  <dc:subject/>
  <keywords/>
  <version/>
  <category/>
</coreProperties>
</file>