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BB3A0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BA429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3EAA4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4527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528D37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382A7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9F6936D" w14:textId="77777777"/>
        </w:tc>
      </w:tr>
      <w:tr w:rsidR="0028220F" w:rsidTr="0065630E" w14:paraId="01435D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6673AB0" w14:textId="77777777"/>
        </w:tc>
      </w:tr>
      <w:tr w:rsidR="0028220F" w:rsidTr="0065630E" w14:paraId="465C7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068245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645FF36" w14:textId="77777777">
            <w:pPr>
              <w:rPr>
                <w:b/>
              </w:rPr>
            </w:pPr>
          </w:p>
        </w:tc>
      </w:tr>
      <w:tr w:rsidR="0028220F" w:rsidTr="0065630E" w14:paraId="17D0A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C2DBC3" w14:textId="75405AC2">
            <w:pPr>
              <w:rPr>
                <w:b/>
              </w:rPr>
            </w:pPr>
            <w:r>
              <w:rPr>
                <w:b/>
              </w:rPr>
              <w:t>3</w:t>
            </w:r>
            <w:r w:rsidR="0071667C">
              <w:rPr>
                <w:b/>
              </w:rPr>
              <w:t>6 800-XVI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71667C" w14:paraId="2275AF3E" w14:textId="1674A3F6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22E29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28D2B4" w14:textId="77777777"/>
        </w:tc>
        <w:tc>
          <w:tcPr>
            <w:tcW w:w="8647" w:type="dxa"/>
            <w:gridSpan w:val="2"/>
          </w:tcPr>
          <w:p w:rsidR="0028220F" w:rsidP="0065630E" w:rsidRDefault="0028220F" w14:paraId="282808B3" w14:textId="77777777"/>
        </w:tc>
      </w:tr>
      <w:tr w:rsidR="0028220F" w:rsidTr="0065630E" w14:paraId="41906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8FB927" w14:textId="77777777"/>
        </w:tc>
        <w:tc>
          <w:tcPr>
            <w:tcW w:w="8647" w:type="dxa"/>
            <w:gridSpan w:val="2"/>
          </w:tcPr>
          <w:p w:rsidR="0028220F" w:rsidP="0065630E" w:rsidRDefault="0028220F" w14:paraId="49BF0E32" w14:textId="77777777"/>
        </w:tc>
      </w:tr>
      <w:tr w:rsidR="0028220F" w:rsidTr="0065630E" w14:paraId="4303F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9CBC4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6EF28B0" w14:textId="126D5C2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1667C">
              <w:rPr>
                <w:b/>
              </w:rPr>
              <w:t>DE LEDEN BIKKER C.S.</w:t>
            </w:r>
          </w:p>
          <w:p w:rsidR="0028220F" w:rsidP="0065630E" w:rsidRDefault="0028220F" w14:paraId="3FF8B351" w14:textId="44E6527E">
            <w:pPr>
              <w:rPr>
                <w:b/>
              </w:rPr>
            </w:pPr>
            <w:r>
              <w:t xml:space="preserve">Ter vervanging van die gedrukt onder nr. </w:t>
            </w:r>
            <w:r w:rsidR="0071667C">
              <w:t>173</w:t>
            </w:r>
          </w:p>
        </w:tc>
      </w:tr>
      <w:tr w:rsidR="0028220F" w:rsidTr="0065630E" w14:paraId="357F34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97C83A" w14:textId="77777777"/>
        </w:tc>
        <w:tc>
          <w:tcPr>
            <w:tcW w:w="8647" w:type="dxa"/>
            <w:gridSpan w:val="2"/>
          </w:tcPr>
          <w:p w:rsidR="0028220F" w:rsidP="0065630E" w:rsidRDefault="0028220F" w14:paraId="7BE90559" w14:textId="77777777">
            <w:r>
              <w:t xml:space="preserve">Voorgesteld </w:t>
            </w:r>
          </w:p>
        </w:tc>
      </w:tr>
      <w:tr w:rsidR="0028220F" w:rsidTr="0065630E" w14:paraId="655FF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1F0D71" w14:textId="77777777"/>
        </w:tc>
        <w:tc>
          <w:tcPr>
            <w:tcW w:w="8647" w:type="dxa"/>
            <w:gridSpan w:val="2"/>
          </w:tcPr>
          <w:p w:rsidR="0028220F" w:rsidP="0065630E" w:rsidRDefault="0028220F" w14:paraId="7E53869B" w14:textId="77777777"/>
        </w:tc>
      </w:tr>
      <w:tr w:rsidR="0028220F" w:rsidTr="0065630E" w14:paraId="00B82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C0ABD2" w14:textId="77777777"/>
        </w:tc>
        <w:tc>
          <w:tcPr>
            <w:tcW w:w="8647" w:type="dxa"/>
            <w:gridSpan w:val="2"/>
          </w:tcPr>
          <w:p w:rsidR="0028220F" w:rsidP="0065630E" w:rsidRDefault="0028220F" w14:paraId="768C557A" w14:textId="77777777">
            <w:r>
              <w:t>De Kamer,</w:t>
            </w:r>
          </w:p>
        </w:tc>
      </w:tr>
      <w:tr w:rsidR="0028220F" w:rsidTr="0065630E" w14:paraId="1790F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BF1B35" w14:textId="77777777"/>
        </w:tc>
        <w:tc>
          <w:tcPr>
            <w:tcW w:w="8647" w:type="dxa"/>
            <w:gridSpan w:val="2"/>
          </w:tcPr>
          <w:p w:rsidR="0028220F" w:rsidP="0065630E" w:rsidRDefault="0028220F" w14:paraId="68837E4B" w14:textId="77777777"/>
        </w:tc>
      </w:tr>
      <w:tr w:rsidR="0028220F" w:rsidTr="0065630E" w14:paraId="4C11F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820878" w14:textId="77777777"/>
        </w:tc>
        <w:tc>
          <w:tcPr>
            <w:tcW w:w="8647" w:type="dxa"/>
            <w:gridSpan w:val="2"/>
          </w:tcPr>
          <w:p w:rsidR="0028220F" w:rsidP="0065630E" w:rsidRDefault="0028220F" w14:paraId="2A8BB0FF" w14:textId="77777777">
            <w:r>
              <w:t>gehoord de beraadslaging,</w:t>
            </w:r>
          </w:p>
        </w:tc>
      </w:tr>
      <w:tr w:rsidR="0028220F" w:rsidTr="0065630E" w14:paraId="16B5F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8F922D" w14:textId="77777777"/>
        </w:tc>
        <w:tc>
          <w:tcPr>
            <w:tcW w:w="8647" w:type="dxa"/>
            <w:gridSpan w:val="2"/>
          </w:tcPr>
          <w:p w:rsidR="0028220F" w:rsidP="0065630E" w:rsidRDefault="0028220F" w14:paraId="09E7A51D" w14:textId="77777777"/>
        </w:tc>
      </w:tr>
      <w:tr w:rsidR="0028220F" w:rsidTr="0065630E" w14:paraId="4931D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FA764C" w14:textId="77777777"/>
        </w:tc>
        <w:tc>
          <w:tcPr>
            <w:tcW w:w="8647" w:type="dxa"/>
            <w:gridSpan w:val="2"/>
          </w:tcPr>
          <w:p w:rsidRPr="0071667C" w:rsidR="0071667C" w:rsidP="0071667C" w:rsidRDefault="0071667C" w14:paraId="504A7491" w14:textId="77777777">
            <w:pPr>
              <w:widowControl/>
            </w:pPr>
            <w:r w:rsidRPr="0071667C">
              <w:t>constaterende dat er in de Tweede Kamercommissiezalen plek is voor maar twee rolstoelen;</w:t>
            </w:r>
          </w:p>
          <w:p w:rsidRPr="0071667C" w:rsidR="0071667C" w:rsidP="0071667C" w:rsidRDefault="0071667C" w14:paraId="5366C04E" w14:textId="77777777">
            <w:pPr>
              <w:widowControl/>
            </w:pPr>
          </w:p>
          <w:p w:rsidRPr="0071667C" w:rsidR="0071667C" w:rsidP="0071667C" w:rsidRDefault="0071667C" w14:paraId="27EC642D" w14:textId="77777777">
            <w:pPr>
              <w:widowControl/>
            </w:pPr>
            <w:r w:rsidRPr="0071667C">
              <w:t>overwegende dat de Kamer daarmee onvoldoende toegankelijk is;</w:t>
            </w:r>
          </w:p>
          <w:p w:rsidRPr="0071667C" w:rsidR="0071667C" w:rsidP="0071667C" w:rsidRDefault="0071667C" w14:paraId="32CBE525" w14:textId="77777777">
            <w:pPr>
              <w:widowControl/>
            </w:pPr>
          </w:p>
          <w:p w:rsidRPr="0071667C" w:rsidR="0071667C" w:rsidP="0071667C" w:rsidRDefault="0071667C" w14:paraId="53228B44" w14:textId="77777777">
            <w:pPr>
              <w:widowControl/>
            </w:pPr>
            <w:r w:rsidRPr="0071667C">
              <w:t>verzoekt het Presidium om voorstellen ter verbetering te doen en voor het volgende debat Gehandicaptenbeleid aanpassingen te realiseren,</w:t>
            </w:r>
          </w:p>
          <w:p w:rsidRPr="0071667C" w:rsidR="0071667C" w:rsidP="0071667C" w:rsidRDefault="0071667C" w14:paraId="6F458CD6" w14:textId="77777777">
            <w:pPr>
              <w:widowControl/>
            </w:pPr>
          </w:p>
          <w:p w:rsidRPr="0071667C" w:rsidR="0071667C" w:rsidP="0071667C" w:rsidRDefault="0071667C" w14:paraId="5A38E57A" w14:textId="77777777">
            <w:pPr>
              <w:widowControl/>
            </w:pPr>
            <w:r w:rsidRPr="0071667C">
              <w:t>en gaat over tot de orde van de dag.</w:t>
            </w:r>
          </w:p>
          <w:p w:rsidRPr="0071667C" w:rsidR="0071667C" w:rsidP="0071667C" w:rsidRDefault="0071667C" w14:paraId="53C85D59" w14:textId="77777777">
            <w:pPr>
              <w:widowControl/>
            </w:pPr>
          </w:p>
          <w:p w:rsidRPr="0071667C" w:rsidR="0071667C" w:rsidP="0071667C" w:rsidRDefault="0071667C" w14:paraId="48B20BFA" w14:textId="77777777">
            <w:pPr>
              <w:widowControl/>
            </w:pPr>
            <w:r w:rsidRPr="0071667C">
              <w:t>Bikker</w:t>
            </w:r>
          </w:p>
          <w:p w:rsidRPr="0071667C" w:rsidR="0071667C" w:rsidP="0071667C" w:rsidRDefault="0071667C" w14:paraId="71825E31" w14:textId="77777777">
            <w:pPr>
              <w:widowControl/>
            </w:pPr>
            <w:r w:rsidRPr="0071667C">
              <w:t>Westerveld</w:t>
            </w:r>
          </w:p>
          <w:p w:rsidRPr="0071667C" w:rsidR="0071667C" w:rsidP="0071667C" w:rsidRDefault="0071667C" w14:paraId="31647EFA" w14:textId="77777777">
            <w:pPr>
              <w:widowControl/>
            </w:pPr>
            <w:r w:rsidRPr="0071667C">
              <w:t>Synhaeve</w:t>
            </w:r>
          </w:p>
          <w:p w:rsidRPr="0071667C" w:rsidR="0071667C" w:rsidP="0071667C" w:rsidRDefault="0071667C" w14:paraId="77681C5A" w14:textId="77777777">
            <w:pPr>
              <w:widowControl/>
            </w:pPr>
            <w:r w:rsidRPr="0071667C">
              <w:t>Van Houwelingen</w:t>
            </w:r>
          </w:p>
          <w:p w:rsidRPr="0071667C" w:rsidR="0071667C" w:rsidP="0071667C" w:rsidRDefault="0071667C" w14:paraId="7014993C" w14:textId="77777777">
            <w:pPr>
              <w:widowControl/>
            </w:pPr>
            <w:r w:rsidRPr="0071667C">
              <w:t>Wendel</w:t>
            </w:r>
          </w:p>
          <w:p w:rsidRPr="0071667C" w:rsidR="0071667C" w:rsidP="0071667C" w:rsidRDefault="0071667C" w14:paraId="61478C67" w14:textId="77777777">
            <w:pPr>
              <w:widowControl/>
            </w:pPr>
            <w:proofErr w:type="spellStart"/>
            <w:r w:rsidRPr="0071667C">
              <w:t>Tijmstra</w:t>
            </w:r>
            <w:proofErr w:type="spellEnd"/>
          </w:p>
          <w:p w:rsidRPr="0071667C" w:rsidR="0071667C" w:rsidP="0071667C" w:rsidRDefault="0071667C" w14:paraId="10E24421" w14:textId="77777777">
            <w:pPr>
              <w:widowControl/>
            </w:pPr>
            <w:r w:rsidRPr="0071667C">
              <w:t>Diederik van Dijk</w:t>
            </w:r>
          </w:p>
          <w:p w:rsidRPr="0071667C" w:rsidR="0071667C" w:rsidP="0071667C" w:rsidRDefault="0071667C" w14:paraId="535C715E" w14:textId="77777777">
            <w:pPr>
              <w:widowControl/>
            </w:pPr>
            <w:r w:rsidRPr="0071667C">
              <w:t>Dobbe</w:t>
            </w:r>
          </w:p>
          <w:p w:rsidRPr="0071667C" w:rsidR="0071667C" w:rsidP="0071667C" w:rsidRDefault="0071667C" w14:paraId="1C75F2A6" w14:textId="77777777">
            <w:pPr>
              <w:widowControl/>
            </w:pPr>
            <w:r w:rsidRPr="0071667C">
              <w:t>Ten Hove</w:t>
            </w:r>
          </w:p>
          <w:p w:rsidR="0028220F" w:rsidP="0071667C" w:rsidRDefault="0071667C" w14:paraId="2C5DA124" w14:textId="77777777">
            <w:proofErr w:type="spellStart"/>
            <w:r w:rsidRPr="0071667C">
              <w:t>Maeijer</w:t>
            </w:r>
            <w:proofErr w:type="spellEnd"/>
          </w:p>
          <w:p w:rsidR="0071667C" w:rsidP="0071667C" w:rsidRDefault="0071667C" w14:paraId="6C991E71" w14:textId="3D3DB1FB">
            <w:proofErr w:type="spellStart"/>
            <w:r>
              <w:rPr>
                <w:rFonts w:ascii="Verdana" w:hAnsi="Verdana"/>
                <w:sz w:val="20"/>
              </w:rPr>
              <w:t>Kostic</w:t>
            </w:r>
            <w:proofErr w:type="spellEnd"/>
          </w:p>
        </w:tc>
      </w:tr>
    </w:tbl>
    <w:p w:rsidRPr="0028220F" w:rsidR="004A4819" w:rsidP="0028220F" w:rsidRDefault="004A4819" w14:paraId="181C8CF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77F9" w14:textId="77777777" w:rsidR="0071667C" w:rsidRDefault="0071667C">
      <w:pPr>
        <w:spacing w:line="20" w:lineRule="exact"/>
      </w:pPr>
    </w:p>
  </w:endnote>
  <w:endnote w:type="continuationSeparator" w:id="0">
    <w:p w14:paraId="0E8849B8" w14:textId="77777777" w:rsidR="0071667C" w:rsidRDefault="007166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71BE86" w14:textId="77777777" w:rsidR="0071667C" w:rsidRDefault="007166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7720" w14:textId="77777777" w:rsidR="0071667C" w:rsidRDefault="007166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52DB64" w14:textId="77777777" w:rsidR="0071667C" w:rsidRDefault="00716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7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1667C"/>
    <w:rsid w:val="007772DA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62579"/>
  <w15:docId w15:val="{ADF0B68D-FB50-43F8-ADC2-A0AA446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2026-03-17T08:21:00.0000000Z</dcterms:created>
  <dcterms:modified xsi:type="dcterms:W3CDTF">2026-03-17T08:24:00.0000000Z</dcterms:modified>
  <dc:description>------------------------</dc:description>
  <dc:subject/>
  <keywords/>
  <version/>
  <category/>
</coreProperties>
</file>