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13C28" w14:paraId="66867D74" w14:textId="77777777">
        <w:tc>
          <w:tcPr>
            <w:tcW w:w="6733" w:type="dxa"/>
            <w:gridSpan w:val="2"/>
            <w:tcBorders>
              <w:top w:val="nil"/>
              <w:left w:val="nil"/>
              <w:bottom w:val="nil"/>
              <w:right w:val="nil"/>
            </w:tcBorders>
            <w:vAlign w:val="center"/>
          </w:tcPr>
          <w:p w:rsidR="00997775" w:rsidP="00710A7A" w:rsidRDefault="00997775" w14:paraId="4006ED6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4CEA46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13C28" w14:paraId="7F9759E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087AA26" w14:textId="77777777">
            <w:r w:rsidRPr="008B0CC5">
              <w:t xml:space="preserve">Vergaderjaar </w:t>
            </w:r>
            <w:r w:rsidR="00AC6B87">
              <w:t>202</w:t>
            </w:r>
            <w:r w:rsidR="00684DFF">
              <w:t>5</w:t>
            </w:r>
            <w:r w:rsidR="00AC6B87">
              <w:t>-202</w:t>
            </w:r>
            <w:r w:rsidR="00684DFF">
              <w:t>6</w:t>
            </w:r>
          </w:p>
        </w:tc>
      </w:tr>
      <w:tr w:rsidR="00997775" w:rsidTr="00813C28" w14:paraId="042A2AA6" w14:textId="77777777">
        <w:trPr>
          <w:cantSplit/>
        </w:trPr>
        <w:tc>
          <w:tcPr>
            <w:tcW w:w="10985" w:type="dxa"/>
            <w:gridSpan w:val="3"/>
            <w:tcBorders>
              <w:top w:val="nil"/>
              <w:left w:val="nil"/>
              <w:bottom w:val="nil"/>
              <w:right w:val="nil"/>
            </w:tcBorders>
          </w:tcPr>
          <w:p w:rsidR="00997775" w:rsidRDefault="00997775" w14:paraId="6C61EF67" w14:textId="77777777"/>
        </w:tc>
      </w:tr>
      <w:tr w:rsidR="00997775" w:rsidTr="00813C28" w14:paraId="45D1C192" w14:textId="77777777">
        <w:trPr>
          <w:cantSplit/>
        </w:trPr>
        <w:tc>
          <w:tcPr>
            <w:tcW w:w="10985" w:type="dxa"/>
            <w:gridSpan w:val="3"/>
            <w:tcBorders>
              <w:top w:val="nil"/>
              <w:left w:val="nil"/>
              <w:bottom w:val="single" w:color="auto" w:sz="4" w:space="0"/>
              <w:right w:val="nil"/>
            </w:tcBorders>
          </w:tcPr>
          <w:p w:rsidR="00997775" w:rsidRDefault="00997775" w14:paraId="60B2C8E4" w14:textId="77777777"/>
        </w:tc>
      </w:tr>
      <w:tr w:rsidR="00997775" w:rsidTr="00813C28" w14:paraId="6F479B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FBE9B7" w14:textId="77777777"/>
        </w:tc>
        <w:tc>
          <w:tcPr>
            <w:tcW w:w="7654" w:type="dxa"/>
            <w:gridSpan w:val="2"/>
          </w:tcPr>
          <w:p w:rsidR="00997775" w:rsidRDefault="00997775" w14:paraId="4D41C5A1" w14:textId="77777777"/>
        </w:tc>
      </w:tr>
      <w:tr w:rsidR="00813C28" w:rsidTr="00813C28" w14:paraId="7611FF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3C28" w:rsidP="00813C28" w:rsidRDefault="00813C28" w14:paraId="2925CB41" w14:textId="75C75BA2">
            <w:pPr>
              <w:rPr>
                <w:b/>
              </w:rPr>
            </w:pPr>
            <w:r w:rsidRPr="00017B37">
              <w:rPr>
                <w:b/>
              </w:rPr>
              <w:t>28</w:t>
            </w:r>
            <w:r>
              <w:rPr>
                <w:b/>
              </w:rPr>
              <w:t xml:space="preserve"> </w:t>
            </w:r>
            <w:r w:rsidRPr="00017B37">
              <w:rPr>
                <w:b/>
              </w:rPr>
              <w:t>973</w:t>
            </w:r>
          </w:p>
        </w:tc>
        <w:tc>
          <w:tcPr>
            <w:tcW w:w="7654" w:type="dxa"/>
            <w:gridSpan w:val="2"/>
          </w:tcPr>
          <w:p w:rsidR="00813C28" w:rsidP="00813C28" w:rsidRDefault="00813C28" w14:paraId="29F34E5D" w14:textId="0C047268">
            <w:pPr>
              <w:rPr>
                <w:b/>
              </w:rPr>
            </w:pPr>
            <w:r w:rsidRPr="00017B37">
              <w:rPr>
                <w:b/>
                <w:bCs/>
              </w:rPr>
              <w:t>Toekomst veehouderij</w:t>
            </w:r>
          </w:p>
        </w:tc>
      </w:tr>
      <w:tr w:rsidR="00813C28" w:rsidTr="00813C28" w14:paraId="646E93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3C28" w:rsidP="00813C28" w:rsidRDefault="00813C28" w14:paraId="2B8E65C3" w14:textId="77777777"/>
        </w:tc>
        <w:tc>
          <w:tcPr>
            <w:tcW w:w="7654" w:type="dxa"/>
            <w:gridSpan w:val="2"/>
          </w:tcPr>
          <w:p w:rsidR="00813C28" w:rsidP="00813C28" w:rsidRDefault="00813C28" w14:paraId="10E2B60C" w14:textId="77777777"/>
        </w:tc>
      </w:tr>
      <w:tr w:rsidR="00813C28" w:rsidTr="00813C28" w14:paraId="0C97F4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3C28" w:rsidP="00813C28" w:rsidRDefault="00813C28" w14:paraId="011A5E65" w14:textId="77777777"/>
        </w:tc>
        <w:tc>
          <w:tcPr>
            <w:tcW w:w="7654" w:type="dxa"/>
            <w:gridSpan w:val="2"/>
          </w:tcPr>
          <w:p w:rsidR="00813C28" w:rsidP="00813C28" w:rsidRDefault="00813C28" w14:paraId="6BA3F918" w14:textId="77777777"/>
        </w:tc>
      </w:tr>
      <w:tr w:rsidR="00813C28" w:rsidTr="00813C28" w14:paraId="536A1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3C28" w:rsidP="00813C28" w:rsidRDefault="00813C28" w14:paraId="3C8F5FBC" w14:textId="22440379">
            <w:pPr>
              <w:rPr>
                <w:b/>
              </w:rPr>
            </w:pPr>
            <w:r>
              <w:rPr>
                <w:b/>
              </w:rPr>
              <w:t>Nr. 29</w:t>
            </w:r>
            <w:r>
              <w:rPr>
                <w:b/>
              </w:rPr>
              <w:t>2</w:t>
            </w:r>
          </w:p>
        </w:tc>
        <w:tc>
          <w:tcPr>
            <w:tcW w:w="7654" w:type="dxa"/>
            <w:gridSpan w:val="2"/>
          </w:tcPr>
          <w:p w:rsidR="00813C28" w:rsidP="00813C28" w:rsidRDefault="00813C28" w14:paraId="63587414" w14:textId="59CA0256">
            <w:pPr>
              <w:rPr>
                <w:b/>
              </w:rPr>
            </w:pPr>
            <w:r>
              <w:rPr>
                <w:b/>
              </w:rPr>
              <w:t xml:space="preserve">MOTIE VAN </w:t>
            </w:r>
            <w:r w:rsidRPr="00813C28">
              <w:rPr>
                <w:b/>
              </w:rPr>
              <w:t>HET LID VAN DER PLAS</w:t>
            </w:r>
          </w:p>
        </w:tc>
      </w:tr>
      <w:tr w:rsidR="00813C28" w:rsidTr="00813C28" w14:paraId="121CF2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3C28" w:rsidP="00813C28" w:rsidRDefault="00813C28" w14:paraId="2869D514" w14:textId="77777777"/>
        </w:tc>
        <w:tc>
          <w:tcPr>
            <w:tcW w:w="7654" w:type="dxa"/>
            <w:gridSpan w:val="2"/>
          </w:tcPr>
          <w:p w:rsidR="00813C28" w:rsidP="00813C28" w:rsidRDefault="00813C28" w14:paraId="7F20384E" w14:textId="434DFF32">
            <w:r>
              <w:t>Voorgesteld 17 maart 2026</w:t>
            </w:r>
          </w:p>
        </w:tc>
      </w:tr>
      <w:tr w:rsidR="00997775" w:rsidTr="00813C28" w14:paraId="775D3E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932DD8" w14:textId="77777777"/>
        </w:tc>
        <w:tc>
          <w:tcPr>
            <w:tcW w:w="7654" w:type="dxa"/>
            <w:gridSpan w:val="2"/>
          </w:tcPr>
          <w:p w:rsidR="00997775" w:rsidRDefault="00997775" w14:paraId="5852B100" w14:textId="77777777"/>
        </w:tc>
      </w:tr>
      <w:tr w:rsidR="00997775" w:rsidTr="00813C28" w14:paraId="27F5F6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3FAE64" w14:textId="77777777"/>
        </w:tc>
        <w:tc>
          <w:tcPr>
            <w:tcW w:w="7654" w:type="dxa"/>
            <w:gridSpan w:val="2"/>
          </w:tcPr>
          <w:p w:rsidR="00997775" w:rsidRDefault="00997775" w14:paraId="591223D8" w14:textId="77777777">
            <w:r>
              <w:t>De Kamer,</w:t>
            </w:r>
          </w:p>
        </w:tc>
      </w:tr>
      <w:tr w:rsidR="00997775" w:rsidTr="00813C28" w14:paraId="6C5F63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B8F16" w14:textId="77777777"/>
        </w:tc>
        <w:tc>
          <w:tcPr>
            <w:tcW w:w="7654" w:type="dxa"/>
            <w:gridSpan w:val="2"/>
          </w:tcPr>
          <w:p w:rsidR="00997775" w:rsidRDefault="00997775" w14:paraId="4AAD1084" w14:textId="77777777"/>
        </w:tc>
      </w:tr>
      <w:tr w:rsidR="00997775" w:rsidTr="00813C28" w14:paraId="5A0BA5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756340" w14:textId="77777777"/>
        </w:tc>
        <w:tc>
          <w:tcPr>
            <w:tcW w:w="7654" w:type="dxa"/>
            <w:gridSpan w:val="2"/>
          </w:tcPr>
          <w:p w:rsidR="00997775" w:rsidRDefault="00997775" w14:paraId="0C6D5968" w14:textId="77777777">
            <w:r>
              <w:t>gehoord de beraadslaging,</w:t>
            </w:r>
          </w:p>
        </w:tc>
      </w:tr>
      <w:tr w:rsidR="00997775" w:rsidTr="00813C28" w14:paraId="6DC2A6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D42F5E" w14:textId="77777777"/>
        </w:tc>
        <w:tc>
          <w:tcPr>
            <w:tcW w:w="7654" w:type="dxa"/>
            <w:gridSpan w:val="2"/>
          </w:tcPr>
          <w:p w:rsidR="00997775" w:rsidRDefault="00997775" w14:paraId="6629D44E" w14:textId="77777777"/>
        </w:tc>
      </w:tr>
      <w:tr w:rsidR="00997775" w:rsidTr="00813C28" w14:paraId="648E2B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6CFCA2" w14:textId="77777777"/>
        </w:tc>
        <w:tc>
          <w:tcPr>
            <w:tcW w:w="7654" w:type="dxa"/>
            <w:gridSpan w:val="2"/>
          </w:tcPr>
          <w:p w:rsidR="00813C28" w:rsidP="00813C28" w:rsidRDefault="00813C28" w14:paraId="73840998" w14:textId="77777777">
            <w:r>
              <w:t>constaterende dat beëindigingsregelingen in de veehouderij kunnen leiden tot veranderingen in landgebruik en mogelijk tot een afname van het areaal blijvend grasland;</w:t>
            </w:r>
          </w:p>
          <w:p w:rsidR="00813C28" w:rsidP="00813C28" w:rsidRDefault="00813C28" w14:paraId="31BCA28A" w14:textId="77777777"/>
          <w:p w:rsidR="00813C28" w:rsidP="00813C28" w:rsidRDefault="00813C28" w14:paraId="2B70FFAF" w14:textId="77777777">
            <w:r>
              <w:t>constaterende dat blijvend grasland een belangrijke bijdrage levert aan onder andere bodemkwaliteit, waterkwaliteit en biodiversiteit;</w:t>
            </w:r>
          </w:p>
          <w:p w:rsidR="00813C28" w:rsidP="00813C28" w:rsidRDefault="00813C28" w14:paraId="1DAC8FD0" w14:textId="77777777"/>
          <w:p w:rsidR="00813C28" w:rsidP="00813C28" w:rsidRDefault="00813C28" w14:paraId="290DB2F8" w14:textId="77777777">
            <w:r>
              <w:t>overwegende dat agrariërs in verschillende regio's werken met rotatieteelten waarbij grasland en andere gewassen elkaar afwisselen;</w:t>
            </w:r>
          </w:p>
          <w:p w:rsidR="00813C28" w:rsidP="00813C28" w:rsidRDefault="00813C28" w14:paraId="6504434E" w14:textId="77777777"/>
          <w:p w:rsidR="00813C28" w:rsidP="00813C28" w:rsidRDefault="00813C28" w14:paraId="0D979822" w14:textId="77777777">
            <w:r>
              <w:t>overwegende dat het beperken van de mogelijkheid om grasland te scheuren of om te zetten deze teeltrotaties kan bemoeilijken en daarmee ook gevolgen kan hebben voor de waarde en het gebruik van landbouwgrond;</w:t>
            </w:r>
          </w:p>
          <w:p w:rsidR="00813C28" w:rsidP="00813C28" w:rsidRDefault="00813C28" w14:paraId="0D03DB3C" w14:textId="77777777"/>
          <w:p w:rsidR="00813C28" w:rsidP="00813C28" w:rsidRDefault="00813C28" w14:paraId="0BB40122" w14:textId="77777777">
            <w:r>
              <w:t>overwegende dat het onwenselijk is wanneer boeren eerst worden gestimuleerd of gedwongen hun veehouderij te beëindigen en vervolgens geconfronteerd worden met nieuwe beperkingen op het gebruik van hun landbouwgrond;</w:t>
            </w:r>
          </w:p>
          <w:p w:rsidR="00813C28" w:rsidP="00813C28" w:rsidRDefault="00813C28" w14:paraId="1FA412BA" w14:textId="77777777"/>
          <w:p w:rsidR="00813C28" w:rsidP="00813C28" w:rsidRDefault="00813C28" w14:paraId="139C3259" w14:textId="77777777">
            <w:r>
              <w:t>verzoekt de regering bij eventuele afname van het areaal blijvend grasland in te zetten op stimulering en beloning van het behoud van blijvend grasland, en daarbij te voorkomen dat dwingende beperkingen op het scheuren of omzetten van grasland worden opgelegd,</w:t>
            </w:r>
          </w:p>
          <w:p w:rsidR="00813C28" w:rsidP="00813C28" w:rsidRDefault="00813C28" w14:paraId="65B4674A" w14:textId="77777777"/>
          <w:p w:rsidR="00813C28" w:rsidP="00813C28" w:rsidRDefault="00813C28" w14:paraId="6A442E43" w14:textId="77777777">
            <w:r>
              <w:t>en gaat over tot de orde van de dag.</w:t>
            </w:r>
          </w:p>
          <w:p w:rsidR="00813C28" w:rsidP="00813C28" w:rsidRDefault="00813C28" w14:paraId="54AFA771" w14:textId="1DF92AC2"/>
          <w:p w:rsidR="00997775" w:rsidP="00813C28" w:rsidRDefault="00813C28" w14:paraId="7324C45D" w14:textId="7AEA234C">
            <w:r>
              <w:t>Van der Plas</w:t>
            </w:r>
          </w:p>
        </w:tc>
      </w:tr>
    </w:tbl>
    <w:p w:rsidR="00997775" w:rsidRDefault="00997775" w14:paraId="3D18867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19A42" w14:textId="77777777" w:rsidR="00813C28" w:rsidRDefault="00813C28">
      <w:pPr>
        <w:spacing w:line="20" w:lineRule="exact"/>
      </w:pPr>
    </w:p>
  </w:endnote>
  <w:endnote w:type="continuationSeparator" w:id="0">
    <w:p w14:paraId="59D7C61E" w14:textId="77777777" w:rsidR="00813C28" w:rsidRDefault="00813C28">
      <w:pPr>
        <w:pStyle w:val="Amendement"/>
      </w:pPr>
      <w:r>
        <w:rPr>
          <w:b w:val="0"/>
        </w:rPr>
        <w:t xml:space="preserve"> </w:t>
      </w:r>
    </w:p>
  </w:endnote>
  <w:endnote w:type="continuationNotice" w:id="1">
    <w:p w14:paraId="146C5A5A" w14:textId="77777777" w:rsidR="00813C28" w:rsidRDefault="00813C2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72E95" w14:textId="77777777" w:rsidR="00813C28" w:rsidRDefault="00813C28">
      <w:pPr>
        <w:pStyle w:val="Amendement"/>
      </w:pPr>
      <w:r>
        <w:rPr>
          <w:b w:val="0"/>
        </w:rPr>
        <w:separator/>
      </w:r>
    </w:p>
  </w:footnote>
  <w:footnote w:type="continuationSeparator" w:id="0">
    <w:p w14:paraId="758E7505" w14:textId="77777777" w:rsidR="00813C28" w:rsidRDefault="00813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28"/>
    <w:rsid w:val="00133FCE"/>
    <w:rsid w:val="001E482C"/>
    <w:rsid w:val="001E4877"/>
    <w:rsid w:val="0021105A"/>
    <w:rsid w:val="00280D6A"/>
    <w:rsid w:val="002B78E9"/>
    <w:rsid w:val="002C5406"/>
    <w:rsid w:val="00330D60"/>
    <w:rsid w:val="00345A5C"/>
    <w:rsid w:val="003F71A1"/>
    <w:rsid w:val="00476415"/>
    <w:rsid w:val="00546F8D"/>
    <w:rsid w:val="00560113"/>
    <w:rsid w:val="00567D51"/>
    <w:rsid w:val="00621F64"/>
    <w:rsid w:val="00644DED"/>
    <w:rsid w:val="006765BC"/>
    <w:rsid w:val="00684DFF"/>
    <w:rsid w:val="00710A7A"/>
    <w:rsid w:val="00744C6E"/>
    <w:rsid w:val="007B35A1"/>
    <w:rsid w:val="007C50C6"/>
    <w:rsid w:val="00813C28"/>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A09C7"/>
  <w15:docId w15:val="{E562A55D-EEF2-41D3-97EC-07F1238F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215</ap:Words>
  <ap:Characters>1184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2026-03-18T08:28:00.0000000Z</dcterms:created>
  <dcterms:modified xsi:type="dcterms:W3CDTF">2026-03-18T08:36:00.0000000Z</dcterms:modified>
  <dc:description>------------------------</dc:description>
  <dc:subject/>
  <keywords/>
  <version/>
  <category/>
</coreProperties>
</file>