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596F" w14:paraId="6A12760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F0AFD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96FA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596F" w14:paraId="6F95DB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46AE3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C596F" w14:paraId="2A84E5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14A82E" w14:textId="77777777"/>
        </w:tc>
      </w:tr>
      <w:tr w:rsidR="00997775" w:rsidTr="001C596F" w14:paraId="78BCC9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67EB5A" w14:textId="77777777"/>
        </w:tc>
      </w:tr>
      <w:tr w:rsidR="00997775" w:rsidTr="001C596F" w14:paraId="12534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83F84C" w14:textId="77777777"/>
        </w:tc>
        <w:tc>
          <w:tcPr>
            <w:tcW w:w="7654" w:type="dxa"/>
            <w:gridSpan w:val="2"/>
          </w:tcPr>
          <w:p w:rsidR="00997775" w:rsidRDefault="00997775" w14:paraId="4AD96DBA" w14:textId="77777777"/>
        </w:tc>
      </w:tr>
      <w:tr w:rsidR="001C596F" w:rsidTr="001C596F" w14:paraId="43E13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96F" w:rsidP="001C596F" w:rsidRDefault="001C596F" w14:paraId="1F7C6F9D" w14:textId="4B67E508">
            <w:pPr>
              <w:rPr>
                <w:b/>
              </w:rPr>
            </w:pPr>
            <w:r w:rsidRPr="00017B37">
              <w:rPr>
                <w:b/>
              </w:rPr>
              <w:t>28</w:t>
            </w:r>
            <w:r>
              <w:rPr>
                <w:b/>
              </w:rPr>
              <w:t xml:space="preserve"> </w:t>
            </w:r>
            <w:r w:rsidRPr="00017B37">
              <w:rPr>
                <w:b/>
              </w:rPr>
              <w:t>973</w:t>
            </w:r>
          </w:p>
        </w:tc>
        <w:tc>
          <w:tcPr>
            <w:tcW w:w="7654" w:type="dxa"/>
            <w:gridSpan w:val="2"/>
          </w:tcPr>
          <w:p w:rsidR="001C596F" w:rsidP="001C596F" w:rsidRDefault="001C596F" w14:paraId="03D2AA70" w14:textId="4A7005E2">
            <w:pPr>
              <w:rPr>
                <w:b/>
              </w:rPr>
            </w:pPr>
            <w:r w:rsidRPr="00017B37">
              <w:rPr>
                <w:b/>
                <w:bCs/>
              </w:rPr>
              <w:t>Toekomst veehouderij</w:t>
            </w:r>
          </w:p>
        </w:tc>
      </w:tr>
      <w:tr w:rsidR="001C596F" w:rsidTr="001C596F" w14:paraId="2E8E4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96F" w:rsidP="001C596F" w:rsidRDefault="001C596F" w14:paraId="32880987" w14:textId="77777777"/>
        </w:tc>
        <w:tc>
          <w:tcPr>
            <w:tcW w:w="7654" w:type="dxa"/>
            <w:gridSpan w:val="2"/>
          </w:tcPr>
          <w:p w:rsidR="001C596F" w:rsidP="001C596F" w:rsidRDefault="001C596F" w14:paraId="27E2456E" w14:textId="77777777"/>
        </w:tc>
      </w:tr>
      <w:tr w:rsidR="001C596F" w:rsidTr="001C596F" w14:paraId="0E03F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96F" w:rsidP="001C596F" w:rsidRDefault="001C596F" w14:paraId="23700D2C" w14:textId="77777777"/>
        </w:tc>
        <w:tc>
          <w:tcPr>
            <w:tcW w:w="7654" w:type="dxa"/>
            <w:gridSpan w:val="2"/>
          </w:tcPr>
          <w:p w:rsidR="001C596F" w:rsidP="001C596F" w:rsidRDefault="001C596F" w14:paraId="1CB605A9" w14:textId="77777777"/>
        </w:tc>
      </w:tr>
      <w:tr w:rsidR="001C596F" w:rsidTr="001C596F" w14:paraId="1086E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96F" w:rsidP="001C596F" w:rsidRDefault="001C596F" w14:paraId="4879C9C6" w14:textId="43814A51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1C596F" w:rsidP="001C596F" w:rsidRDefault="001C596F" w14:paraId="033E8527" w14:textId="79DB06A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C596F">
              <w:rPr>
                <w:b/>
              </w:rPr>
              <w:t>HET LID KOSTIĆ</w:t>
            </w:r>
          </w:p>
        </w:tc>
      </w:tr>
      <w:tr w:rsidR="001C596F" w:rsidTr="001C596F" w14:paraId="35AC3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596F" w:rsidP="001C596F" w:rsidRDefault="001C596F" w14:paraId="21BCECC1" w14:textId="77777777"/>
        </w:tc>
        <w:tc>
          <w:tcPr>
            <w:tcW w:w="7654" w:type="dxa"/>
            <w:gridSpan w:val="2"/>
          </w:tcPr>
          <w:p w:rsidR="001C596F" w:rsidP="001C596F" w:rsidRDefault="001C596F" w14:paraId="67D3713E" w14:textId="5F6F14E4">
            <w:r>
              <w:t>Voorgesteld 17 maart 2026</w:t>
            </w:r>
          </w:p>
        </w:tc>
      </w:tr>
      <w:tr w:rsidR="00997775" w:rsidTr="001C596F" w14:paraId="4FAEF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C7BD6" w14:textId="77777777"/>
        </w:tc>
        <w:tc>
          <w:tcPr>
            <w:tcW w:w="7654" w:type="dxa"/>
            <w:gridSpan w:val="2"/>
          </w:tcPr>
          <w:p w:rsidR="00997775" w:rsidRDefault="00997775" w14:paraId="47778826" w14:textId="77777777"/>
        </w:tc>
      </w:tr>
      <w:tr w:rsidR="00997775" w:rsidTr="001C596F" w14:paraId="4EBC8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5E2BC3" w14:textId="77777777"/>
        </w:tc>
        <w:tc>
          <w:tcPr>
            <w:tcW w:w="7654" w:type="dxa"/>
            <w:gridSpan w:val="2"/>
          </w:tcPr>
          <w:p w:rsidR="00997775" w:rsidRDefault="00997775" w14:paraId="65C196A1" w14:textId="77777777">
            <w:r>
              <w:t>De Kamer,</w:t>
            </w:r>
          </w:p>
        </w:tc>
      </w:tr>
      <w:tr w:rsidR="00997775" w:rsidTr="001C596F" w14:paraId="25E3A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9D31F6" w14:textId="77777777"/>
        </w:tc>
        <w:tc>
          <w:tcPr>
            <w:tcW w:w="7654" w:type="dxa"/>
            <w:gridSpan w:val="2"/>
          </w:tcPr>
          <w:p w:rsidR="00997775" w:rsidRDefault="00997775" w14:paraId="19928ACD" w14:textId="77777777"/>
        </w:tc>
      </w:tr>
      <w:tr w:rsidR="00997775" w:rsidTr="001C596F" w14:paraId="548D9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38E1DE" w14:textId="77777777"/>
        </w:tc>
        <w:tc>
          <w:tcPr>
            <w:tcW w:w="7654" w:type="dxa"/>
            <w:gridSpan w:val="2"/>
          </w:tcPr>
          <w:p w:rsidR="00997775" w:rsidRDefault="00997775" w14:paraId="633DCA7A" w14:textId="77777777">
            <w:r>
              <w:t>gehoord de beraadslaging,</w:t>
            </w:r>
          </w:p>
        </w:tc>
      </w:tr>
      <w:tr w:rsidR="00997775" w:rsidTr="001C596F" w14:paraId="0EA4D1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445D6" w14:textId="77777777"/>
        </w:tc>
        <w:tc>
          <w:tcPr>
            <w:tcW w:w="7654" w:type="dxa"/>
            <w:gridSpan w:val="2"/>
          </w:tcPr>
          <w:p w:rsidR="00997775" w:rsidRDefault="00997775" w14:paraId="71380F03" w14:textId="77777777"/>
        </w:tc>
      </w:tr>
      <w:tr w:rsidR="00997775" w:rsidTr="001C596F" w14:paraId="49586C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89FF7" w14:textId="77777777"/>
        </w:tc>
        <w:tc>
          <w:tcPr>
            <w:tcW w:w="7654" w:type="dxa"/>
            <w:gridSpan w:val="2"/>
          </w:tcPr>
          <w:p w:rsidR="001C596F" w:rsidP="001C596F" w:rsidRDefault="001C596F" w14:paraId="00CFDDDF" w14:textId="77777777">
            <w:r>
              <w:t>constaterende dat de Raad voor de leefomgeving en infrastructuur in het rapport Grond voor verbetering heeft geadviseerd om grondtransacties te toetsen op hun bijdrage aan het oplossen van maatschappelijke opgaven;</w:t>
            </w:r>
          </w:p>
          <w:p w:rsidR="001C596F" w:rsidP="001C596F" w:rsidRDefault="001C596F" w14:paraId="372D1B59" w14:textId="77777777"/>
          <w:p w:rsidR="001C596F" w:rsidP="001C596F" w:rsidRDefault="001C596F" w14:paraId="417F756D" w14:textId="77777777">
            <w:r>
              <w:t>verzoekt de regering bij grondtransacties te toetsen op de mate waarin ze bijdragen aan onder andere dierwaardigheid, en daarover aan de Kamer te rapporteren,</w:t>
            </w:r>
          </w:p>
          <w:p w:rsidR="001C596F" w:rsidP="001C596F" w:rsidRDefault="001C596F" w14:paraId="1C57BDEA" w14:textId="77777777"/>
          <w:p w:rsidR="001C596F" w:rsidP="001C596F" w:rsidRDefault="001C596F" w14:paraId="51C8A007" w14:textId="77777777">
            <w:r>
              <w:t>en gaat over tot de orde van de dag.</w:t>
            </w:r>
          </w:p>
          <w:p w:rsidR="001C596F" w:rsidP="001C596F" w:rsidRDefault="001C596F" w14:paraId="18B01226" w14:textId="6D1D89F4"/>
          <w:p w:rsidR="00997775" w:rsidP="001C596F" w:rsidRDefault="001C596F" w14:paraId="1FBDA465" w14:textId="21424E94">
            <w:r>
              <w:t>Kostić</w:t>
            </w:r>
          </w:p>
        </w:tc>
      </w:tr>
    </w:tbl>
    <w:p w:rsidR="00997775" w:rsidRDefault="00997775" w14:paraId="603881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5857" w14:textId="77777777" w:rsidR="001C596F" w:rsidRDefault="001C596F">
      <w:pPr>
        <w:spacing w:line="20" w:lineRule="exact"/>
      </w:pPr>
    </w:p>
  </w:endnote>
  <w:endnote w:type="continuationSeparator" w:id="0">
    <w:p w14:paraId="758BFDD8" w14:textId="77777777" w:rsidR="001C596F" w:rsidRDefault="001C59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06C8BD" w14:textId="77777777" w:rsidR="001C596F" w:rsidRDefault="001C59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0BB7" w14:textId="77777777" w:rsidR="001C596F" w:rsidRDefault="001C59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D05E20" w14:textId="77777777" w:rsidR="001C596F" w:rsidRDefault="001C5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6F"/>
    <w:rsid w:val="00133FCE"/>
    <w:rsid w:val="001C596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7D5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5A5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28B9D"/>
  <w15:docId w15:val="{4AD4192D-BD28-43F2-A6F6-283C2EEB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2026-03-18T08:28:00.0000000Z</dcterms:created>
  <dcterms:modified xsi:type="dcterms:W3CDTF">2026-03-18T08:40:00.0000000Z</dcterms:modified>
  <dc:description>------------------------</dc:description>
  <dc:subject/>
  <keywords/>
  <version/>
  <category/>
</coreProperties>
</file>