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845CF" w14:paraId="2825FE3A" w14:textId="77777777">
        <w:tc>
          <w:tcPr>
            <w:tcW w:w="6733" w:type="dxa"/>
            <w:gridSpan w:val="2"/>
            <w:tcBorders>
              <w:top w:val="nil"/>
              <w:left w:val="nil"/>
              <w:bottom w:val="nil"/>
              <w:right w:val="nil"/>
            </w:tcBorders>
            <w:vAlign w:val="center"/>
          </w:tcPr>
          <w:p w:rsidR="00997775" w:rsidP="00710A7A" w:rsidRDefault="00997775" w14:paraId="75CC56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11779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845CF" w14:paraId="36A305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96C226" w14:textId="77777777">
            <w:r w:rsidRPr="008B0CC5">
              <w:t xml:space="preserve">Vergaderjaar </w:t>
            </w:r>
            <w:r w:rsidR="00AC6B87">
              <w:t>202</w:t>
            </w:r>
            <w:r w:rsidR="00684DFF">
              <w:t>5</w:t>
            </w:r>
            <w:r w:rsidR="00AC6B87">
              <w:t>-202</w:t>
            </w:r>
            <w:r w:rsidR="00684DFF">
              <w:t>6</w:t>
            </w:r>
          </w:p>
        </w:tc>
      </w:tr>
      <w:tr w:rsidR="00997775" w:rsidTr="00F845CF" w14:paraId="62A6A034" w14:textId="77777777">
        <w:trPr>
          <w:cantSplit/>
        </w:trPr>
        <w:tc>
          <w:tcPr>
            <w:tcW w:w="10985" w:type="dxa"/>
            <w:gridSpan w:val="3"/>
            <w:tcBorders>
              <w:top w:val="nil"/>
              <w:left w:val="nil"/>
              <w:bottom w:val="nil"/>
              <w:right w:val="nil"/>
            </w:tcBorders>
          </w:tcPr>
          <w:p w:rsidR="00997775" w:rsidRDefault="00997775" w14:paraId="27221C5B" w14:textId="77777777"/>
        </w:tc>
      </w:tr>
      <w:tr w:rsidR="00997775" w:rsidTr="00F845CF" w14:paraId="5F12FC24" w14:textId="77777777">
        <w:trPr>
          <w:cantSplit/>
        </w:trPr>
        <w:tc>
          <w:tcPr>
            <w:tcW w:w="10985" w:type="dxa"/>
            <w:gridSpan w:val="3"/>
            <w:tcBorders>
              <w:top w:val="nil"/>
              <w:left w:val="nil"/>
              <w:bottom w:val="single" w:color="auto" w:sz="4" w:space="0"/>
              <w:right w:val="nil"/>
            </w:tcBorders>
          </w:tcPr>
          <w:p w:rsidR="00997775" w:rsidRDefault="00997775" w14:paraId="2D5CE03B" w14:textId="77777777"/>
        </w:tc>
      </w:tr>
      <w:tr w:rsidR="00997775" w:rsidTr="00F845CF" w14:paraId="79ACE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5FE092" w14:textId="77777777"/>
        </w:tc>
        <w:tc>
          <w:tcPr>
            <w:tcW w:w="7654" w:type="dxa"/>
            <w:gridSpan w:val="2"/>
          </w:tcPr>
          <w:p w:rsidR="00997775" w:rsidRDefault="00997775" w14:paraId="573725AB" w14:textId="77777777"/>
        </w:tc>
      </w:tr>
      <w:tr w:rsidR="00F845CF" w:rsidTr="00F845CF" w14:paraId="228CF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45CF" w:rsidP="00F845CF" w:rsidRDefault="00F845CF" w14:paraId="796E34A8" w14:textId="3567ACEC">
            <w:pPr>
              <w:rPr>
                <w:b/>
              </w:rPr>
            </w:pPr>
            <w:r w:rsidRPr="00017B37">
              <w:rPr>
                <w:b/>
              </w:rPr>
              <w:t>28</w:t>
            </w:r>
            <w:r>
              <w:rPr>
                <w:b/>
              </w:rPr>
              <w:t xml:space="preserve"> </w:t>
            </w:r>
            <w:r w:rsidRPr="00017B37">
              <w:rPr>
                <w:b/>
              </w:rPr>
              <w:t>973</w:t>
            </w:r>
          </w:p>
        </w:tc>
        <w:tc>
          <w:tcPr>
            <w:tcW w:w="7654" w:type="dxa"/>
            <w:gridSpan w:val="2"/>
          </w:tcPr>
          <w:p w:rsidR="00F845CF" w:rsidP="00F845CF" w:rsidRDefault="00F845CF" w14:paraId="13E7113D" w14:textId="6F6F68DE">
            <w:pPr>
              <w:rPr>
                <w:b/>
              </w:rPr>
            </w:pPr>
            <w:r w:rsidRPr="00017B37">
              <w:rPr>
                <w:b/>
                <w:bCs/>
              </w:rPr>
              <w:t>Toekomst veehouderij</w:t>
            </w:r>
          </w:p>
        </w:tc>
      </w:tr>
      <w:tr w:rsidR="00F845CF" w:rsidTr="00F845CF" w14:paraId="40B4D4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45CF" w:rsidP="00F845CF" w:rsidRDefault="00F845CF" w14:paraId="15C140DB" w14:textId="77777777"/>
        </w:tc>
        <w:tc>
          <w:tcPr>
            <w:tcW w:w="7654" w:type="dxa"/>
            <w:gridSpan w:val="2"/>
          </w:tcPr>
          <w:p w:rsidR="00F845CF" w:rsidP="00F845CF" w:rsidRDefault="00F845CF" w14:paraId="31E1DBAA" w14:textId="77777777"/>
        </w:tc>
      </w:tr>
      <w:tr w:rsidR="00F845CF" w:rsidTr="00F845CF" w14:paraId="7F4AD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45CF" w:rsidP="00F845CF" w:rsidRDefault="00F845CF" w14:paraId="7457D0EB" w14:textId="77777777"/>
        </w:tc>
        <w:tc>
          <w:tcPr>
            <w:tcW w:w="7654" w:type="dxa"/>
            <w:gridSpan w:val="2"/>
          </w:tcPr>
          <w:p w:rsidR="00F845CF" w:rsidP="00F845CF" w:rsidRDefault="00F845CF" w14:paraId="67F6BA02" w14:textId="77777777"/>
        </w:tc>
      </w:tr>
      <w:tr w:rsidR="00F845CF" w:rsidTr="00F845CF" w14:paraId="25DF7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45CF" w:rsidP="00F845CF" w:rsidRDefault="00F845CF" w14:paraId="75D8A7D2" w14:textId="191B5E6C">
            <w:pPr>
              <w:rPr>
                <w:b/>
              </w:rPr>
            </w:pPr>
            <w:r>
              <w:rPr>
                <w:b/>
              </w:rPr>
              <w:t>Nr. 29</w:t>
            </w:r>
            <w:r>
              <w:rPr>
                <w:b/>
              </w:rPr>
              <w:t>4</w:t>
            </w:r>
          </w:p>
        </w:tc>
        <w:tc>
          <w:tcPr>
            <w:tcW w:w="7654" w:type="dxa"/>
            <w:gridSpan w:val="2"/>
          </w:tcPr>
          <w:p w:rsidR="00F845CF" w:rsidP="00F845CF" w:rsidRDefault="00F845CF" w14:paraId="13AB18B4" w14:textId="20BA76E1">
            <w:pPr>
              <w:rPr>
                <w:b/>
              </w:rPr>
            </w:pPr>
            <w:r>
              <w:rPr>
                <w:b/>
              </w:rPr>
              <w:t xml:space="preserve">MOTIE VAN </w:t>
            </w:r>
            <w:r w:rsidRPr="00F845CF">
              <w:rPr>
                <w:b/>
              </w:rPr>
              <w:t>HET LID CHRIS JANSEN</w:t>
            </w:r>
          </w:p>
        </w:tc>
      </w:tr>
      <w:tr w:rsidR="00F845CF" w:rsidTr="00F845CF" w14:paraId="51E72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45CF" w:rsidP="00F845CF" w:rsidRDefault="00F845CF" w14:paraId="09D0C06C" w14:textId="77777777"/>
        </w:tc>
        <w:tc>
          <w:tcPr>
            <w:tcW w:w="7654" w:type="dxa"/>
            <w:gridSpan w:val="2"/>
          </w:tcPr>
          <w:p w:rsidR="00F845CF" w:rsidP="00F845CF" w:rsidRDefault="00F845CF" w14:paraId="2872A9C1" w14:textId="3C580DEF">
            <w:r>
              <w:t>Voorgesteld 17 maart 2026</w:t>
            </w:r>
          </w:p>
        </w:tc>
      </w:tr>
      <w:tr w:rsidR="00997775" w:rsidTr="00F845CF" w14:paraId="76317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9B8D7F" w14:textId="77777777"/>
        </w:tc>
        <w:tc>
          <w:tcPr>
            <w:tcW w:w="7654" w:type="dxa"/>
            <w:gridSpan w:val="2"/>
          </w:tcPr>
          <w:p w:rsidR="00997775" w:rsidRDefault="00997775" w14:paraId="09900C38" w14:textId="77777777"/>
        </w:tc>
      </w:tr>
      <w:tr w:rsidR="00997775" w:rsidTr="00F845CF" w14:paraId="1C4F2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AD0B3" w14:textId="77777777"/>
        </w:tc>
        <w:tc>
          <w:tcPr>
            <w:tcW w:w="7654" w:type="dxa"/>
            <w:gridSpan w:val="2"/>
          </w:tcPr>
          <w:p w:rsidR="00997775" w:rsidRDefault="00997775" w14:paraId="05655A8B" w14:textId="77777777">
            <w:r>
              <w:t>De Kamer,</w:t>
            </w:r>
          </w:p>
        </w:tc>
      </w:tr>
      <w:tr w:rsidR="00997775" w:rsidTr="00F845CF" w14:paraId="5F057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CF09E2" w14:textId="77777777"/>
        </w:tc>
        <w:tc>
          <w:tcPr>
            <w:tcW w:w="7654" w:type="dxa"/>
            <w:gridSpan w:val="2"/>
          </w:tcPr>
          <w:p w:rsidR="00997775" w:rsidRDefault="00997775" w14:paraId="35BAEC3C" w14:textId="77777777"/>
        </w:tc>
      </w:tr>
      <w:tr w:rsidR="00997775" w:rsidTr="00F845CF" w14:paraId="22462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DBD57A" w14:textId="77777777"/>
        </w:tc>
        <w:tc>
          <w:tcPr>
            <w:tcW w:w="7654" w:type="dxa"/>
            <w:gridSpan w:val="2"/>
          </w:tcPr>
          <w:p w:rsidR="00997775" w:rsidRDefault="00997775" w14:paraId="5F999717" w14:textId="77777777">
            <w:r>
              <w:t>gehoord de beraadslaging,</w:t>
            </w:r>
          </w:p>
        </w:tc>
      </w:tr>
      <w:tr w:rsidR="00997775" w:rsidTr="00F845CF" w14:paraId="2879F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F5B3D9" w14:textId="77777777"/>
        </w:tc>
        <w:tc>
          <w:tcPr>
            <w:tcW w:w="7654" w:type="dxa"/>
            <w:gridSpan w:val="2"/>
          </w:tcPr>
          <w:p w:rsidR="00997775" w:rsidRDefault="00997775" w14:paraId="0501933B" w14:textId="77777777"/>
        </w:tc>
      </w:tr>
      <w:tr w:rsidR="00997775" w:rsidTr="00F845CF" w14:paraId="332C5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FBA50" w14:textId="77777777"/>
        </w:tc>
        <w:tc>
          <w:tcPr>
            <w:tcW w:w="7654" w:type="dxa"/>
            <w:gridSpan w:val="2"/>
          </w:tcPr>
          <w:p w:rsidR="00F845CF" w:rsidP="00F845CF" w:rsidRDefault="00F845CF" w14:paraId="790B6571" w14:textId="77777777">
            <w:r>
              <w:t>constaterende dat de minister de vrijwillige beëindigingsregeling al voor prenotificatie aan de Europese Commissie aanbiedt voordat de Tweede Kamer hier inhoudelijk over heeft kunnen debatteren;</w:t>
            </w:r>
          </w:p>
          <w:p w:rsidR="00F845CF" w:rsidP="00F845CF" w:rsidRDefault="00F845CF" w14:paraId="136F41C9" w14:textId="77777777"/>
          <w:p w:rsidR="00F845CF" w:rsidP="00F845CF" w:rsidRDefault="00F845CF" w14:paraId="453F9EFB" w14:textId="77777777">
            <w:r>
              <w:t>van mening dat dit de budgettaire en beleidsmatige regelruimte van het parlement feitelijk aan banden legt;</w:t>
            </w:r>
          </w:p>
          <w:p w:rsidR="00F845CF" w:rsidP="00F845CF" w:rsidRDefault="00F845CF" w14:paraId="37D27C96" w14:textId="77777777"/>
          <w:p w:rsidR="00F845CF" w:rsidP="00F845CF" w:rsidRDefault="00F845CF" w14:paraId="34C2D1A2" w14:textId="77777777">
            <w:r>
              <w:t>verzoekt de regering om vanaf nu pas over te gaan tot notificatie van beëindigingsregelingen bij de Europese Commissie nadat de Kamer formeel heeft ingestemd met de kaders en de doelmatigheid van een regeling,</w:t>
            </w:r>
          </w:p>
          <w:p w:rsidR="00F845CF" w:rsidP="00F845CF" w:rsidRDefault="00F845CF" w14:paraId="73C06857" w14:textId="77777777"/>
          <w:p w:rsidR="00F845CF" w:rsidP="00F845CF" w:rsidRDefault="00F845CF" w14:paraId="30F11483" w14:textId="77777777">
            <w:r>
              <w:t>en gaat over tot de orde van de dag.</w:t>
            </w:r>
          </w:p>
          <w:p w:rsidR="00F845CF" w:rsidP="00F845CF" w:rsidRDefault="00F845CF" w14:paraId="2BACA535" w14:textId="735268AC"/>
          <w:p w:rsidR="00997775" w:rsidP="00F845CF" w:rsidRDefault="00F845CF" w14:paraId="26EB7D22" w14:textId="3B868519">
            <w:r>
              <w:t>Chris Jansen</w:t>
            </w:r>
          </w:p>
        </w:tc>
      </w:tr>
    </w:tbl>
    <w:p w:rsidR="00997775" w:rsidRDefault="00997775" w14:paraId="46B923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031E" w14:textId="77777777" w:rsidR="00F845CF" w:rsidRDefault="00F845CF">
      <w:pPr>
        <w:spacing w:line="20" w:lineRule="exact"/>
      </w:pPr>
    </w:p>
  </w:endnote>
  <w:endnote w:type="continuationSeparator" w:id="0">
    <w:p w14:paraId="0A14763F" w14:textId="77777777" w:rsidR="00F845CF" w:rsidRDefault="00F845CF">
      <w:pPr>
        <w:pStyle w:val="Amendement"/>
      </w:pPr>
      <w:r>
        <w:rPr>
          <w:b w:val="0"/>
        </w:rPr>
        <w:t xml:space="preserve"> </w:t>
      </w:r>
    </w:p>
  </w:endnote>
  <w:endnote w:type="continuationNotice" w:id="1">
    <w:p w14:paraId="48BB31D5" w14:textId="77777777" w:rsidR="00F845CF" w:rsidRDefault="00F845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09EA" w14:textId="77777777" w:rsidR="00F845CF" w:rsidRDefault="00F845CF">
      <w:pPr>
        <w:pStyle w:val="Amendement"/>
      </w:pPr>
      <w:r>
        <w:rPr>
          <w:b w:val="0"/>
        </w:rPr>
        <w:separator/>
      </w:r>
    </w:p>
  </w:footnote>
  <w:footnote w:type="continuationSeparator" w:id="0">
    <w:p w14:paraId="21F1A082" w14:textId="77777777" w:rsidR="00F845CF" w:rsidRDefault="00F84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CF"/>
    <w:rsid w:val="00133FCE"/>
    <w:rsid w:val="001E482C"/>
    <w:rsid w:val="001E4877"/>
    <w:rsid w:val="0021105A"/>
    <w:rsid w:val="00280D6A"/>
    <w:rsid w:val="002B78E9"/>
    <w:rsid w:val="002C5406"/>
    <w:rsid w:val="00330D60"/>
    <w:rsid w:val="00345A5C"/>
    <w:rsid w:val="003F71A1"/>
    <w:rsid w:val="00476415"/>
    <w:rsid w:val="00546F8D"/>
    <w:rsid w:val="00560113"/>
    <w:rsid w:val="00567D5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45C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3A71"/>
  <w15:docId w15:val="{EF61A56E-C5F0-4CD2-B13D-576F800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668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2026-03-18T08:29:00.0000000Z</dcterms:created>
  <dcterms:modified xsi:type="dcterms:W3CDTF">2026-03-18T08:44:00.0000000Z</dcterms:modified>
  <dc:description>------------------------</dc:description>
  <dc:subject/>
  <keywords/>
  <version/>
  <category/>
</coreProperties>
</file>