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7D22" w14:paraId="731C3A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D293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ABF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7D22" w14:paraId="167B44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0651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7D22" w14:paraId="1B3CF8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106D47" w14:textId="77777777"/>
        </w:tc>
      </w:tr>
      <w:tr w:rsidR="00997775" w:rsidTr="00A17D22" w14:paraId="7BB2FC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0B0B08" w14:textId="77777777"/>
        </w:tc>
      </w:tr>
      <w:tr w:rsidR="00997775" w:rsidTr="00A17D22" w14:paraId="237C8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C0A72" w14:textId="77777777"/>
        </w:tc>
        <w:tc>
          <w:tcPr>
            <w:tcW w:w="7654" w:type="dxa"/>
            <w:gridSpan w:val="2"/>
          </w:tcPr>
          <w:p w:rsidR="00997775" w:rsidRDefault="00997775" w14:paraId="4379674B" w14:textId="77777777"/>
        </w:tc>
      </w:tr>
      <w:tr w:rsidR="00A17D22" w:rsidTr="00A17D22" w14:paraId="00CDE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7AFBF322" w14:textId="0598EA42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A17D22" w:rsidP="00A17D22" w:rsidRDefault="00A17D22" w14:paraId="2EAB6852" w14:textId="2DB6DB7E">
            <w:pPr>
              <w:rPr>
                <w:b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A17D22" w:rsidTr="00A17D22" w14:paraId="3DF1E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770ECE92" w14:textId="77777777"/>
        </w:tc>
        <w:tc>
          <w:tcPr>
            <w:tcW w:w="7654" w:type="dxa"/>
            <w:gridSpan w:val="2"/>
          </w:tcPr>
          <w:p w:rsidR="00A17D22" w:rsidP="00A17D22" w:rsidRDefault="00A17D22" w14:paraId="0E17B11A" w14:textId="77777777"/>
        </w:tc>
      </w:tr>
      <w:tr w:rsidR="00A17D22" w:rsidTr="00A17D22" w14:paraId="62DA6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052DD37A" w14:textId="77777777"/>
        </w:tc>
        <w:tc>
          <w:tcPr>
            <w:tcW w:w="7654" w:type="dxa"/>
            <w:gridSpan w:val="2"/>
          </w:tcPr>
          <w:p w:rsidR="00A17D22" w:rsidP="00A17D22" w:rsidRDefault="00A17D22" w14:paraId="4A16AC3D" w14:textId="77777777"/>
        </w:tc>
      </w:tr>
      <w:tr w:rsidR="00A17D22" w:rsidTr="00A17D22" w14:paraId="5AF94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70A71944" w14:textId="3AF5BC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8328E">
              <w:rPr>
                <w:b/>
              </w:rPr>
              <w:t>433</w:t>
            </w:r>
          </w:p>
        </w:tc>
        <w:tc>
          <w:tcPr>
            <w:tcW w:w="7654" w:type="dxa"/>
            <w:gridSpan w:val="2"/>
          </w:tcPr>
          <w:p w:rsidR="00A17D22" w:rsidP="00A17D22" w:rsidRDefault="00A17D22" w14:paraId="55814322" w14:textId="0E6EA2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8328E">
              <w:rPr>
                <w:b/>
              </w:rPr>
              <w:t>HET LID BROMET</w:t>
            </w:r>
          </w:p>
        </w:tc>
      </w:tr>
      <w:tr w:rsidR="00A17D22" w:rsidTr="00A17D22" w14:paraId="74583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28E129D2" w14:textId="77777777"/>
        </w:tc>
        <w:tc>
          <w:tcPr>
            <w:tcW w:w="7654" w:type="dxa"/>
            <w:gridSpan w:val="2"/>
          </w:tcPr>
          <w:p w:rsidR="00A17D22" w:rsidP="00A17D22" w:rsidRDefault="00A17D22" w14:paraId="610E1569" w14:textId="4DFDF6C8">
            <w:r>
              <w:t>Voorgesteld 17 maart 2026</w:t>
            </w:r>
          </w:p>
        </w:tc>
      </w:tr>
      <w:tr w:rsidR="00A17D22" w:rsidTr="00A17D22" w14:paraId="7B05E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778A0FFC" w14:textId="77777777"/>
        </w:tc>
        <w:tc>
          <w:tcPr>
            <w:tcW w:w="7654" w:type="dxa"/>
            <w:gridSpan w:val="2"/>
          </w:tcPr>
          <w:p w:rsidR="00A17D22" w:rsidP="00A17D22" w:rsidRDefault="00A17D22" w14:paraId="06941C14" w14:textId="77777777"/>
        </w:tc>
      </w:tr>
      <w:tr w:rsidR="00A17D22" w:rsidTr="00A17D22" w14:paraId="2502D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2BF6E86C" w14:textId="77777777"/>
        </w:tc>
        <w:tc>
          <w:tcPr>
            <w:tcW w:w="7654" w:type="dxa"/>
            <w:gridSpan w:val="2"/>
          </w:tcPr>
          <w:p w:rsidR="00A17D22" w:rsidP="00A17D22" w:rsidRDefault="00A17D22" w14:paraId="3A3F2F35" w14:textId="1B98F5E5">
            <w:r>
              <w:t>De Kamer,</w:t>
            </w:r>
          </w:p>
        </w:tc>
      </w:tr>
      <w:tr w:rsidR="00A17D22" w:rsidTr="00A17D22" w14:paraId="6787E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78404535" w14:textId="77777777"/>
        </w:tc>
        <w:tc>
          <w:tcPr>
            <w:tcW w:w="7654" w:type="dxa"/>
            <w:gridSpan w:val="2"/>
          </w:tcPr>
          <w:p w:rsidR="00A17D22" w:rsidP="00A17D22" w:rsidRDefault="00A17D22" w14:paraId="54AC0D52" w14:textId="77777777"/>
        </w:tc>
      </w:tr>
      <w:tr w:rsidR="00A17D22" w:rsidTr="00A17D22" w14:paraId="37F95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D22" w:rsidP="00A17D22" w:rsidRDefault="00A17D22" w14:paraId="62DFD5E2" w14:textId="77777777"/>
        </w:tc>
        <w:tc>
          <w:tcPr>
            <w:tcW w:w="7654" w:type="dxa"/>
            <w:gridSpan w:val="2"/>
          </w:tcPr>
          <w:p w:rsidR="00A17D22" w:rsidP="00A17D22" w:rsidRDefault="00A17D22" w14:paraId="401D1D49" w14:textId="5B5BA54E">
            <w:r>
              <w:t>gehoord de beraadslaging,</w:t>
            </w:r>
          </w:p>
        </w:tc>
      </w:tr>
      <w:tr w:rsidR="00997775" w:rsidTr="00A17D22" w14:paraId="5C2F6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A0CC1" w14:textId="77777777"/>
        </w:tc>
        <w:tc>
          <w:tcPr>
            <w:tcW w:w="7654" w:type="dxa"/>
            <w:gridSpan w:val="2"/>
          </w:tcPr>
          <w:p w:rsidR="00997775" w:rsidRDefault="00997775" w14:paraId="6C282C11" w14:textId="77777777"/>
        </w:tc>
      </w:tr>
      <w:tr w:rsidR="00997775" w:rsidTr="00A17D22" w14:paraId="1EF1D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BF083" w14:textId="77777777"/>
        </w:tc>
        <w:tc>
          <w:tcPr>
            <w:tcW w:w="7654" w:type="dxa"/>
            <w:gridSpan w:val="2"/>
          </w:tcPr>
          <w:p w:rsidR="00A17D22" w:rsidP="00A17D22" w:rsidRDefault="00A17D22" w14:paraId="3E259B91" w14:textId="77777777">
            <w:r>
              <w:t>constaterende dat het kabinet voor de zomer met een maatregelenpakket komt op stikstof;</w:t>
            </w:r>
          </w:p>
          <w:p w:rsidR="0078328E" w:rsidP="00A17D22" w:rsidRDefault="0078328E" w14:paraId="1EE6A7EA" w14:textId="77777777"/>
          <w:p w:rsidR="00A17D22" w:rsidP="00A17D22" w:rsidRDefault="00A17D22" w14:paraId="43CDCE63" w14:textId="77777777">
            <w:r>
              <w:t xml:space="preserve">overwegende dat de natuuropgaven in het landelijk gebied breder zijn dan stikstof alleen, en ook gaan over water, klimaat, biodiversiteit, dierenwelzijn en </w:t>
            </w:r>
            <w:proofErr w:type="spellStart"/>
            <w:r>
              <w:t>zoönosen</w:t>
            </w:r>
            <w:proofErr w:type="spellEnd"/>
            <w:r>
              <w:t>;</w:t>
            </w:r>
          </w:p>
          <w:p w:rsidR="0078328E" w:rsidP="00A17D22" w:rsidRDefault="0078328E" w14:paraId="3CEF206E" w14:textId="77777777"/>
          <w:p w:rsidR="00A17D22" w:rsidP="00A17D22" w:rsidRDefault="00A17D22" w14:paraId="49737518" w14:textId="77777777">
            <w:r>
              <w:t>verzoekt de regering om deze opgaven in samenhang te bezien en voor de zomer een op de hierboven genoemde onderdelen doorgerekend pakket met de Kamer te delen,</w:t>
            </w:r>
          </w:p>
          <w:p w:rsidR="0078328E" w:rsidP="00A17D22" w:rsidRDefault="0078328E" w14:paraId="0E5F12DA" w14:textId="77777777"/>
          <w:p w:rsidR="00A17D22" w:rsidP="00A17D22" w:rsidRDefault="00A17D22" w14:paraId="6D5FFE58" w14:textId="77777777">
            <w:r>
              <w:t>en gaat over tot de orde van de dag.</w:t>
            </w:r>
          </w:p>
          <w:p w:rsidR="0078328E" w:rsidP="00A17D22" w:rsidRDefault="0078328E" w14:paraId="1D54025B" w14:textId="77777777"/>
          <w:p w:rsidR="00997775" w:rsidP="00A17D22" w:rsidRDefault="00A17D22" w14:paraId="53668464" w14:textId="11358B1C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3DC5DB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21D3" w14:textId="77777777" w:rsidR="00A17D22" w:rsidRDefault="00A17D22">
      <w:pPr>
        <w:spacing w:line="20" w:lineRule="exact"/>
      </w:pPr>
    </w:p>
  </w:endnote>
  <w:endnote w:type="continuationSeparator" w:id="0">
    <w:p w14:paraId="30EC97FF" w14:textId="77777777" w:rsidR="00A17D22" w:rsidRDefault="00A17D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94E3AB" w14:textId="77777777" w:rsidR="00A17D22" w:rsidRDefault="00A17D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3641" w14:textId="77777777" w:rsidR="00A17D22" w:rsidRDefault="00A17D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E1596" w14:textId="77777777" w:rsidR="00A17D22" w:rsidRDefault="00A17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22"/>
    <w:rsid w:val="00133FCE"/>
    <w:rsid w:val="00134BC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8328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7D22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4DD3"/>
  <w15:docId w15:val="{F05DACAE-B975-4A8D-801A-8F9A25C5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2026-03-18T08:24:00.0000000Z</dcterms:created>
  <dcterms:modified xsi:type="dcterms:W3CDTF">2026-03-18T08:41:00.0000000Z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