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06F3" w14:paraId="7DE259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B9AC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20B5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06F3" w14:paraId="661596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7E948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706F3" w14:paraId="6ED50F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39A0A7" w14:textId="77777777"/>
        </w:tc>
      </w:tr>
      <w:tr w:rsidR="00997775" w:rsidTr="001706F3" w14:paraId="1CB911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C312E7" w14:textId="77777777"/>
        </w:tc>
      </w:tr>
      <w:tr w:rsidR="00997775" w:rsidTr="001706F3" w14:paraId="09262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FA6D8" w14:textId="77777777"/>
        </w:tc>
        <w:tc>
          <w:tcPr>
            <w:tcW w:w="7654" w:type="dxa"/>
            <w:gridSpan w:val="2"/>
          </w:tcPr>
          <w:p w:rsidR="00997775" w:rsidRDefault="00997775" w14:paraId="734069C2" w14:textId="77777777"/>
        </w:tc>
      </w:tr>
      <w:tr w:rsidR="001706F3" w:rsidTr="001706F3" w14:paraId="687C3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17CBD290" w14:textId="0ED07004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1706F3" w:rsidP="001706F3" w:rsidRDefault="001706F3" w14:paraId="0159AE31" w14:textId="7E4E74FD">
            <w:pPr>
              <w:rPr>
                <w:b/>
              </w:rPr>
            </w:pPr>
            <w:r w:rsidRPr="00C750EA">
              <w:rPr>
                <w:b/>
                <w:bCs/>
              </w:rPr>
              <w:t>Problematiek rondom stikstof en PFAS</w:t>
            </w:r>
          </w:p>
        </w:tc>
      </w:tr>
      <w:tr w:rsidR="001706F3" w:rsidTr="001706F3" w14:paraId="24333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7FBEEB09" w14:textId="77777777"/>
        </w:tc>
        <w:tc>
          <w:tcPr>
            <w:tcW w:w="7654" w:type="dxa"/>
            <w:gridSpan w:val="2"/>
          </w:tcPr>
          <w:p w:rsidR="001706F3" w:rsidP="001706F3" w:rsidRDefault="001706F3" w14:paraId="5A4BACDB" w14:textId="77777777"/>
        </w:tc>
      </w:tr>
      <w:tr w:rsidR="001706F3" w:rsidTr="001706F3" w14:paraId="6F9C3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5D1E9BD3" w14:textId="77777777"/>
        </w:tc>
        <w:tc>
          <w:tcPr>
            <w:tcW w:w="7654" w:type="dxa"/>
            <w:gridSpan w:val="2"/>
          </w:tcPr>
          <w:p w:rsidR="001706F3" w:rsidP="001706F3" w:rsidRDefault="001706F3" w14:paraId="7A4CCE88" w14:textId="77777777"/>
        </w:tc>
      </w:tr>
      <w:tr w:rsidR="001706F3" w:rsidTr="001706F3" w14:paraId="4B18D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56421686" w14:textId="569A95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1706F3" w:rsidP="001706F3" w:rsidRDefault="001706F3" w14:paraId="40670432" w14:textId="3DC8C9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CHRIS JANSEN</w:t>
            </w:r>
          </w:p>
        </w:tc>
      </w:tr>
      <w:tr w:rsidR="001706F3" w:rsidTr="001706F3" w14:paraId="172EC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126827C1" w14:textId="77777777"/>
        </w:tc>
        <w:tc>
          <w:tcPr>
            <w:tcW w:w="7654" w:type="dxa"/>
            <w:gridSpan w:val="2"/>
          </w:tcPr>
          <w:p w:rsidR="001706F3" w:rsidP="001706F3" w:rsidRDefault="001706F3" w14:paraId="40C9C246" w14:textId="5DD8B4BB">
            <w:r>
              <w:t>Voorgesteld 17 maart 2026</w:t>
            </w:r>
          </w:p>
        </w:tc>
      </w:tr>
      <w:tr w:rsidR="001706F3" w:rsidTr="001706F3" w14:paraId="1C381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77F72E91" w14:textId="77777777"/>
        </w:tc>
        <w:tc>
          <w:tcPr>
            <w:tcW w:w="7654" w:type="dxa"/>
            <w:gridSpan w:val="2"/>
          </w:tcPr>
          <w:p w:rsidR="001706F3" w:rsidP="001706F3" w:rsidRDefault="001706F3" w14:paraId="60C2620A" w14:textId="77777777"/>
        </w:tc>
      </w:tr>
      <w:tr w:rsidR="001706F3" w:rsidTr="001706F3" w14:paraId="6202B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2E41440E" w14:textId="77777777"/>
        </w:tc>
        <w:tc>
          <w:tcPr>
            <w:tcW w:w="7654" w:type="dxa"/>
            <w:gridSpan w:val="2"/>
          </w:tcPr>
          <w:p w:rsidR="001706F3" w:rsidP="001706F3" w:rsidRDefault="001706F3" w14:paraId="18DC99BE" w14:textId="021880B7">
            <w:r>
              <w:t>De Kamer,</w:t>
            </w:r>
          </w:p>
        </w:tc>
      </w:tr>
      <w:tr w:rsidR="001706F3" w:rsidTr="001706F3" w14:paraId="312DE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1DBAC934" w14:textId="77777777"/>
        </w:tc>
        <w:tc>
          <w:tcPr>
            <w:tcW w:w="7654" w:type="dxa"/>
            <w:gridSpan w:val="2"/>
          </w:tcPr>
          <w:p w:rsidR="001706F3" w:rsidP="001706F3" w:rsidRDefault="001706F3" w14:paraId="21C5828B" w14:textId="77777777"/>
        </w:tc>
      </w:tr>
      <w:tr w:rsidR="001706F3" w:rsidTr="001706F3" w14:paraId="4C461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06F3" w:rsidP="001706F3" w:rsidRDefault="001706F3" w14:paraId="48008AE2" w14:textId="77777777"/>
        </w:tc>
        <w:tc>
          <w:tcPr>
            <w:tcW w:w="7654" w:type="dxa"/>
            <w:gridSpan w:val="2"/>
          </w:tcPr>
          <w:p w:rsidR="001706F3" w:rsidP="001706F3" w:rsidRDefault="001706F3" w14:paraId="57DCCA34" w14:textId="2AECF6BB">
            <w:r>
              <w:t>gehoord de beraadslaging,</w:t>
            </w:r>
          </w:p>
        </w:tc>
      </w:tr>
      <w:tr w:rsidR="00997775" w:rsidTr="001706F3" w14:paraId="16018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2EBB0F" w14:textId="77777777"/>
        </w:tc>
        <w:tc>
          <w:tcPr>
            <w:tcW w:w="7654" w:type="dxa"/>
            <w:gridSpan w:val="2"/>
          </w:tcPr>
          <w:p w:rsidR="00997775" w:rsidRDefault="00997775" w14:paraId="50CAFABA" w14:textId="77777777"/>
        </w:tc>
      </w:tr>
      <w:tr w:rsidR="00997775" w:rsidTr="001706F3" w14:paraId="34F39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C9D2C4" w14:textId="77777777"/>
        </w:tc>
        <w:tc>
          <w:tcPr>
            <w:tcW w:w="7654" w:type="dxa"/>
            <w:gridSpan w:val="2"/>
          </w:tcPr>
          <w:p w:rsidR="001706F3" w:rsidP="001706F3" w:rsidRDefault="001706F3" w14:paraId="09566889" w14:textId="77777777">
            <w:r>
              <w:t xml:space="preserve">constaterende dat de overheid eindelijk heeft erkend dat een </w:t>
            </w:r>
            <w:proofErr w:type="spellStart"/>
            <w:r>
              <w:t>wintergarten</w:t>
            </w:r>
            <w:proofErr w:type="spellEnd"/>
            <w:r>
              <w:t xml:space="preserve"> onder voorwaarden als dierenverblijf kan gelden;</w:t>
            </w:r>
          </w:p>
          <w:p w:rsidR="001706F3" w:rsidP="001706F3" w:rsidRDefault="001706F3" w14:paraId="2668B5A6" w14:textId="77777777"/>
          <w:p w:rsidR="001706F3" w:rsidP="001706F3" w:rsidRDefault="001706F3" w14:paraId="52F4F276" w14:textId="77777777">
            <w:r>
              <w:t>overwegende dat ondernemers met een feitelijk identieke situatie nog steeds worden uitgesloten van regelingen enkel door het ontbreken van een specifiek stalcertificaat;</w:t>
            </w:r>
          </w:p>
          <w:p w:rsidR="001706F3" w:rsidP="001706F3" w:rsidRDefault="001706F3" w14:paraId="0D99C166" w14:textId="77777777"/>
          <w:p w:rsidR="001706F3" w:rsidP="001706F3" w:rsidRDefault="001706F3" w14:paraId="1A067688" w14:textId="77777777">
            <w:r>
              <w:t>van mening dat deze papieren werkelijkheid leidt tot stuitende rechtsongelijkheid en onnodige uitsluiting van boeren;</w:t>
            </w:r>
          </w:p>
          <w:p w:rsidR="001706F3" w:rsidP="001706F3" w:rsidRDefault="001706F3" w14:paraId="4D5377C8" w14:textId="77777777"/>
          <w:p w:rsidR="001706F3" w:rsidP="001706F3" w:rsidRDefault="001706F3" w14:paraId="04FDF4D6" w14:textId="77777777">
            <w:r>
              <w:t xml:space="preserve">verzoekt de regering om aanvullende, objectieve bewijsmiddelen toe te staan voor de </w:t>
            </w:r>
            <w:proofErr w:type="spellStart"/>
            <w:r>
              <w:t>wintergarten</w:t>
            </w:r>
            <w:proofErr w:type="spellEnd"/>
            <w:r>
              <w:t>, zodat de feitelijke situatie op het bedrijf leidend wordt in plaats van starre, papieren formaliteiten,</w:t>
            </w:r>
          </w:p>
          <w:p w:rsidR="001706F3" w:rsidP="001706F3" w:rsidRDefault="001706F3" w14:paraId="75D874CD" w14:textId="77777777"/>
          <w:p w:rsidR="001706F3" w:rsidP="001706F3" w:rsidRDefault="001706F3" w14:paraId="1DA6566A" w14:textId="77777777">
            <w:r>
              <w:t>en gaat over tot de orde van de dag.</w:t>
            </w:r>
          </w:p>
          <w:p w:rsidR="001706F3" w:rsidP="001706F3" w:rsidRDefault="001706F3" w14:paraId="58516632" w14:textId="77777777"/>
          <w:p w:rsidR="00997775" w:rsidP="001706F3" w:rsidRDefault="001706F3" w14:paraId="00A78059" w14:textId="5BA4075A">
            <w:r>
              <w:t>Chris Jansen</w:t>
            </w:r>
          </w:p>
        </w:tc>
      </w:tr>
    </w:tbl>
    <w:p w:rsidR="00997775" w:rsidRDefault="00997775" w14:paraId="7F67AB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AF72" w14:textId="77777777" w:rsidR="001706F3" w:rsidRDefault="001706F3">
      <w:pPr>
        <w:spacing w:line="20" w:lineRule="exact"/>
      </w:pPr>
    </w:p>
  </w:endnote>
  <w:endnote w:type="continuationSeparator" w:id="0">
    <w:p w14:paraId="4A7B86E7" w14:textId="77777777" w:rsidR="001706F3" w:rsidRDefault="001706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9DD070" w14:textId="77777777" w:rsidR="001706F3" w:rsidRDefault="001706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AA95" w14:textId="77777777" w:rsidR="001706F3" w:rsidRDefault="001706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D90AD4" w14:textId="77777777" w:rsidR="001706F3" w:rsidRDefault="0017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3"/>
    <w:rsid w:val="00133FCE"/>
    <w:rsid w:val="00134BC3"/>
    <w:rsid w:val="001706F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F8C8D"/>
  <w15:docId w15:val="{0FD3527B-97F3-44C6-807E-B1BE2AF0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2026-03-18T08:25:00.0000000Z</dcterms:created>
  <dcterms:modified xsi:type="dcterms:W3CDTF">2026-03-18T08:44:00.0000000Z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