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A757C" w14:paraId="062DAA44" w14:textId="77777777">
        <w:tc>
          <w:tcPr>
            <w:tcW w:w="6733" w:type="dxa"/>
            <w:gridSpan w:val="2"/>
            <w:tcBorders>
              <w:top w:val="nil"/>
              <w:left w:val="nil"/>
              <w:bottom w:val="nil"/>
              <w:right w:val="nil"/>
            </w:tcBorders>
            <w:vAlign w:val="center"/>
          </w:tcPr>
          <w:p w:rsidR="00997775" w:rsidP="00710A7A" w:rsidRDefault="00997775" w14:paraId="687C24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8584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A757C" w14:paraId="404830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E9B16C" w14:textId="77777777">
            <w:r w:rsidRPr="008B0CC5">
              <w:t xml:space="preserve">Vergaderjaar </w:t>
            </w:r>
            <w:r w:rsidR="00AC6B87">
              <w:t>202</w:t>
            </w:r>
            <w:r w:rsidR="00684DFF">
              <w:t>5</w:t>
            </w:r>
            <w:r w:rsidR="00AC6B87">
              <w:t>-202</w:t>
            </w:r>
            <w:r w:rsidR="00684DFF">
              <w:t>6</w:t>
            </w:r>
          </w:p>
        </w:tc>
      </w:tr>
      <w:tr w:rsidR="00997775" w:rsidTr="002A757C" w14:paraId="133268EB" w14:textId="77777777">
        <w:trPr>
          <w:cantSplit/>
        </w:trPr>
        <w:tc>
          <w:tcPr>
            <w:tcW w:w="10985" w:type="dxa"/>
            <w:gridSpan w:val="3"/>
            <w:tcBorders>
              <w:top w:val="nil"/>
              <w:left w:val="nil"/>
              <w:bottom w:val="nil"/>
              <w:right w:val="nil"/>
            </w:tcBorders>
          </w:tcPr>
          <w:p w:rsidR="00997775" w:rsidRDefault="00997775" w14:paraId="2C8C0898" w14:textId="77777777"/>
        </w:tc>
      </w:tr>
      <w:tr w:rsidR="00997775" w:rsidTr="002A757C" w14:paraId="78E3C98E" w14:textId="77777777">
        <w:trPr>
          <w:cantSplit/>
        </w:trPr>
        <w:tc>
          <w:tcPr>
            <w:tcW w:w="10985" w:type="dxa"/>
            <w:gridSpan w:val="3"/>
            <w:tcBorders>
              <w:top w:val="nil"/>
              <w:left w:val="nil"/>
              <w:bottom w:val="single" w:color="auto" w:sz="4" w:space="0"/>
              <w:right w:val="nil"/>
            </w:tcBorders>
          </w:tcPr>
          <w:p w:rsidR="00997775" w:rsidRDefault="00997775" w14:paraId="0FEFAD9B" w14:textId="77777777"/>
        </w:tc>
      </w:tr>
      <w:tr w:rsidR="00997775" w:rsidTr="002A757C" w14:paraId="63A29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B839E8" w14:textId="77777777"/>
        </w:tc>
        <w:tc>
          <w:tcPr>
            <w:tcW w:w="7654" w:type="dxa"/>
            <w:gridSpan w:val="2"/>
          </w:tcPr>
          <w:p w:rsidR="00997775" w:rsidRDefault="00997775" w14:paraId="179253B9" w14:textId="77777777"/>
        </w:tc>
      </w:tr>
      <w:tr w:rsidR="002A757C" w:rsidTr="002A757C" w14:paraId="4EA25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706A0256" w14:textId="7768B685">
            <w:pPr>
              <w:rPr>
                <w:b/>
              </w:rPr>
            </w:pPr>
            <w:r>
              <w:rPr>
                <w:b/>
              </w:rPr>
              <w:t>35 334</w:t>
            </w:r>
          </w:p>
        </w:tc>
        <w:tc>
          <w:tcPr>
            <w:tcW w:w="7654" w:type="dxa"/>
            <w:gridSpan w:val="2"/>
          </w:tcPr>
          <w:p w:rsidR="002A757C" w:rsidP="002A757C" w:rsidRDefault="002A757C" w14:paraId="2DE894D4" w14:textId="31484FED">
            <w:pPr>
              <w:rPr>
                <w:b/>
              </w:rPr>
            </w:pPr>
            <w:r w:rsidRPr="00C750EA">
              <w:rPr>
                <w:b/>
                <w:bCs/>
              </w:rPr>
              <w:t>Problematiek rondom stikstof en PFAS</w:t>
            </w:r>
          </w:p>
        </w:tc>
      </w:tr>
      <w:tr w:rsidR="002A757C" w:rsidTr="002A757C" w14:paraId="4F94F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4621C3F5" w14:textId="77777777"/>
        </w:tc>
        <w:tc>
          <w:tcPr>
            <w:tcW w:w="7654" w:type="dxa"/>
            <w:gridSpan w:val="2"/>
          </w:tcPr>
          <w:p w:rsidR="002A757C" w:rsidP="002A757C" w:rsidRDefault="002A757C" w14:paraId="18675783" w14:textId="77777777"/>
        </w:tc>
      </w:tr>
      <w:tr w:rsidR="002A757C" w:rsidTr="002A757C" w14:paraId="299097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20E1614E" w14:textId="77777777"/>
        </w:tc>
        <w:tc>
          <w:tcPr>
            <w:tcW w:w="7654" w:type="dxa"/>
            <w:gridSpan w:val="2"/>
          </w:tcPr>
          <w:p w:rsidR="002A757C" w:rsidP="002A757C" w:rsidRDefault="002A757C" w14:paraId="015EB69F" w14:textId="77777777"/>
        </w:tc>
      </w:tr>
      <w:tr w:rsidR="002A757C" w:rsidTr="002A757C" w14:paraId="5DD75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2B14BE5F" w14:textId="591D128E">
            <w:pPr>
              <w:rPr>
                <w:b/>
              </w:rPr>
            </w:pPr>
            <w:r>
              <w:rPr>
                <w:b/>
              </w:rPr>
              <w:t xml:space="preserve">Nr. </w:t>
            </w:r>
            <w:r>
              <w:rPr>
                <w:b/>
              </w:rPr>
              <w:t>436</w:t>
            </w:r>
          </w:p>
        </w:tc>
        <w:tc>
          <w:tcPr>
            <w:tcW w:w="7654" w:type="dxa"/>
            <w:gridSpan w:val="2"/>
          </w:tcPr>
          <w:p w:rsidR="002A757C" w:rsidP="002A757C" w:rsidRDefault="002A757C" w14:paraId="55D8162B" w14:textId="3DCF4B05">
            <w:pPr>
              <w:rPr>
                <w:b/>
              </w:rPr>
            </w:pPr>
            <w:r>
              <w:rPr>
                <w:b/>
              </w:rPr>
              <w:t xml:space="preserve">MOTIE VAN </w:t>
            </w:r>
            <w:r>
              <w:rPr>
                <w:b/>
              </w:rPr>
              <w:t>HET LID GRINWIS</w:t>
            </w:r>
          </w:p>
        </w:tc>
      </w:tr>
      <w:tr w:rsidR="002A757C" w:rsidTr="002A757C" w14:paraId="77730D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28E62186" w14:textId="77777777"/>
        </w:tc>
        <w:tc>
          <w:tcPr>
            <w:tcW w:w="7654" w:type="dxa"/>
            <w:gridSpan w:val="2"/>
          </w:tcPr>
          <w:p w:rsidR="002A757C" w:rsidP="002A757C" w:rsidRDefault="002A757C" w14:paraId="1FA0D0B2" w14:textId="1EF46664">
            <w:r>
              <w:t>Voorgesteld 17 maart 2026</w:t>
            </w:r>
          </w:p>
        </w:tc>
      </w:tr>
      <w:tr w:rsidR="002A757C" w:rsidTr="002A757C" w14:paraId="17ACCB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13D19472" w14:textId="77777777"/>
        </w:tc>
        <w:tc>
          <w:tcPr>
            <w:tcW w:w="7654" w:type="dxa"/>
            <w:gridSpan w:val="2"/>
          </w:tcPr>
          <w:p w:rsidR="002A757C" w:rsidP="002A757C" w:rsidRDefault="002A757C" w14:paraId="6A3894AE" w14:textId="77777777"/>
        </w:tc>
      </w:tr>
      <w:tr w:rsidR="002A757C" w:rsidTr="002A757C" w14:paraId="39068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5AF68484" w14:textId="77777777"/>
        </w:tc>
        <w:tc>
          <w:tcPr>
            <w:tcW w:w="7654" w:type="dxa"/>
            <w:gridSpan w:val="2"/>
          </w:tcPr>
          <w:p w:rsidR="002A757C" w:rsidP="002A757C" w:rsidRDefault="002A757C" w14:paraId="3E46B124" w14:textId="6C5A0079">
            <w:r>
              <w:t>De Kamer,</w:t>
            </w:r>
          </w:p>
        </w:tc>
      </w:tr>
      <w:tr w:rsidR="002A757C" w:rsidTr="002A757C" w14:paraId="786C58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4BB1025A" w14:textId="77777777"/>
        </w:tc>
        <w:tc>
          <w:tcPr>
            <w:tcW w:w="7654" w:type="dxa"/>
            <w:gridSpan w:val="2"/>
          </w:tcPr>
          <w:p w:rsidR="002A757C" w:rsidP="002A757C" w:rsidRDefault="002A757C" w14:paraId="60B41A93" w14:textId="77777777"/>
        </w:tc>
      </w:tr>
      <w:tr w:rsidR="002A757C" w:rsidTr="002A757C" w14:paraId="2BD08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757C" w:rsidP="002A757C" w:rsidRDefault="002A757C" w14:paraId="6F7D1AC9" w14:textId="77777777"/>
        </w:tc>
        <w:tc>
          <w:tcPr>
            <w:tcW w:w="7654" w:type="dxa"/>
            <w:gridSpan w:val="2"/>
          </w:tcPr>
          <w:p w:rsidR="002A757C" w:rsidP="002A757C" w:rsidRDefault="002A757C" w14:paraId="2D799186" w14:textId="16E20A32">
            <w:r>
              <w:t>gehoord de beraadslaging,</w:t>
            </w:r>
          </w:p>
        </w:tc>
      </w:tr>
      <w:tr w:rsidR="00997775" w:rsidTr="002A757C" w14:paraId="63717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222F0F" w14:textId="77777777"/>
        </w:tc>
        <w:tc>
          <w:tcPr>
            <w:tcW w:w="7654" w:type="dxa"/>
            <w:gridSpan w:val="2"/>
          </w:tcPr>
          <w:p w:rsidR="00997775" w:rsidRDefault="00997775" w14:paraId="0C74446B" w14:textId="77777777"/>
        </w:tc>
      </w:tr>
      <w:tr w:rsidR="00997775" w:rsidTr="002A757C" w14:paraId="00D97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805A5" w14:textId="77777777"/>
        </w:tc>
        <w:tc>
          <w:tcPr>
            <w:tcW w:w="7654" w:type="dxa"/>
            <w:gridSpan w:val="2"/>
          </w:tcPr>
          <w:p w:rsidR="002A757C" w:rsidP="002A757C" w:rsidRDefault="002A757C" w14:paraId="6FCC1E80" w14:textId="77777777">
            <w:r>
              <w:t>constaterende dat ondanks diverse inspanningen de afgelopen jaren nog steeds niet volledig duidelijk en zeker is hoe Rijk en provincies de vergunningverlening (Nb-vergunningen) weer op gang brengen én dat vergunningen vervolgens standhouden in de rechtszaal;</w:t>
            </w:r>
          </w:p>
          <w:p w:rsidR="002A757C" w:rsidP="002A757C" w:rsidRDefault="002A757C" w14:paraId="77A33C98" w14:textId="77777777"/>
          <w:p w:rsidR="002A757C" w:rsidP="002A757C" w:rsidRDefault="002A757C" w14:paraId="04BAFBDE" w14:textId="77777777">
            <w:r>
              <w:t>overwegende dat in het coalitieakkoord en de opdrachtbrief Landbouw, Natuur en Stikstof wel de nodige aandacht is voor emissiereductie en natuurherstel, maar nog weinig voor het weer op gang brengen van de vergunningverlening, behalve dat een nieuwe vergunningsverleningssystematiek gebaseerd op doelvoorschriften wordt aangekondigd;</w:t>
            </w:r>
          </w:p>
          <w:p w:rsidR="002A757C" w:rsidP="002A757C" w:rsidRDefault="002A757C" w14:paraId="7A05EB78" w14:textId="77777777"/>
          <w:p w:rsidR="002A757C" w:rsidP="002A757C" w:rsidRDefault="002A757C" w14:paraId="145D29F9" w14:textId="77777777">
            <w:r>
              <w:t xml:space="preserve">overwegende dat de huidige vergunningenproblematiek niet alleen schadelijk is voor Nederland, maar dat ook kansen worden gemist om </w:t>
            </w:r>
            <w:proofErr w:type="spellStart"/>
            <w:r>
              <w:t>stikstofreducerende</w:t>
            </w:r>
            <w:proofErr w:type="spellEnd"/>
            <w:r>
              <w:t xml:space="preserve"> maatregelen te implementeren;</w:t>
            </w:r>
          </w:p>
          <w:p w:rsidR="002A757C" w:rsidP="002A757C" w:rsidRDefault="002A757C" w14:paraId="0E1E551A" w14:textId="77777777"/>
          <w:p w:rsidR="002A757C" w:rsidP="002A757C" w:rsidRDefault="002A757C" w14:paraId="55200362" w14:textId="77777777">
            <w:r>
              <w:t>verzoekt de regering om, naast de inzet op emissiereductie en natuurherstel, te komen met een analyse en aanpak om de vergunningverlening in Nederland op zo kort mogelijke termijn weer op gang te brengen, en daarbij onder andere de mogelijkheid te verkennen om te gaan werken met concrete gebiedsplafonds voor stikstofemissies, waarbij ondernemers/initiatiefnemers binnen de hun toebedeelde emissieruimte voor langere termijn rechtszekerheid krijgen, en de Kamer daarover voor de zomer te informeren,</w:t>
            </w:r>
          </w:p>
          <w:p w:rsidR="002A757C" w:rsidP="002A757C" w:rsidRDefault="002A757C" w14:paraId="4DBAB480" w14:textId="77777777"/>
          <w:p w:rsidR="002A757C" w:rsidP="002A757C" w:rsidRDefault="002A757C" w14:paraId="482E9CD8" w14:textId="3CB38323">
            <w:r>
              <w:t>en gaat over tot de orde van de dag.</w:t>
            </w:r>
          </w:p>
          <w:p w:rsidR="002A757C" w:rsidP="002A757C" w:rsidRDefault="002A757C" w14:paraId="601D8626" w14:textId="77777777"/>
          <w:p w:rsidR="00997775" w:rsidP="002A757C" w:rsidRDefault="002A757C" w14:paraId="644D343A" w14:textId="0DA38717">
            <w:proofErr w:type="spellStart"/>
            <w:r>
              <w:t>Grinwis</w:t>
            </w:r>
            <w:proofErr w:type="spellEnd"/>
          </w:p>
        </w:tc>
      </w:tr>
    </w:tbl>
    <w:p w:rsidR="00997775" w:rsidRDefault="00997775" w14:paraId="30FC4C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8475" w14:textId="77777777" w:rsidR="002A757C" w:rsidRDefault="002A757C">
      <w:pPr>
        <w:spacing w:line="20" w:lineRule="exact"/>
      </w:pPr>
    </w:p>
  </w:endnote>
  <w:endnote w:type="continuationSeparator" w:id="0">
    <w:p w14:paraId="7CF6860C" w14:textId="77777777" w:rsidR="002A757C" w:rsidRDefault="002A757C">
      <w:pPr>
        <w:pStyle w:val="Amendement"/>
      </w:pPr>
      <w:r>
        <w:rPr>
          <w:b w:val="0"/>
        </w:rPr>
        <w:t xml:space="preserve"> </w:t>
      </w:r>
    </w:p>
  </w:endnote>
  <w:endnote w:type="continuationNotice" w:id="1">
    <w:p w14:paraId="39A99F19" w14:textId="77777777" w:rsidR="002A757C" w:rsidRDefault="002A75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F260" w14:textId="77777777" w:rsidR="002A757C" w:rsidRDefault="002A757C">
      <w:pPr>
        <w:pStyle w:val="Amendement"/>
      </w:pPr>
      <w:r>
        <w:rPr>
          <w:b w:val="0"/>
        </w:rPr>
        <w:separator/>
      </w:r>
    </w:p>
  </w:footnote>
  <w:footnote w:type="continuationSeparator" w:id="0">
    <w:p w14:paraId="27DFE9D8" w14:textId="77777777" w:rsidR="002A757C" w:rsidRDefault="002A7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7C"/>
    <w:rsid w:val="00133FCE"/>
    <w:rsid w:val="00134BC3"/>
    <w:rsid w:val="001E482C"/>
    <w:rsid w:val="001E4877"/>
    <w:rsid w:val="0021105A"/>
    <w:rsid w:val="00280D6A"/>
    <w:rsid w:val="002A757C"/>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3CC76"/>
  <w15:docId w15:val="{65665033-9E73-4285-84E1-CB8B7713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2026-03-18T08:25:00.0000000Z</dcterms:created>
  <dcterms:modified xsi:type="dcterms:W3CDTF">2026-03-18T08:46:00.0000000Z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