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8734BA1" w14:textId="77777777">
        <w:tc>
          <w:tcPr>
            <w:tcW w:w="6733" w:type="dxa"/>
            <w:gridSpan w:val="2"/>
            <w:tcBorders>
              <w:top w:val="nil"/>
              <w:left w:val="nil"/>
              <w:bottom w:val="nil"/>
              <w:right w:val="nil"/>
            </w:tcBorders>
            <w:vAlign w:val="center"/>
          </w:tcPr>
          <w:p w:rsidR="00997775" w:rsidP="00710A7A" w:rsidRDefault="00997775" w14:paraId="0B42B4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25567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AA2FC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293A01" w14:textId="77777777">
            <w:r w:rsidRPr="008B0CC5">
              <w:t xml:space="preserve">Vergaderjaar </w:t>
            </w:r>
            <w:r w:rsidR="00AC6B87">
              <w:t>202</w:t>
            </w:r>
            <w:r w:rsidR="00684DFF">
              <w:t>5</w:t>
            </w:r>
            <w:r w:rsidR="00AC6B87">
              <w:t>-202</w:t>
            </w:r>
            <w:r w:rsidR="00684DFF">
              <w:t>6</w:t>
            </w:r>
          </w:p>
        </w:tc>
      </w:tr>
      <w:tr w:rsidR="00997775" w14:paraId="0BAFCC12" w14:textId="77777777">
        <w:trPr>
          <w:cantSplit/>
        </w:trPr>
        <w:tc>
          <w:tcPr>
            <w:tcW w:w="10985" w:type="dxa"/>
            <w:gridSpan w:val="3"/>
            <w:tcBorders>
              <w:top w:val="nil"/>
              <w:left w:val="nil"/>
              <w:bottom w:val="nil"/>
              <w:right w:val="nil"/>
            </w:tcBorders>
          </w:tcPr>
          <w:p w:rsidR="00997775" w:rsidRDefault="00997775" w14:paraId="09AB4CD9" w14:textId="77777777"/>
        </w:tc>
      </w:tr>
      <w:tr w:rsidR="00997775" w14:paraId="625011ED" w14:textId="77777777">
        <w:trPr>
          <w:cantSplit/>
        </w:trPr>
        <w:tc>
          <w:tcPr>
            <w:tcW w:w="10985" w:type="dxa"/>
            <w:gridSpan w:val="3"/>
            <w:tcBorders>
              <w:top w:val="nil"/>
              <w:left w:val="nil"/>
              <w:bottom w:val="single" w:color="auto" w:sz="4" w:space="0"/>
              <w:right w:val="nil"/>
            </w:tcBorders>
          </w:tcPr>
          <w:p w:rsidR="00997775" w:rsidRDefault="00997775" w14:paraId="72347A98" w14:textId="77777777"/>
        </w:tc>
      </w:tr>
      <w:tr w:rsidR="00997775" w14:paraId="7E153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CA2EA" w14:textId="77777777"/>
        </w:tc>
        <w:tc>
          <w:tcPr>
            <w:tcW w:w="7654" w:type="dxa"/>
            <w:gridSpan w:val="2"/>
          </w:tcPr>
          <w:p w:rsidR="00997775" w:rsidRDefault="00997775" w14:paraId="2992C17A" w14:textId="77777777"/>
        </w:tc>
      </w:tr>
      <w:tr w:rsidR="00997775" w14:paraId="53B47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2536F" w14:paraId="0DEBB32D" w14:textId="0A893A25">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Pr="0062536F" w:rsidR="00997775" w:rsidP="00A07C71" w:rsidRDefault="0062536F" w14:paraId="264582B7" w14:textId="7BD991C8">
            <w:pPr>
              <w:rPr>
                <w:b/>
                <w:bCs/>
              </w:rPr>
            </w:pPr>
            <w:r w:rsidRPr="0062536F">
              <w:rPr>
                <w:b/>
                <w:bCs/>
                <w:szCs w:val="24"/>
              </w:rPr>
              <w:t>Vaststelling van de begrotingsstaten van het Ministerie van Landbouw, Visserij, Voedselzekerheid en Natuur (XIV) en het Diergezondheidsfonds (F) voor het jaar 2026</w:t>
            </w:r>
          </w:p>
        </w:tc>
      </w:tr>
      <w:tr w:rsidR="00997775" w14:paraId="0977E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FCB1C" w14:textId="77777777"/>
        </w:tc>
        <w:tc>
          <w:tcPr>
            <w:tcW w:w="7654" w:type="dxa"/>
            <w:gridSpan w:val="2"/>
          </w:tcPr>
          <w:p w:rsidR="00997775" w:rsidRDefault="00997775" w14:paraId="092FCA7D" w14:textId="77777777"/>
        </w:tc>
      </w:tr>
      <w:tr w:rsidR="00997775" w14:paraId="56815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C43FE" w14:textId="77777777"/>
        </w:tc>
        <w:tc>
          <w:tcPr>
            <w:tcW w:w="7654" w:type="dxa"/>
            <w:gridSpan w:val="2"/>
          </w:tcPr>
          <w:p w:rsidR="00997775" w:rsidRDefault="00997775" w14:paraId="3B19593D" w14:textId="77777777"/>
        </w:tc>
      </w:tr>
      <w:tr w:rsidR="00997775" w14:paraId="49940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EF4670" w14:textId="18ED31DF">
            <w:pPr>
              <w:rPr>
                <w:b/>
              </w:rPr>
            </w:pPr>
            <w:r>
              <w:rPr>
                <w:b/>
              </w:rPr>
              <w:t xml:space="preserve">Nr. </w:t>
            </w:r>
            <w:r w:rsidR="0062536F">
              <w:rPr>
                <w:b/>
              </w:rPr>
              <w:t>32</w:t>
            </w:r>
          </w:p>
        </w:tc>
        <w:tc>
          <w:tcPr>
            <w:tcW w:w="7654" w:type="dxa"/>
            <w:gridSpan w:val="2"/>
          </w:tcPr>
          <w:p w:rsidR="00997775" w:rsidRDefault="00997775" w14:paraId="656E0A75" w14:textId="4900D4D6">
            <w:pPr>
              <w:rPr>
                <w:b/>
              </w:rPr>
            </w:pPr>
            <w:r>
              <w:rPr>
                <w:b/>
              </w:rPr>
              <w:t xml:space="preserve">MOTIE VAN </w:t>
            </w:r>
            <w:r w:rsidRPr="0062536F" w:rsidR="0062536F">
              <w:rPr>
                <w:b/>
              </w:rPr>
              <w:t>HET LID BROMET</w:t>
            </w:r>
          </w:p>
        </w:tc>
      </w:tr>
      <w:tr w:rsidR="00997775" w14:paraId="1B51F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E4B0BA" w14:textId="77777777"/>
        </w:tc>
        <w:tc>
          <w:tcPr>
            <w:tcW w:w="7654" w:type="dxa"/>
            <w:gridSpan w:val="2"/>
          </w:tcPr>
          <w:p w:rsidR="00997775" w:rsidP="00280D6A" w:rsidRDefault="00997775" w14:paraId="365CA5D0" w14:textId="4BC70225">
            <w:r>
              <w:t>Voorgesteld</w:t>
            </w:r>
            <w:r w:rsidR="00280D6A">
              <w:t xml:space="preserve"> </w:t>
            </w:r>
            <w:r w:rsidR="0062536F">
              <w:t>19 maart 2026</w:t>
            </w:r>
          </w:p>
        </w:tc>
      </w:tr>
      <w:tr w:rsidR="00997775" w14:paraId="459B7A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CB3A91" w14:textId="77777777"/>
        </w:tc>
        <w:tc>
          <w:tcPr>
            <w:tcW w:w="7654" w:type="dxa"/>
            <w:gridSpan w:val="2"/>
          </w:tcPr>
          <w:p w:rsidR="00997775" w:rsidRDefault="00997775" w14:paraId="399288EB" w14:textId="77777777"/>
        </w:tc>
      </w:tr>
      <w:tr w:rsidR="00997775" w14:paraId="5A610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F5BB3" w14:textId="77777777"/>
        </w:tc>
        <w:tc>
          <w:tcPr>
            <w:tcW w:w="7654" w:type="dxa"/>
            <w:gridSpan w:val="2"/>
          </w:tcPr>
          <w:p w:rsidR="00997775" w:rsidRDefault="00997775" w14:paraId="602DDC15" w14:textId="77777777">
            <w:r>
              <w:t>De Kamer,</w:t>
            </w:r>
          </w:p>
        </w:tc>
      </w:tr>
      <w:tr w:rsidR="00997775" w14:paraId="6C771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5AB108" w14:textId="77777777"/>
        </w:tc>
        <w:tc>
          <w:tcPr>
            <w:tcW w:w="7654" w:type="dxa"/>
            <w:gridSpan w:val="2"/>
          </w:tcPr>
          <w:p w:rsidR="00997775" w:rsidRDefault="00997775" w14:paraId="2A467805" w14:textId="77777777"/>
        </w:tc>
      </w:tr>
      <w:tr w:rsidR="00997775" w14:paraId="67162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F322AB" w14:textId="77777777"/>
        </w:tc>
        <w:tc>
          <w:tcPr>
            <w:tcW w:w="7654" w:type="dxa"/>
            <w:gridSpan w:val="2"/>
          </w:tcPr>
          <w:p w:rsidR="00997775" w:rsidRDefault="00997775" w14:paraId="4085C653" w14:textId="77777777">
            <w:r>
              <w:t>gehoord de beraadslaging,</w:t>
            </w:r>
          </w:p>
        </w:tc>
      </w:tr>
      <w:tr w:rsidR="00997775" w14:paraId="79453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DF4EEC" w14:textId="77777777"/>
        </w:tc>
        <w:tc>
          <w:tcPr>
            <w:tcW w:w="7654" w:type="dxa"/>
            <w:gridSpan w:val="2"/>
          </w:tcPr>
          <w:p w:rsidR="00997775" w:rsidRDefault="00997775" w14:paraId="09E38A81" w14:textId="77777777"/>
        </w:tc>
      </w:tr>
      <w:tr w:rsidR="00997775" w14:paraId="752E8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A46C6" w14:textId="77777777"/>
        </w:tc>
        <w:tc>
          <w:tcPr>
            <w:tcW w:w="7654" w:type="dxa"/>
            <w:gridSpan w:val="2"/>
          </w:tcPr>
          <w:p w:rsidR="002016BF" w:rsidP="002016BF" w:rsidRDefault="002016BF" w14:paraId="5406AD13" w14:textId="77777777">
            <w:r>
              <w:t>constaterende dat biologische landbouw een belangrijke bijdrage kan leveren aan verduurzaming van de landbouw, aan het verminderen van de stikstofemissie, aan het verlichten van de mestmarkt en aan het verbeteren van de waterkwaliteit, het dierenwelzijn en de biodiversiteit;</w:t>
            </w:r>
          </w:p>
          <w:p w:rsidR="002016BF" w:rsidP="002016BF" w:rsidRDefault="002016BF" w14:paraId="59E60381" w14:textId="77777777"/>
          <w:p w:rsidR="002016BF" w:rsidP="002016BF" w:rsidRDefault="002016BF" w14:paraId="1F2A9902" w14:textId="77777777">
            <w:r>
              <w:t>constaterende dat biologische landbouw een voor de hand liggende invulling kan zijn voor de zoneringsopgaven;</w:t>
            </w:r>
          </w:p>
          <w:p w:rsidR="002016BF" w:rsidP="002016BF" w:rsidRDefault="002016BF" w14:paraId="5EA165E4" w14:textId="77777777"/>
          <w:p w:rsidR="002016BF" w:rsidP="002016BF" w:rsidRDefault="002016BF" w14:paraId="403C92CE" w14:textId="77777777">
            <w:r>
              <w:t>constaterende dat voor 2030 15% van de Nederlandse landbouw biologisch moet zijn en daarvoor nog een grote inhaalslag nodig is;</w:t>
            </w:r>
          </w:p>
          <w:p w:rsidR="002016BF" w:rsidP="002016BF" w:rsidRDefault="002016BF" w14:paraId="45FC68B5" w14:textId="77777777"/>
          <w:p w:rsidR="002016BF" w:rsidP="002016BF" w:rsidRDefault="002016BF" w14:paraId="6ED8C1B3" w14:textId="77777777">
            <w:r>
              <w:t>verzoekt de regering een versnellingsplan biologische landbouw op te stellen teneinde het 2030-doel voor de biologische landbouw te behalen;</w:t>
            </w:r>
          </w:p>
          <w:p w:rsidR="002016BF" w:rsidP="002016BF" w:rsidRDefault="002016BF" w14:paraId="4955CFC1" w14:textId="77777777"/>
          <w:p w:rsidR="002016BF" w:rsidP="002016BF" w:rsidRDefault="002016BF" w14:paraId="0C8BDA34" w14:textId="77777777">
            <w:r>
              <w:t>verzoekt de regering om actief in te zetten op de omschakeling naar biologische landbouw in de gebiedsgerichte en zoneringsaanpak;</w:t>
            </w:r>
          </w:p>
          <w:p w:rsidR="002016BF" w:rsidP="002016BF" w:rsidRDefault="002016BF" w14:paraId="0E8BDAC3" w14:textId="77777777"/>
          <w:p w:rsidR="002016BF" w:rsidP="002016BF" w:rsidRDefault="002016BF" w14:paraId="6C3EBF33" w14:textId="77777777">
            <w:r>
              <w:t>verzoekt de regering om de Kamer voor de zomer over de uitwerking van deze motie te informeren,</w:t>
            </w:r>
          </w:p>
          <w:p w:rsidR="002016BF" w:rsidP="002016BF" w:rsidRDefault="002016BF" w14:paraId="02D9E996" w14:textId="77777777"/>
          <w:p w:rsidR="002016BF" w:rsidP="002016BF" w:rsidRDefault="002016BF" w14:paraId="3E39FE37" w14:textId="265415ED">
            <w:r>
              <w:t>en gaat over tot de orde van de dag.</w:t>
            </w:r>
          </w:p>
          <w:p w:rsidR="002016BF" w:rsidP="002016BF" w:rsidRDefault="002016BF" w14:paraId="51DA5307" w14:textId="7CE2D3B7"/>
          <w:p w:rsidR="00997775" w:rsidP="002016BF" w:rsidRDefault="002016BF" w14:paraId="5B29FF28" w14:textId="24E1047A">
            <w:r>
              <w:t>Bromet</w:t>
            </w:r>
          </w:p>
        </w:tc>
      </w:tr>
    </w:tbl>
    <w:p w:rsidR="00997775" w:rsidRDefault="00997775" w14:paraId="158A22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8FBC" w14:textId="77777777" w:rsidR="0062536F" w:rsidRDefault="0062536F">
      <w:pPr>
        <w:spacing w:line="20" w:lineRule="exact"/>
      </w:pPr>
    </w:p>
  </w:endnote>
  <w:endnote w:type="continuationSeparator" w:id="0">
    <w:p w14:paraId="3478CAB5" w14:textId="77777777" w:rsidR="0062536F" w:rsidRDefault="0062536F">
      <w:pPr>
        <w:pStyle w:val="Amendement"/>
      </w:pPr>
      <w:r>
        <w:rPr>
          <w:b w:val="0"/>
        </w:rPr>
        <w:t xml:space="preserve"> </w:t>
      </w:r>
    </w:p>
  </w:endnote>
  <w:endnote w:type="continuationNotice" w:id="1">
    <w:p w14:paraId="7B198499" w14:textId="77777777" w:rsidR="0062536F" w:rsidRDefault="006253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8590" w14:textId="77777777" w:rsidR="0062536F" w:rsidRDefault="0062536F">
      <w:pPr>
        <w:pStyle w:val="Amendement"/>
      </w:pPr>
      <w:r>
        <w:rPr>
          <w:b w:val="0"/>
        </w:rPr>
        <w:separator/>
      </w:r>
    </w:p>
  </w:footnote>
  <w:footnote w:type="continuationSeparator" w:id="0">
    <w:p w14:paraId="2DABA104" w14:textId="77777777" w:rsidR="0062536F" w:rsidRDefault="00625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F"/>
    <w:rsid w:val="00133FCE"/>
    <w:rsid w:val="001E482C"/>
    <w:rsid w:val="001E4877"/>
    <w:rsid w:val="002016BF"/>
    <w:rsid w:val="0021105A"/>
    <w:rsid w:val="00280D6A"/>
    <w:rsid w:val="002B78E9"/>
    <w:rsid w:val="002C5406"/>
    <w:rsid w:val="00330D60"/>
    <w:rsid w:val="00345A5C"/>
    <w:rsid w:val="003F71A1"/>
    <w:rsid w:val="00476415"/>
    <w:rsid w:val="00546F8D"/>
    <w:rsid w:val="00560113"/>
    <w:rsid w:val="00621F64"/>
    <w:rsid w:val="0062536F"/>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DC562"/>
  <w15:docId w15:val="{F11195A1-0C43-49C7-A7C2-CE4B5066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2026-03-20T08:05:00.0000000Z</dcterms:created>
  <dcterms:modified xsi:type="dcterms:W3CDTF">2026-03-20T08:20:00.0000000Z</dcterms:modified>
  <dc:description>------------------------</dc:description>
  <dc:subject/>
  <keywords/>
  <version/>
  <category/>
</coreProperties>
</file>