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B723B" w14:paraId="41EB71C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44412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83F21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B723B" w14:paraId="1EA5C26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078356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B723B" w14:paraId="3222B0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1ED6C9" w14:textId="77777777"/>
        </w:tc>
      </w:tr>
      <w:tr w:rsidR="00997775" w:rsidTr="004B723B" w14:paraId="5D27EA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7D262DF" w14:textId="77777777"/>
        </w:tc>
      </w:tr>
      <w:tr w:rsidR="00997775" w:rsidTr="004B723B" w14:paraId="1752EE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520F48" w14:textId="77777777"/>
        </w:tc>
        <w:tc>
          <w:tcPr>
            <w:tcW w:w="7654" w:type="dxa"/>
            <w:gridSpan w:val="2"/>
          </w:tcPr>
          <w:p w:rsidR="00997775" w:rsidRDefault="00997775" w14:paraId="6A21374A" w14:textId="77777777"/>
        </w:tc>
      </w:tr>
      <w:tr w:rsidR="004B723B" w:rsidTr="004B723B" w14:paraId="05C345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723B" w:rsidP="004B723B" w:rsidRDefault="004B723B" w14:paraId="639724F6" w14:textId="28EEB16E">
            <w:pPr>
              <w:rPr>
                <w:b/>
              </w:rPr>
            </w:pPr>
            <w:r w:rsidRPr="0062536F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XIV</w:t>
            </w:r>
          </w:p>
        </w:tc>
        <w:tc>
          <w:tcPr>
            <w:tcW w:w="7654" w:type="dxa"/>
            <w:gridSpan w:val="2"/>
          </w:tcPr>
          <w:p w:rsidR="004B723B" w:rsidP="004B723B" w:rsidRDefault="004B723B" w14:paraId="3871EDF9" w14:textId="3979304D">
            <w:pPr>
              <w:rPr>
                <w:b/>
              </w:rPr>
            </w:pPr>
            <w:r w:rsidRPr="0062536F">
              <w:rPr>
                <w:b/>
                <w:bCs/>
                <w:szCs w:val="24"/>
              </w:rPr>
              <w:t>Vaststelling van de begrotingsstaten van het Ministerie van Landbouw, Visserij, Voedselzekerheid en Natuur (XIV) en het Diergezondheidsfonds (F) voor het jaar 2026</w:t>
            </w:r>
          </w:p>
        </w:tc>
      </w:tr>
      <w:tr w:rsidR="004B723B" w:rsidTr="004B723B" w14:paraId="7AA3E3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723B" w:rsidP="004B723B" w:rsidRDefault="004B723B" w14:paraId="2F5E27C2" w14:textId="77777777"/>
        </w:tc>
        <w:tc>
          <w:tcPr>
            <w:tcW w:w="7654" w:type="dxa"/>
            <w:gridSpan w:val="2"/>
          </w:tcPr>
          <w:p w:rsidR="004B723B" w:rsidP="004B723B" w:rsidRDefault="004B723B" w14:paraId="4A27F9B8" w14:textId="77777777"/>
        </w:tc>
      </w:tr>
      <w:tr w:rsidR="004B723B" w:rsidTr="004B723B" w14:paraId="3CEA5F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723B" w:rsidP="004B723B" w:rsidRDefault="004B723B" w14:paraId="7C4F45A8" w14:textId="77777777"/>
        </w:tc>
        <w:tc>
          <w:tcPr>
            <w:tcW w:w="7654" w:type="dxa"/>
            <w:gridSpan w:val="2"/>
          </w:tcPr>
          <w:p w:rsidR="004B723B" w:rsidP="004B723B" w:rsidRDefault="004B723B" w14:paraId="0830383E" w14:textId="77777777"/>
        </w:tc>
      </w:tr>
      <w:tr w:rsidR="004B723B" w:rsidTr="004B723B" w14:paraId="2F4A44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723B" w:rsidP="004B723B" w:rsidRDefault="004B723B" w14:paraId="066D7E9B" w14:textId="68E0238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</w:t>
            </w:r>
          </w:p>
        </w:tc>
        <w:tc>
          <w:tcPr>
            <w:tcW w:w="7654" w:type="dxa"/>
            <w:gridSpan w:val="2"/>
          </w:tcPr>
          <w:p w:rsidR="004B723B" w:rsidP="004B723B" w:rsidRDefault="004B723B" w14:paraId="319EAC71" w14:textId="145795E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B723B">
              <w:rPr>
                <w:b/>
              </w:rPr>
              <w:t>HET LID BROMET</w:t>
            </w:r>
          </w:p>
        </w:tc>
      </w:tr>
      <w:tr w:rsidR="004B723B" w:rsidTr="004B723B" w14:paraId="294882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723B" w:rsidP="004B723B" w:rsidRDefault="004B723B" w14:paraId="4F2D9168" w14:textId="77777777"/>
        </w:tc>
        <w:tc>
          <w:tcPr>
            <w:tcW w:w="7654" w:type="dxa"/>
            <w:gridSpan w:val="2"/>
          </w:tcPr>
          <w:p w:rsidR="004B723B" w:rsidP="004B723B" w:rsidRDefault="004B723B" w14:paraId="223012A8" w14:textId="6DE8369D">
            <w:r>
              <w:t>Voorgesteld 19 maart 2026</w:t>
            </w:r>
          </w:p>
        </w:tc>
      </w:tr>
      <w:tr w:rsidR="00997775" w:rsidTr="004B723B" w14:paraId="3EEFC1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C86541" w14:textId="77777777"/>
        </w:tc>
        <w:tc>
          <w:tcPr>
            <w:tcW w:w="7654" w:type="dxa"/>
            <w:gridSpan w:val="2"/>
          </w:tcPr>
          <w:p w:rsidR="00997775" w:rsidRDefault="00997775" w14:paraId="6BE157BC" w14:textId="77777777"/>
        </w:tc>
      </w:tr>
      <w:tr w:rsidR="00997775" w:rsidTr="004B723B" w14:paraId="249F94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DC75CD" w14:textId="77777777"/>
        </w:tc>
        <w:tc>
          <w:tcPr>
            <w:tcW w:w="7654" w:type="dxa"/>
            <w:gridSpan w:val="2"/>
          </w:tcPr>
          <w:p w:rsidR="00997775" w:rsidRDefault="00997775" w14:paraId="3A9FEEF9" w14:textId="77777777">
            <w:r>
              <w:t>De Kamer,</w:t>
            </w:r>
          </w:p>
        </w:tc>
      </w:tr>
      <w:tr w:rsidR="00997775" w:rsidTr="004B723B" w14:paraId="68113D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0F29B8" w14:textId="77777777"/>
        </w:tc>
        <w:tc>
          <w:tcPr>
            <w:tcW w:w="7654" w:type="dxa"/>
            <w:gridSpan w:val="2"/>
          </w:tcPr>
          <w:p w:rsidR="00997775" w:rsidRDefault="00997775" w14:paraId="75C029D1" w14:textId="77777777"/>
        </w:tc>
      </w:tr>
      <w:tr w:rsidR="00997775" w:rsidTr="004B723B" w14:paraId="2EE1AB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5FD497" w14:textId="77777777"/>
        </w:tc>
        <w:tc>
          <w:tcPr>
            <w:tcW w:w="7654" w:type="dxa"/>
            <w:gridSpan w:val="2"/>
          </w:tcPr>
          <w:p w:rsidR="00997775" w:rsidRDefault="00997775" w14:paraId="0F6B9FE4" w14:textId="77777777">
            <w:r>
              <w:t>gehoord de beraadslaging,</w:t>
            </w:r>
          </w:p>
        </w:tc>
      </w:tr>
      <w:tr w:rsidR="00997775" w:rsidTr="004B723B" w14:paraId="553DAC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716DF0" w14:textId="77777777"/>
        </w:tc>
        <w:tc>
          <w:tcPr>
            <w:tcW w:w="7654" w:type="dxa"/>
            <w:gridSpan w:val="2"/>
          </w:tcPr>
          <w:p w:rsidR="00997775" w:rsidRDefault="00997775" w14:paraId="749362AE" w14:textId="77777777"/>
        </w:tc>
      </w:tr>
      <w:tr w:rsidR="00997775" w:rsidTr="004B723B" w14:paraId="7F243D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1E6E16" w14:textId="77777777"/>
        </w:tc>
        <w:tc>
          <w:tcPr>
            <w:tcW w:w="7654" w:type="dxa"/>
            <w:gridSpan w:val="2"/>
          </w:tcPr>
          <w:p w:rsidR="004B723B" w:rsidP="004B723B" w:rsidRDefault="004B723B" w14:paraId="30C2144F" w14:textId="77777777">
            <w:r>
              <w:t>overwegende dat Nederland al jarenlang op een stikstofslot zit en niet voldoet aan de wettelijke verplichtingen om de natuurkwaliteit te borgen;</w:t>
            </w:r>
          </w:p>
          <w:p w:rsidR="004B723B" w:rsidP="004B723B" w:rsidRDefault="004B723B" w14:paraId="1A334C40" w14:textId="77777777"/>
          <w:p w:rsidR="004B723B" w:rsidP="004B723B" w:rsidRDefault="004B723B" w14:paraId="2091D6B8" w14:textId="77777777">
            <w:r>
              <w:t>overwegende dat VNO-NCW, Bouwend Nederland, Natuurmonumenten en Natuur &amp; Milieu gezamenlijk een routekaart hebben opgesteld waarmee natuurherstel en vergunningverlening versneld en geborgd kunnen worden;</w:t>
            </w:r>
          </w:p>
          <w:p w:rsidR="004B723B" w:rsidP="004B723B" w:rsidRDefault="004B723B" w14:paraId="69B6BBAD" w14:textId="77777777"/>
          <w:p w:rsidR="004B723B" w:rsidP="004B723B" w:rsidRDefault="004B723B" w14:paraId="15E71747" w14:textId="77777777">
            <w:r>
              <w:t>verzoekt de regering om de voorstellen van VNO-NCW, Bouwend Nederland, Natuurmonumenten en Natuur &amp; Milieu met betrekking tot doelen, maatregelen en borging zwaar mee te laten wegen in de uitwerking van de nationale stikstofaanpak,</w:t>
            </w:r>
          </w:p>
          <w:p w:rsidR="004B723B" w:rsidP="004B723B" w:rsidRDefault="004B723B" w14:paraId="29BB34FF" w14:textId="77777777"/>
          <w:p w:rsidR="004B723B" w:rsidP="004B723B" w:rsidRDefault="004B723B" w14:paraId="5D74CEBD" w14:textId="77777777">
            <w:r>
              <w:t>en gaat over tot de orde van de dag.</w:t>
            </w:r>
          </w:p>
          <w:p w:rsidR="004B723B" w:rsidP="004B723B" w:rsidRDefault="004B723B" w14:paraId="652C2198" w14:textId="0DECDD07"/>
          <w:p w:rsidR="00997775" w:rsidP="004B723B" w:rsidRDefault="004B723B" w14:paraId="3C7211DE" w14:textId="52E80678">
            <w:r>
              <w:t>Bromet</w:t>
            </w:r>
          </w:p>
        </w:tc>
      </w:tr>
    </w:tbl>
    <w:p w:rsidR="00997775" w:rsidRDefault="00997775" w14:paraId="2C4EA4A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3B144" w14:textId="77777777" w:rsidR="004B723B" w:rsidRDefault="004B723B">
      <w:pPr>
        <w:spacing w:line="20" w:lineRule="exact"/>
      </w:pPr>
    </w:p>
  </w:endnote>
  <w:endnote w:type="continuationSeparator" w:id="0">
    <w:p w14:paraId="144F3191" w14:textId="77777777" w:rsidR="004B723B" w:rsidRDefault="004B723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D8A9E97" w14:textId="77777777" w:rsidR="004B723B" w:rsidRDefault="004B723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FD684" w14:textId="77777777" w:rsidR="004B723B" w:rsidRDefault="004B723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75FB82" w14:textId="77777777" w:rsidR="004B723B" w:rsidRDefault="004B7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3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B723B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C6497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56A1E"/>
  <w15:docId w15:val="{4049993D-7393-407D-A891-163072BF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2026-03-20T08:06:00.0000000Z</dcterms:created>
  <dcterms:modified xsi:type="dcterms:W3CDTF">2026-03-20T08:24:00.0000000Z</dcterms:modified>
  <dc:description>------------------------</dc:description>
  <dc:subject/>
  <keywords/>
  <version/>
  <category/>
</coreProperties>
</file>