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63B7C" w14:paraId="58C1ECD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F2268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EBDF7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63B7C" w14:paraId="7CCD658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2A7073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63B7C" w14:paraId="084077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BDF3D7" w14:textId="77777777"/>
        </w:tc>
      </w:tr>
      <w:tr w:rsidR="00997775" w:rsidTr="00663B7C" w14:paraId="055B83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3B98A4" w14:textId="77777777"/>
        </w:tc>
      </w:tr>
      <w:tr w:rsidR="00997775" w:rsidTr="00663B7C" w14:paraId="232404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E0E55B" w14:textId="77777777"/>
        </w:tc>
        <w:tc>
          <w:tcPr>
            <w:tcW w:w="7654" w:type="dxa"/>
            <w:gridSpan w:val="2"/>
          </w:tcPr>
          <w:p w:rsidR="00997775" w:rsidRDefault="00997775" w14:paraId="28CB87C3" w14:textId="77777777"/>
        </w:tc>
      </w:tr>
      <w:tr w:rsidR="00663B7C" w:rsidTr="00663B7C" w14:paraId="73889A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3B7C" w:rsidP="00663B7C" w:rsidRDefault="00663B7C" w14:paraId="37BC5A1D" w14:textId="1066E846">
            <w:pPr>
              <w:rPr>
                <w:b/>
              </w:rPr>
            </w:pPr>
            <w:r w:rsidRPr="0062536F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 w:rsidRPr="0062536F">
              <w:rPr>
                <w:b/>
              </w:rPr>
              <w:t>XIV</w:t>
            </w:r>
          </w:p>
        </w:tc>
        <w:tc>
          <w:tcPr>
            <w:tcW w:w="7654" w:type="dxa"/>
            <w:gridSpan w:val="2"/>
          </w:tcPr>
          <w:p w:rsidR="00663B7C" w:rsidP="00663B7C" w:rsidRDefault="00663B7C" w14:paraId="4FD9D9E2" w14:textId="588D8E65">
            <w:pPr>
              <w:rPr>
                <w:b/>
              </w:rPr>
            </w:pPr>
            <w:r w:rsidRPr="0062536F">
              <w:rPr>
                <w:b/>
                <w:bCs/>
                <w:szCs w:val="24"/>
              </w:rPr>
              <w:t>Vaststelling van de begrotingsstaten van het Ministerie van Landbouw, Visserij, Voedselzekerheid en Natuur (XIV) en het Diergezondheidsfonds (F) voor het jaar 2026</w:t>
            </w:r>
          </w:p>
        </w:tc>
      </w:tr>
      <w:tr w:rsidR="00663B7C" w:rsidTr="00663B7C" w14:paraId="182779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3B7C" w:rsidP="00663B7C" w:rsidRDefault="00663B7C" w14:paraId="5AA1D38E" w14:textId="77777777"/>
        </w:tc>
        <w:tc>
          <w:tcPr>
            <w:tcW w:w="7654" w:type="dxa"/>
            <w:gridSpan w:val="2"/>
          </w:tcPr>
          <w:p w:rsidR="00663B7C" w:rsidP="00663B7C" w:rsidRDefault="00663B7C" w14:paraId="0D3DD52B" w14:textId="77777777"/>
        </w:tc>
      </w:tr>
      <w:tr w:rsidR="00663B7C" w:rsidTr="00663B7C" w14:paraId="2E57CF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3B7C" w:rsidP="00663B7C" w:rsidRDefault="00663B7C" w14:paraId="3D64B4DE" w14:textId="77777777"/>
        </w:tc>
        <w:tc>
          <w:tcPr>
            <w:tcW w:w="7654" w:type="dxa"/>
            <w:gridSpan w:val="2"/>
          </w:tcPr>
          <w:p w:rsidR="00663B7C" w:rsidP="00663B7C" w:rsidRDefault="00663B7C" w14:paraId="5B7B9033" w14:textId="77777777"/>
        </w:tc>
      </w:tr>
      <w:tr w:rsidR="00663B7C" w:rsidTr="00663B7C" w14:paraId="04C41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3B7C" w:rsidP="00663B7C" w:rsidRDefault="00663B7C" w14:paraId="79BCFC02" w14:textId="735F01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</w:t>
            </w:r>
          </w:p>
        </w:tc>
        <w:tc>
          <w:tcPr>
            <w:tcW w:w="7654" w:type="dxa"/>
            <w:gridSpan w:val="2"/>
          </w:tcPr>
          <w:p w:rsidR="00663B7C" w:rsidP="00663B7C" w:rsidRDefault="00663B7C" w14:paraId="621CC525" w14:textId="6D7AA2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EC1A30" w:rsidR="00EC1A30">
              <w:rPr>
                <w:b/>
              </w:rPr>
              <w:t>DE LEDEN BROMET EN OUWEHAND</w:t>
            </w:r>
          </w:p>
        </w:tc>
      </w:tr>
      <w:tr w:rsidR="00663B7C" w:rsidTr="00663B7C" w14:paraId="675761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63B7C" w:rsidP="00663B7C" w:rsidRDefault="00663B7C" w14:paraId="719A4279" w14:textId="77777777"/>
        </w:tc>
        <w:tc>
          <w:tcPr>
            <w:tcW w:w="7654" w:type="dxa"/>
            <w:gridSpan w:val="2"/>
          </w:tcPr>
          <w:p w:rsidR="00663B7C" w:rsidP="00663B7C" w:rsidRDefault="00663B7C" w14:paraId="45F51C9C" w14:textId="2E5781AD">
            <w:r>
              <w:t>Voorgesteld 19 maart 2026</w:t>
            </w:r>
          </w:p>
        </w:tc>
      </w:tr>
      <w:tr w:rsidR="00997775" w:rsidTr="00663B7C" w14:paraId="787627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524948" w14:textId="77777777"/>
        </w:tc>
        <w:tc>
          <w:tcPr>
            <w:tcW w:w="7654" w:type="dxa"/>
            <w:gridSpan w:val="2"/>
          </w:tcPr>
          <w:p w:rsidR="00997775" w:rsidRDefault="00997775" w14:paraId="55D21B82" w14:textId="77777777"/>
        </w:tc>
      </w:tr>
      <w:tr w:rsidR="00997775" w:rsidTr="00663B7C" w14:paraId="1DB1D1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D98BC4" w14:textId="77777777"/>
        </w:tc>
        <w:tc>
          <w:tcPr>
            <w:tcW w:w="7654" w:type="dxa"/>
            <w:gridSpan w:val="2"/>
          </w:tcPr>
          <w:p w:rsidR="00997775" w:rsidRDefault="00997775" w14:paraId="1FD3DC29" w14:textId="77777777">
            <w:r>
              <w:t>De Kamer,</w:t>
            </w:r>
          </w:p>
        </w:tc>
      </w:tr>
      <w:tr w:rsidR="00997775" w:rsidTr="00663B7C" w14:paraId="54EF7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B88BCF" w14:textId="77777777"/>
        </w:tc>
        <w:tc>
          <w:tcPr>
            <w:tcW w:w="7654" w:type="dxa"/>
            <w:gridSpan w:val="2"/>
          </w:tcPr>
          <w:p w:rsidR="00997775" w:rsidRDefault="00997775" w14:paraId="47D86D8C" w14:textId="77777777"/>
        </w:tc>
      </w:tr>
      <w:tr w:rsidR="00997775" w:rsidTr="00663B7C" w14:paraId="681D40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2896419" w14:textId="77777777"/>
        </w:tc>
        <w:tc>
          <w:tcPr>
            <w:tcW w:w="7654" w:type="dxa"/>
            <w:gridSpan w:val="2"/>
          </w:tcPr>
          <w:p w:rsidR="00997775" w:rsidRDefault="00997775" w14:paraId="6BD1BBC4" w14:textId="77777777">
            <w:r>
              <w:t>gehoord de beraadslaging,</w:t>
            </w:r>
          </w:p>
        </w:tc>
      </w:tr>
      <w:tr w:rsidR="00997775" w:rsidTr="00663B7C" w14:paraId="011933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368CF9" w14:textId="77777777"/>
        </w:tc>
        <w:tc>
          <w:tcPr>
            <w:tcW w:w="7654" w:type="dxa"/>
            <w:gridSpan w:val="2"/>
          </w:tcPr>
          <w:p w:rsidR="00997775" w:rsidRDefault="00997775" w14:paraId="58CB0F5C" w14:textId="77777777"/>
        </w:tc>
      </w:tr>
      <w:tr w:rsidR="00997775" w:rsidTr="00663B7C" w14:paraId="7F22DD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DEA751" w14:textId="77777777"/>
        </w:tc>
        <w:tc>
          <w:tcPr>
            <w:tcW w:w="7654" w:type="dxa"/>
            <w:gridSpan w:val="2"/>
          </w:tcPr>
          <w:p w:rsidR="00EC1A30" w:rsidP="00EC1A30" w:rsidRDefault="00EC1A30" w14:paraId="25AE7D6E" w14:textId="77777777">
            <w:r>
              <w:t>overwegende dat het kabinet voor de zomer zowel met een stikstofmaatregelenpakket komt als een ontwerp-AMvB Dierwaardige Veehouderij;</w:t>
            </w:r>
          </w:p>
          <w:p w:rsidR="00EC1A30" w:rsidP="00EC1A30" w:rsidRDefault="00EC1A30" w14:paraId="412225F8" w14:textId="77777777"/>
          <w:p w:rsidR="00EC1A30" w:rsidP="00EC1A30" w:rsidRDefault="00EC1A30" w14:paraId="320EA9F9" w14:textId="77777777">
            <w:r>
              <w:t>overwegende dat boeren erbij gebaat zijn verschillende opgaven zo veel mogelijk in samenhang te kunnen implementeren;</w:t>
            </w:r>
          </w:p>
          <w:p w:rsidR="00EC1A30" w:rsidP="00EC1A30" w:rsidRDefault="00EC1A30" w14:paraId="5C8EEAC3" w14:textId="77777777"/>
          <w:p w:rsidR="00EC1A30" w:rsidP="00EC1A30" w:rsidRDefault="00EC1A30" w14:paraId="779B7418" w14:textId="77777777">
            <w:r>
              <w:t>verzoekt de regering bij de uitwerking van de AMvB Dierwaardige Veehouderij in te zetten op versnelling;</w:t>
            </w:r>
          </w:p>
          <w:p w:rsidR="00EC1A30" w:rsidP="00EC1A30" w:rsidRDefault="00EC1A30" w14:paraId="0023E595" w14:textId="77777777"/>
          <w:p w:rsidR="00EC1A30" w:rsidP="00EC1A30" w:rsidRDefault="00EC1A30" w14:paraId="21C1B73B" w14:textId="77777777">
            <w:r>
              <w:t>verzoekt de regering dierwaardigheid nadrukkelijk te betrekken bij de stikstofaanpak van het kabinet,</w:t>
            </w:r>
          </w:p>
          <w:p w:rsidR="00EC1A30" w:rsidP="00EC1A30" w:rsidRDefault="00EC1A30" w14:paraId="1F38FA3A" w14:textId="77777777"/>
          <w:p w:rsidR="00EC1A30" w:rsidP="00EC1A30" w:rsidRDefault="00EC1A30" w14:paraId="1F9F0550" w14:textId="77777777">
            <w:r>
              <w:t>en gaat over tot de orde van de dag.</w:t>
            </w:r>
          </w:p>
          <w:p w:rsidR="00EC1A30" w:rsidP="00EC1A30" w:rsidRDefault="00EC1A30" w14:paraId="329B8E5A" w14:textId="0D0299C9"/>
          <w:p w:rsidR="00EC1A30" w:rsidP="00EC1A30" w:rsidRDefault="00EC1A30" w14:paraId="6104DE55" w14:textId="77777777">
            <w:r>
              <w:t>Bromet</w:t>
            </w:r>
          </w:p>
          <w:p w:rsidR="00997775" w:rsidP="00EC1A30" w:rsidRDefault="00EC1A30" w14:paraId="7EC5A39E" w14:textId="5E9DA662">
            <w:r>
              <w:t>Ouwehand</w:t>
            </w:r>
          </w:p>
        </w:tc>
      </w:tr>
    </w:tbl>
    <w:p w:rsidR="00997775" w:rsidRDefault="00997775" w14:paraId="77A6055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8363" w14:textId="77777777" w:rsidR="00663B7C" w:rsidRDefault="00663B7C">
      <w:pPr>
        <w:spacing w:line="20" w:lineRule="exact"/>
      </w:pPr>
    </w:p>
  </w:endnote>
  <w:endnote w:type="continuationSeparator" w:id="0">
    <w:p w14:paraId="4D3FB3D4" w14:textId="77777777" w:rsidR="00663B7C" w:rsidRDefault="00663B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81AF089" w14:textId="77777777" w:rsidR="00663B7C" w:rsidRDefault="00663B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71A31" w14:textId="77777777" w:rsidR="00663B7C" w:rsidRDefault="00663B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F76BB76" w14:textId="77777777" w:rsidR="00663B7C" w:rsidRDefault="00663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7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63B7C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1A30"/>
    <w:rsid w:val="00EC649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676EE"/>
  <w15:docId w15:val="{A91C5EBE-DE4A-461D-A40F-DCB3AB8A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755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2026-03-20T08:07:00.0000000Z</dcterms:created>
  <dcterms:modified xsi:type="dcterms:W3CDTF">2026-03-20T08:27:00.0000000Z</dcterms:modified>
  <dc:description>------------------------</dc:description>
  <dc:subject/>
  <keywords/>
  <version/>
  <category/>
</coreProperties>
</file>