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6D80" w14:paraId="7C9A6CB3" w14:textId="77777777">
        <w:tc>
          <w:tcPr>
            <w:tcW w:w="6733" w:type="dxa"/>
            <w:gridSpan w:val="2"/>
            <w:tcBorders>
              <w:top w:val="nil"/>
              <w:left w:val="nil"/>
              <w:bottom w:val="nil"/>
              <w:right w:val="nil"/>
            </w:tcBorders>
            <w:vAlign w:val="center"/>
          </w:tcPr>
          <w:p w:rsidR="00997775" w:rsidP="00710A7A" w:rsidRDefault="00997775" w14:paraId="3F02C9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EA39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6D80" w14:paraId="4AB2350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4900D8" w14:textId="77777777">
            <w:r w:rsidRPr="008B0CC5">
              <w:t xml:space="preserve">Vergaderjaar </w:t>
            </w:r>
            <w:r w:rsidR="00AC6B87">
              <w:t>202</w:t>
            </w:r>
            <w:r w:rsidR="00684DFF">
              <w:t>5</w:t>
            </w:r>
            <w:r w:rsidR="00AC6B87">
              <w:t>-202</w:t>
            </w:r>
            <w:r w:rsidR="00684DFF">
              <w:t>6</w:t>
            </w:r>
          </w:p>
        </w:tc>
      </w:tr>
      <w:tr w:rsidR="00997775" w:rsidTr="00866D80" w14:paraId="292BE2B7" w14:textId="77777777">
        <w:trPr>
          <w:cantSplit/>
        </w:trPr>
        <w:tc>
          <w:tcPr>
            <w:tcW w:w="10985" w:type="dxa"/>
            <w:gridSpan w:val="3"/>
            <w:tcBorders>
              <w:top w:val="nil"/>
              <w:left w:val="nil"/>
              <w:bottom w:val="nil"/>
              <w:right w:val="nil"/>
            </w:tcBorders>
          </w:tcPr>
          <w:p w:rsidR="00997775" w:rsidRDefault="00997775" w14:paraId="31A88610" w14:textId="77777777"/>
        </w:tc>
      </w:tr>
      <w:tr w:rsidR="00997775" w:rsidTr="00866D80" w14:paraId="46370BF5" w14:textId="77777777">
        <w:trPr>
          <w:cantSplit/>
        </w:trPr>
        <w:tc>
          <w:tcPr>
            <w:tcW w:w="10985" w:type="dxa"/>
            <w:gridSpan w:val="3"/>
            <w:tcBorders>
              <w:top w:val="nil"/>
              <w:left w:val="nil"/>
              <w:bottom w:val="single" w:color="auto" w:sz="4" w:space="0"/>
              <w:right w:val="nil"/>
            </w:tcBorders>
          </w:tcPr>
          <w:p w:rsidR="00997775" w:rsidRDefault="00997775" w14:paraId="13A54439" w14:textId="77777777"/>
        </w:tc>
      </w:tr>
      <w:tr w:rsidR="00997775" w:rsidTr="00866D80" w14:paraId="61BD7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D29A42" w14:textId="77777777"/>
        </w:tc>
        <w:tc>
          <w:tcPr>
            <w:tcW w:w="7654" w:type="dxa"/>
            <w:gridSpan w:val="2"/>
          </w:tcPr>
          <w:p w:rsidR="00997775" w:rsidRDefault="00997775" w14:paraId="5274B12A" w14:textId="77777777"/>
        </w:tc>
      </w:tr>
      <w:tr w:rsidR="00866D80" w:rsidTr="00866D80" w14:paraId="56441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D80" w:rsidP="00866D80" w:rsidRDefault="00866D80" w14:paraId="3C225701" w14:textId="2683EA75">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866D80" w:rsidP="00866D80" w:rsidRDefault="00866D80" w14:paraId="0C709656" w14:textId="2AABE7B1">
            <w:pPr>
              <w:rPr>
                <w:b/>
              </w:rPr>
            </w:pPr>
            <w:r w:rsidRPr="0062536F">
              <w:rPr>
                <w:b/>
                <w:bCs/>
                <w:szCs w:val="24"/>
              </w:rPr>
              <w:t>Vaststelling van de begrotingsstaten van het Ministerie van Landbouw, Visserij, Voedselzekerheid en Natuur (XIV) en het Diergezondheidsfonds (F) voor het jaar 2026</w:t>
            </w:r>
          </w:p>
        </w:tc>
      </w:tr>
      <w:tr w:rsidR="00866D80" w:rsidTr="00866D80" w14:paraId="485E4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D80" w:rsidP="00866D80" w:rsidRDefault="00866D80" w14:paraId="0CBEE9D0" w14:textId="77777777"/>
        </w:tc>
        <w:tc>
          <w:tcPr>
            <w:tcW w:w="7654" w:type="dxa"/>
            <w:gridSpan w:val="2"/>
          </w:tcPr>
          <w:p w:rsidR="00866D80" w:rsidP="00866D80" w:rsidRDefault="00866D80" w14:paraId="131C8670" w14:textId="77777777"/>
        </w:tc>
      </w:tr>
      <w:tr w:rsidR="00866D80" w:rsidTr="00866D80" w14:paraId="7E170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D80" w:rsidP="00866D80" w:rsidRDefault="00866D80" w14:paraId="62F6D73A" w14:textId="77777777"/>
        </w:tc>
        <w:tc>
          <w:tcPr>
            <w:tcW w:w="7654" w:type="dxa"/>
            <w:gridSpan w:val="2"/>
          </w:tcPr>
          <w:p w:rsidR="00866D80" w:rsidP="00866D80" w:rsidRDefault="00866D80" w14:paraId="32ABA649" w14:textId="77777777"/>
        </w:tc>
      </w:tr>
      <w:tr w:rsidR="00866D80" w:rsidTr="00866D80" w14:paraId="39017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D80" w:rsidP="00866D80" w:rsidRDefault="00866D80" w14:paraId="554DE745" w14:textId="481377A9">
            <w:pPr>
              <w:rPr>
                <w:b/>
              </w:rPr>
            </w:pPr>
            <w:r>
              <w:rPr>
                <w:b/>
              </w:rPr>
              <w:t xml:space="preserve">Nr. </w:t>
            </w:r>
            <w:r>
              <w:rPr>
                <w:b/>
              </w:rPr>
              <w:t>36</w:t>
            </w:r>
          </w:p>
        </w:tc>
        <w:tc>
          <w:tcPr>
            <w:tcW w:w="7654" w:type="dxa"/>
            <w:gridSpan w:val="2"/>
          </w:tcPr>
          <w:p w:rsidR="00866D80" w:rsidP="00866D80" w:rsidRDefault="00866D80" w14:paraId="28AE1251" w14:textId="1A9884FD">
            <w:pPr>
              <w:rPr>
                <w:b/>
              </w:rPr>
            </w:pPr>
            <w:r>
              <w:rPr>
                <w:b/>
              </w:rPr>
              <w:t xml:space="preserve">MOTIE VAN </w:t>
            </w:r>
            <w:r w:rsidRPr="006B0C93" w:rsidR="006B0C93">
              <w:rPr>
                <w:b/>
              </w:rPr>
              <w:t>DE LEDEN PODT EN LOHMAN</w:t>
            </w:r>
          </w:p>
        </w:tc>
      </w:tr>
      <w:tr w:rsidR="00866D80" w:rsidTr="00866D80" w14:paraId="4447B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D80" w:rsidP="00866D80" w:rsidRDefault="00866D80" w14:paraId="0805CC07" w14:textId="77777777"/>
        </w:tc>
        <w:tc>
          <w:tcPr>
            <w:tcW w:w="7654" w:type="dxa"/>
            <w:gridSpan w:val="2"/>
          </w:tcPr>
          <w:p w:rsidR="00866D80" w:rsidP="00866D80" w:rsidRDefault="00866D80" w14:paraId="6170ED2D" w14:textId="1F7B2763">
            <w:r>
              <w:t>Voorgesteld 19 maart 2026</w:t>
            </w:r>
          </w:p>
        </w:tc>
      </w:tr>
      <w:tr w:rsidR="00997775" w:rsidTr="00866D80" w14:paraId="7EFE9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8B6C4" w14:textId="77777777"/>
        </w:tc>
        <w:tc>
          <w:tcPr>
            <w:tcW w:w="7654" w:type="dxa"/>
            <w:gridSpan w:val="2"/>
          </w:tcPr>
          <w:p w:rsidR="00997775" w:rsidRDefault="00997775" w14:paraId="70A82E21" w14:textId="77777777"/>
        </w:tc>
      </w:tr>
      <w:tr w:rsidR="00997775" w:rsidTr="00866D80" w14:paraId="20A05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4B2B36" w14:textId="77777777"/>
        </w:tc>
        <w:tc>
          <w:tcPr>
            <w:tcW w:w="7654" w:type="dxa"/>
            <w:gridSpan w:val="2"/>
          </w:tcPr>
          <w:p w:rsidR="00997775" w:rsidRDefault="00997775" w14:paraId="46C5782E" w14:textId="77777777">
            <w:r>
              <w:t>De Kamer,</w:t>
            </w:r>
          </w:p>
        </w:tc>
      </w:tr>
      <w:tr w:rsidR="00997775" w:rsidTr="00866D80" w14:paraId="424DB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6552A" w14:textId="77777777"/>
        </w:tc>
        <w:tc>
          <w:tcPr>
            <w:tcW w:w="7654" w:type="dxa"/>
            <w:gridSpan w:val="2"/>
          </w:tcPr>
          <w:p w:rsidR="00997775" w:rsidRDefault="00997775" w14:paraId="70BDF430" w14:textId="77777777"/>
        </w:tc>
      </w:tr>
      <w:tr w:rsidR="00997775" w:rsidTr="00866D80" w14:paraId="05A8B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1EFB6" w14:textId="77777777"/>
        </w:tc>
        <w:tc>
          <w:tcPr>
            <w:tcW w:w="7654" w:type="dxa"/>
            <w:gridSpan w:val="2"/>
          </w:tcPr>
          <w:p w:rsidR="00997775" w:rsidRDefault="00997775" w14:paraId="1D05E180" w14:textId="77777777">
            <w:r>
              <w:t>gehoord de beraadslaging,</w:t>
            </w:r>
          </w:p>
        </w:tc>
      </w:tr>
      <w:tr w:rsidR="00997775" w:rsidTr="00866D80" w14:paraId="7FAC3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3CFB7" w14:textId="77777777"/>
        </w:tc>
        <w:tc>
          <w:tcPr>
            <w:tcW w:w="7654" w:type="dxa"/>
            <w:gridSpan w:val="2"/>
          </w:tcPr>
          <w:p w:rsidR="00997775" w:rsidRDefault="00997775" w14:paraId="48946324" w14:textId="77777777"/>
        </w:tc>
      </w:tr>
      <w:tr w:rsidR="00997775" w:rsidTr="00866D80" w14:paraId="77A53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CE8A0" w14:textId="77777777"/>
        </w:tc>
        <w:tc>
          <w:tcPr>
            <w:tcW w:w="7654" w:type="dxa"/>
            <w:gridSpan w:val="2"/>
          </w:tcPr>
          <w:p w:rsidR="006B0C93" w:rsidP="006B0C93" w:rsidRDefault="006B0C93" w14:paraId="52319764" w14:textId="77777777">
            <w:r>
              <w:t>constaterende dat in Nederland nog steeds 20% van ons voedsel wordt verspild en dat voedselverspilling zonde is van alle aandacht en energie die er is gestoken in het verbouwen, kweken en verwerken ervan;</w:t>
            </w:r>
          </w:p>
          <w:p w:rsidR="006B0C93" w:rsidP="006B0C93" w:rsidRDefault="006B0C93" w14:paraId="3EEEACD7" w14:textId="77777777"/>
          <w:p w:rsidR="006B0C93" w:rsidP="006B0C93" w:rsidRDefault="006B0C93" w14:paraId="5389A793" w14:textId="77777777">
            <w:r>
              <w:t>constaterende dat de voedselverspilling een negatief effect heeft op het klimaat, onze bodem, water en natuur, en zorgt voor meer grondgebruik dan nodig;</w:t>
            </w:r>
          </w:p>
          <w:p w:rsidR="006B0C93" w:rsidP="006B0C93" w:rsidRDefault="006B0C93" w14:paraId="1E35060E" w14:textId="77777777"/>
          <w:p w:rsidR="006B0C93" w:rsidP="006B0C93" w:rsidRDefault="006B0C93" w14:paraId="62EEA0D8" w14:textId="77777777">
            <w:r>
              <w:t>overwegende dat het Burgerberaad Klimaat aanbevelingen heeft gedaan over voedselverspilling die bijna unaniem zijn aangenomen;</w:t>
            </w:r>
          </w:p>
          <w:p w:rsidR="006B0C93" w:rsidP="006B0C93" w:rsidRDefault="006B0C93" w14:paraId="7844BEB5" w14:textId="77777777"/>
          <w:p w:rsidR="006B0C93" w:rsidP="006B0C93" w:rsidRDefault="006B0C93" w14:paraId="779D74A1" w14:textId="77777777">
            <w:r>
              <w:t>overwegende dat boeren met een onverwacht grote oogst deze vaak niet kunnen verkopen binnen de lopende afspraken met supermarkten;</w:t>
            </w:r>
          </w:p>
          <w:p w:rsidR="006B0C93" w:rsidP="006B0C93" w:rsidRDefault="006B0C93" w14:paraId="5B3115AF" w14:textId="77777777"/>
          <w:p w:rsidR="006B0C93" w:rsidP="006B0C93" w:rsidRDefault="006B0C93" w14:paraId="6E902F7C" w14:textId="77777777">
            <w:r>
              <w:t>overwegende dat er een aantal supermarkten zijn die het goede voorbeeld geven door met boeren waar ze mee werken afspraken te maken over het overnemen van de volledige productie, waarbij elk deel van geproduceerde producten wordt gebruikt;</w:t>
            </w:r>
          </w:p>
          <w:p w:rsidR="006B0C93" w:rsidP="006B0C93" w:rsidRDefault="006B0C93" w14:paraId="48502DDD" w14:textId="77777777"/>
          <w:p w:rsidR="006B0C93" w:rsidP="006B0C93" w:rsidRDefault="006B0C93" w14:paraId="2C7A9093" w14:textId="77777777">
            <w:r>
              <w:t>verzoekt de regering met de ketenpartners concrete afspraken te maken voor vergroting van het aandeel "total use", waarbij de volledige productie van boeren zo hoogwaardig mogelijk wordt benut, dit actief te monitoren en hierover aan de Tweede Kamer te rapporteren,</w:t>
            </w:r>
          </w:p>
          <w:p w:rsidR="006B0C93" w:rsidP="006B0C93" w:rsidRDefault="006B0C93" w14:paraId="5ABDD368" w14:textId="77777777"/>
          <w:p w:rsidR="006B0C93" w:rsidP="006B0C93" w:rsidRDefault="006B0C93" w14:paraId="750919DC" w14:textId="77777777">
            <w:r>
              <w:t>en gaat over tot de orde van de dag.</w:t>
            </w:r>
          </w:p>
          <w:p w:rsidR="006B0C93" w:rsidP="006B0C93" w:rsidRDefault="006B0C93" w14:paraId="7932118B" w14:textId="622B5222"/>
          <w:p w:rsidR="006B0C93" w:rsidP="006B0C93" w:rsidRDefault="006B0C93" w14:paraId="6387ABC3" w14:textId="77777777">
            <w:r>
              <w:t>Podt</w:t>
            </w:r>
          </w:p>
          <w:p w:rsidR="00997775" w:rsidP="006B0C93" w:rsidRDefault="006B0C93" w14:paraId="20A27B0D" w14:textId="77777777">
            <w:r>
              <w:t>Lohman</w:t>
            </w:r>
          </w:p>
          <w:p w:rsidR="006B0C93" w:rsidP="006B0C93" w:rsidRDefault="006B0C93" w14:paraId="4634EE42" w14:textId="1F82446C"/>
        </w:tc>
      </w:tr>
    </w:tbl>
    <w:p w:rsidR="00997775" w:rsidRDefault="00997775" w14:paraId="17AD8B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20DD" w14:textId="77777777" w:rsidR="00866D80" w:rsidRDefault="00866D80">
      <w:pPr>
        <w:spacing w:line="20" w:lineRule="exact"/>
      </w:pPr>
    </w:p>
  </w:endnote>
  <w:endnote w:type="continuationSeparator" w:id="0">
    <w:p w14:paraId="19369E69" w14:textId="77777777" w:rsidR="00866D80" w:rsidRDefault="00866D80">
      <w:pPr>
        <w:pStyle w:val="Amendement"/>
      </w:pPr>
      <w:r>
        <w:rPr>
          <w:b w:val="0"/>
        </w:rPr>
        <w:t xml:space="preserve"> </w:t>
      </w:r>
    </w:p>
  </w:endnote>
  <w:endnote w:type="continuationNotice" w:id="1">
    <w:p w14:paraId="2D55A81E" w14:textId="77777777" w:rsidR="00866D80" w:rsidRDefault="00866D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3523" w14:textId="77777777" w:rsidR="00866D80" w:rsidRDefault="00866D80">
      <w:pPr>
        <w:pStyle w:val="Amendement"/>
      </w:pPr>
      <w:r>
        <w:rPr>
          <w:b w:val="0"/>
        </w:rPr>
        <w:separator/>
      </w:r>
    </w:p>
  </w:footnote>
  <w:footnote w:type="continuationSeparator" w:id="0">
    <w:p w14:paraId="44EEA518" w14:textId="77777777" w:rsidR="00866D80" w:rsidRDefault="00866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B0C93"/>
    <w:rsid w:val="00710A7A"/>
    <w:rsid w:val="00744C6E"/>
    <w:rsid w:val="007B35A1"/>
    <w:rsid w:val="007C50C6"/>
    <w:rsid w:val="008304CB"/>
    <w:rsid w:val="00831CE0"/>
    <w:rsid w:val="00850A1D"/>
    <w:rsid w:val="00862909"/>
    <w:rsid w:val="00866D80"/>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176B"/>
  <w15:docId w15:val="{F58393C4-8C1E-4CA0-8AC0-0FE7DF44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1313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2026-03-20T08:07:00.0000000Z</dcterms:created>
  <dcterms:modified xsi:type="dcterms:W3CDTF">2026-03-20T08:34:00.0000000Z</dcterms:modified>
  <dc:description>------------------------</dc:description>
  <dc:subject/>
  <keywords/>
  <version/>
  <category/>
</coreProperties>
</file>