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740A5" w14:paraId="3E4EAEE2" w14:textId="77777777">
        <w:tc>
          <w:tcPr>
            <w:tcW w:w="6733" w:type="dxa"/>
            <w:gridSpan w:val="2"/>
            <w:tcBorders>
              <w:top w:val="nil"/>
              <w:left w:val="nil"/>
              <w:bottom w:val="nil"/>
              <w:right w:val="nil"/>
            </w:tcBorders>
            <w:vAlign w:val="center"/>
          </w:tcPr>
          <w:p w:rsidR="00997775" w:rsidP="00710A7A" w:rsidRDefault="00997775" w14:paraId="1400AD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188FB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740A5" w14:paraId="3D4E16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97E58C" w14:textId="77777777">
            <w:r w:rsidRPr="008B0CC5">
              <w:t xml:space="preserve">Vergaderjaar </w:t>
            </w:r>
            <w:r w:rsidR="00AC6B87">
              <w:t>202</w:t>
            </w:r>
            <w:r w:rsidR="00684DFF">
              <w:t>5</w:t>
            </w:r>
            <w:r w:rsidR="00AC6B87">
              <w:t>-202</w:t>
            </w:r>
            <w:r w:rsidR="00684DFF">
              <w:t>6</w:t>
            </w:r>
          </w:p>
        </w:tc>
      </w:tr>
      <w:tr w:rsidR="00997775" w:rsidTr="00D740A5" w14:paraId="1A4ED257" w14:textId="77777777">
        <w:trPr>
          <w:cantSplit/>
        </w:trPr>
        <w:tc>
          <w:tcPr>
            <w:tcW w:w="10985" w:type="dxa"/>
            <w:gridSpan w:val="3"/>
            <w:tcBorders>
              <w:top w:val="nil"/>
              <w:left w:val="nil"/>
              <w:bottom w:val="nil"/>
              <w:right w:val="nil"/>
            </w:tcBorders>
          </w:tcPr>
          <w:p w:rsidR="00997775" w:rsidRDefault="00997775" w14:paraId="77C9F87D" w14:textId="77777777"/>
        </w:tc>
      </w:tr>
      <w:tr w:rsidR="00997775" w:rsidTr="00D740A5" w14:paraId="506F53BE" w14:textId="77777777">
        <w:trPr>
          <w:cantSplit/>
        </w:trPr>
        <w:tc>
          <w:tcPr>
            <w:tcW w:w="10985" w:type="dxa"/>
            <w:gridSpan w:val="3"/>
            <w:tcBorders>
              <w:top w:val="nil"/>
              <w:left w:val="nil"/>
              <w:bottom w:val="single" w:color="auto" w:sz="4" w:space="0"/>
              <w:right w:val="nil"/>
            </w:tcBorders>
          </w:tcPr>
          <w:p w:rsidR="00997775" w:rsidRDefault="00997775" w14:paraId="5CE8220E" w14:textId="77777777"/>
        </w:tc>
      </w:tr>
      <w:tr w:rsidR="00997775" w:rsidTr="00D740A5" w14:paraId="0BEA6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EC8600" w14:textId="77777777"/>
        </w:tc>
        <w:tc>
          <w:tcPr>
            <w:tcW w:w="7654" w:type="dxa"/>
            <w:gridSpan w:val="2"/>
          </w:tcPr>
          <w:p w:rsidR="00997775" w:rsidRDefault="00997775" w14:paraId="61DD9001" w14:textId="77777777"/>
        </w:tc>
      </w:tr>
      <w:tr w:rsidR="00D740A5" w:rsidTr="00D740A5" w14:paraId="08B369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40A5" w:rsidP="00D740A5" w:rsidRDefault="00D740A5" w14:paraId="3A7205C4" w14:textId="3AEB9F9C">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D740A5" w:rsidP="00D740A5" w:rsidRDefault="00D740A5" w14:paraId="435400E7" w14:textId="2C7FA7D9">
            <w:pPr>
              <w:rPr>
                <w:b/>
              </w:rPr>
            </w:pPr>
            <w:r w:rsidRPr="0062536F">
              <w:rPr>
                <w:b/>
                <w:bCs/>
                <w:szCs w:val="24"/>
              </w:rPr>
              <w:t>Vaststelling van de begrotingsstaten van het Ministerie van Landbouw, Visserij, Voedselzekerheid en Natuur (XIV) en het Diergezondheidsfonds (F) voor het jaar 2026</w:t>
            </w:r>
          </w:p>
        </w:tc>
      </w:tr>
      <w:tr w:rsidR="00D740A5" w:rsidTr="00D740A5" w14:paraId="0E344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40A5" w:rsidP="00D740A5" w:rsidRDefault="00D740A5" w14:paraId="65E117D9" w14:textId="77777777"/>
        </w:tc>
        <w:tc>
          <w:tcPr>
            <w:tcW w:w="7654" w:type="dxa"/>
            <w:gridSpan w:val="2"/>
          </w:tcPr>
          <w:p w:rsidR="00D740A5" w:rsidP="00D740A5" w:rsidRDefault="00D740A5" w14:paraId="075CCD15" w14:textId="77777777"/>
        </w:tc>
      </w:tr>
      <w:tr w:rsidR="00D740A5" w:rsidTr="00D740A5" w14:paraId="51F5FC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40A5" w:rsidP="00D740A5" w:rsidRDefault="00D740A5" w14:paraId="0747729B" w14:textId="77777777"/>
        </w:tc>
        <w:tc>
          <w:tcPr>
            <w:tcW w:w="7654" w:type="dxa"/>
            <w:gridSpan w:val="2"/>
          </w:tcPr>
          <w:p w:rsidR="00D740A5" w:rsidP="00D740A5" w:rsidRDefault="00D740A5" w14:paraId="5B04607A" w14:textId="77777777"/>
        </w:tc>
      </w:tr>
      <w:tr w:rsidR="00D740A5" w:rsidTr="00D740A5" w14:paraId="64B36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40A5" w:rsidP="00D740A5" w:rsidRDefault="00D740A5" w14:paraId="64EBDA01" w14:textId="5A573DB8">
            <w:pPr>
              <w:rPr>
                <w:b/>
              </w:rPr>
            </w:pPr>
            <w:r>
              <w:rPr>
                <w:b/>
              </w:rPr>
              <w:t xml:space="preserve">Nr. </w:t>
            </w:r>
            <w:r>
              <w:rPr>
                <w:b/>
              </w:rPr>
              <w:t>37</w:t>
            </w:r>
          </w:p>
        </w:tc>
        <w:tc>
          <w:tcPr>
            <w:tcW w:w="7654" w:type="dxa"/>
            <w:gridSpan w:val="2"/>
          </w:tcPr>
          <w:p w:rsidR="00D740A5" w:rsidP="00D740A5" w:rsidRDefault="00D740A5" w14:paraId="4717520C" w14:textId="48D7F486">
            <w:pPr>
              <w:rPr>
                <w:b/>
              </w:rPr>
            </w:pPr>
            <w:r>
              <w:rPr>
                <w:b/>
              </w:rPr>
              <w:t xml:space="preserve">MOTIE VAN </w:t>
            </w:r>
            <w:r w:rsidRPr="006504B4" w:rsidR="006504B4">
              <w:rPr>
                <w:b/>
              </w:rPr>
              <w:t>HET LID CHRIS JANSEN</w:t>
            </w:r>
          </w:p>
        </w:tc>
      </w:tr>
      <w:tr w:rsidR="00D740A5" w:rsidTr="00D740A5" w14:paraId="40FCC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40A5" w:rsidP="00D740A5" w:rsidRDefault="00D740A5" w14:paraId="52CD273C" w14:textId="77777777"/>
        </w:tc>
        <w:tc>
          <w:tcPr>
            <w:tcW w:w="7654" w:type="dxa"/>
            <w:gridSpan w:val="2"/>
          </w:tcPr>
          <w:p w:rsidR="00D740A5" w:rsidP="00D740A5" w:rsidRDefault="00D740A5" w14:paraId="2366FCCB" w14:textId="08D86FDE">
            <w:r>
              <w:t>Voorgesteld 19 maart 2026</w:t>
            </w:r>
          </w:p>
        </w:tc>
      </w:tr>
      <w:tr w:rsidR="00997775" w:rsidTr="00D740A5" w14:paraId="625B6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D0B262" w14:textId="77777777"/>
        </w:tc>
        <w:tc>
          <w:tcPr>
            <w:tcW w:w="7654" w:type="dxa"/>
            <w:gridSpan w:val="2"/>
          </w:tcPr>
          <w:p w:rsidR="00997775" w:rsidRDefault="00997775" w14:paraId="505830F8" w14:textId="77777777"/>
        </w:tc>
      </w:tr>
      <w:tr w:rsidR="00997775" w:rsidTr="00D740A5" w14:paraId="18ED01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4AB734" w14:textId="77777777"/>
        </w:tc>
        <w:tc>
          <w:tcPr>
            <w:tcW w:w="7654" w:type="dxa"/>
            <w:gridSpan w:val="2"/>
          </w:tcPr>
          <w:p w:rsidR="00997775" w:rsidRDefault="00997775" w14:paraId="15632E1E" w14:textId="77777777">
            <w:r>
              <w:t>De Kamer,</w:t>
            </w:r>
          </w:p>
        </w:tc>
      </w:tr>
      <w:tr w:rsidR="00997775" w:rsidTr="00D740A5" w14:paraId="4D86F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69F0B4" w14:textId="77777777"/>
        </w:tc>
        <w:tc>
          <w:tcPr>
            <w:tcW w:w="7654" w:type="dxa"/>
            <w:gridSpan w:val="2"/>
          </w:tcPr>
          <w:p w:rsidR="00997775" w:rsidRDefault="00997775" w14:paraId="16441930" w14:textId="77777777"/>
        </w:tc>
      </w:tr>
      <w:tr w:rsidR="00997775" w:rsidTr="00D740A5" w14:paraId="4E1E2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39D729" w14:textId="77777777"/>
        </w:tc>
        <w:tc>
          <w:tcPr>
            <w:tcW w:w="7654" w:type="dxa"/>
            <w:gridSpan w:val="2"/>
          </w:tcPr>
          <w:p w:rsidR="00997775" w:rsidRDefault="00997775" w14:paraId="1C002F2A" w14:textId="77777777">
            <w:r>
              <w:t>gehoord de beraadslaging,</w:t>
            </w:r>
          </w:p>
        </w:tc>
      </w:tr>
      <w:tr w:rsidR="00997775" w:rsidTr="00D740A5" w14:paraId="23F490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D6DA36" w14:textId="77777777"/>
        </w:tc>
        <w:tc>
          <w:tcPr>
            <w:tcW w:w="7654" w:type="dxa"/>
            <w:gridSpan w:val="2"/>
          </w:tcPr>
          <w:p w:rsidR="00997775" w:rsidRDefault="00997775" w14:paraId="2B7E3644" w14:textId="77777777"/>
        </w:tc>
      </w:tr>
      <w:tr w:rsidR="00997775" w:rsidTr="00D740A5" w14:paraId="09FF1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665708" w14:textId="77777777"/>
        </w:tc>
        <w:tc>
          <w:tcPr>
            <w:tcW w:w="7654" w:type="dxa"/>
            <w:gridSpan w:val="2"/>
          </w:tcPr>
          <w:p w:rsidR="003E1381" w:rsidP="003E1381" w:rsidRDefault="003E1381" w14:paraId="087ED585" w14:textId="77777777">
            <w:r>
              <w:t>constaterende dat agrarische ondernemers al veel te lang lijden onder de stikstofdiscussie;</w:t>
            </w:r>
          </w:p>
          <w:p w:rsidR="003E1381" w:rsidP="003E1381" w:rsidRDefault="003E1381" w14:paraId="78D3722C" w14:textId="77777777"/>
          <w:p w:rsidR="003E1381" w:rsidP="003E1381" w:rsidRDefault="003E1381" w14:paraId="04D1FD07" w14:textId="77777777">
            <w:r>
              <w:t>van mening dat dit nu moet stoppen;</w:t>
            </w:r>
          </w:p>
          <w:p w:rsidR="003E1381" w:rsidP="003E1381" w:rsidRDefault="003E1381" w14:paraId="621BAFBC" w14:textId="77777777"/>
          <w:p w:rsidR="003E1381" w:rsidP="003E1381" w:rsidRDefault="003E1381" w14:paraId="06E4A161" w14:textId="77777777">
            <w:r>
              <w:t>verzoekt de regering om in samenspraak met medeoverheden in iedere provincie ten minste tien agrarische bedrijven die in de problemen zijn geraakt door veranderende regelgeving nu, zonder vooraf gebleken reductiemaatregelen, de ruimte te geven om hun bedrijfsvoering weer op te starten en vrijwillig aan te passen,</w:t>
            </w:r>
          </w:p>
          <w:p w:rsidR="003E1381" w:rsidP="003E1381" w:rsidRDefault="003E1381" w14:paraId="18C9C585" w14:textId="77777777"/>
          <w:p w:rsidR="003E1381" w:rsidP="003E1381" w:rsidRDefault="003E1381" w14:paraId="0C0FC3AF" w14:textId="77777777">
            <w:r>
              <w:t>en gaat over tot de orde van de dag.</w:t>
            </w:r>
          </w:p>
          <w:p w:rsidR="003E1381" w:rsidP="003E1381" w:rsidRDefault="003E1381" w14:paraId="53D2C1F3" w14:textId="0FAB3678"/>
          <w:p w:rsidR="00997775" w:rsidP="003E1381" w:rsidRDefault="003E1381" w14:paraId="67202B80" w14:textId="77777777">
            <w:r>
              <w:t>Chris Jansen</w:t>
            </w:r>
          </w:p>
          <w:p w:rsidR="003E1381" w:rsidP="003E1381" w:rsidRDefault="003E1381" w14:paraId="0925CB91" w14:textId="36554115"/>
        </w:tc>
      </w:tr>
    </w:tbl>
    <w:p w:rsidR="00997775" w:rsidRDefault="00997775" w14:paraId="1B3ADC7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2BD5" w14:textId="77777777" w:rsidR="00D740A5" w:rsidRDefault="00D740A5">
      <w:pPr>
        <w:spacing w:line="20" w:lineRule="exact"/>
      </w:pPr>
    </w:p>
  </w:endnote>
  <w:endnote w:type="continuationSeparator" w:id="0">
    <w:p w14:paraId="53736296" w14:textId="77777777" w:rsidR="00D740A5" w:rsidRDefault="00D740A5">
      <w:pPr>
        <w:pStyle w:val="Amendement"/>
      </w:pPr>
      <w:r>
        <w:rPr>
          <w:b w:val="0"/>
        </w:rPr>
        <w:t xml:space="preserve"> </w:t>
      </w:r>
    </w:p>
  </w:endnote>
  <w:endnote w:type="continuationNotice" w:id="1">
    <w:p w14:paraId="0AA36A2C" w14:textId="77777777" w:rsidR="00D740A5" w:rsidRDefault="00D740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8D36" w14:textId="77777777" w:rsidR="00D740A5" w:rsidRDefault="00D740A5">
      <w:pPr>
        <w:pStyle w:val="Amendement"/>
      </w:pPr>
      <w:r>
        <w:rPr>
          <w:b w:val="0"/>
        </w:rPr>
        <w:separator/>
      </w:r>
    </w:p>
  </w:footnote>
  <w:footnote w:type="continuationSeparator" w:id="0">
    <w:p w14:paraId="1C2BA6A3" w14:textId="77777777" w:rsidR="00D740A5" w:rsidRDefault="00D74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A5"/>
    <w:rsid w:val="00133FCE"/>
    <w:rsid w:val="001E482C"/>
    <w:rsid w:val="001E4877"/>
    <w:rsid w:val="0021105A"/>
    <w:rsid w:val="00280D6A"/>
    <w:rsid w:val="002B78E9"/>
    <w:rsid w:val="002C5406"/>
    <w:rsid w:val="00330D60"/>
    <w:rsid w:val="00345A5C"/>
    <w:rsid w:val="003E1381"/>
    <w:rsid w:val="003F71A1"/>
    <w:rsid w:val="00476415"/>
    <w:rsid w:val="00546F8D"/>
    <w:rsid w:val="00560113"/>
    <w:rsid w:val="00621F64"/>
    <w:rsid w:val="00644DED"/>
    <w:rsid w:val="006504B4"/>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740A5"/>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7569C"/>
  <w15:docId w15:val="{3F556D8F-C704-4BE2-BFB6-45760DA5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2026-03-20T08:08:00.0000000Z</dcterms:created>
  <dcterms:modified xsi:type="dcterms:W3CDTF">2026-03-20T08:37:00.0000000Z</dcterms:modified>
  <dc:description>------------------------</dc:description>
  <dc:subject/>
  <keywords/>
  <version/>
  <category/>
</coreProperties>
</file>