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581B" w14:paraId="784365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C18D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659C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581B" w14:paraId="43B033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8C76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0581B" w14:paraId="034B39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B802AB" w14:textId="77777777"/>
        </w:tc>
      </w:tr>
      <w:tr w:rsidR="00997775" w:rsidTr="00F0581B" w14:paraId="40AE66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EFAC35" w14:textId="77777777"/>
        </w:tc>
      </w:tr>
      <w:tr w:rsidR="00997775" w:rsidTr="00F0581B" w14:paraId="28249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755D1" w14:textId="77777777"/>
        </w:tc>
        <w:tc>
          <w:tcPr>
            <w:tcW w:w="7654" w:type="dxa"/>
            <w:gridSpan w:val="2"/>
          </w:tcPr>
          <w:p w:rsidR="00997775" w:rsidRDefault="00997775" w14:paraId="17941CE1" w14:textId="77777777"/>
        </w:tc>
      </w:tr>
      <w:tr w:rsidR="00F0581B" w:rsidTr="00F0581B" w14:paraId="63831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81B" w:rsidP="00F0581B" w:rsidRDefault="00F0581B" w14:paraId="1DE3F500" w14:textId="08B88184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F0581B" w:rsidP="00F0581B" w:rsidRDefault="00F0581B" w14:paraId="4D3ACACE" w14:textId="1893B6A2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F0581B" w:rsidTr="00F0581B" w14:paraId="3F597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81B" w:rsidP="00F0581B" w:rsidRDefault="00F0581B" w14:paraId="37279615" w14:textId="77777777"/>
        </w:tc>
        <w:tc>
          <w:tcPr>
            <w:tcW w:w="7654" w:type="dxa"/>
            <w:gridSpan w:val="2"/>
          </w:tcPr>
          <w:p w:rsidR="00F0581B" w:rsidP="00F0581B" w:rsidRDefault="00F0581B" w14:paraId="04B56E69" w14:textId="77777777"/>
        </w:tc>
      </w:tr>
      <w:tr w:rsidR="00F0581B" w:rsidTr="00F0581B" w14:paraId="74B1E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81B" w:rsidP="00F0581B" w:rsidRDefault="00F0581B" w14:paraId="65348411" w14:textId="77777777"/>
        </w:tc>
        <w:tc>
          <w:tcPr>
            <w:tcW w:w="7654" w:type="dxa"/>
            <w:gridSpan w:val="2"/>
          </w:tcPr>
          <w:p w:rsidR="00F0581B" w:rsidP="00F0581B" w:rsidRDefault="00F0581B" w14:paraId="2ABB7631" w14:textId="77777777"/>
        </w:tc>
      </w:tr>
      <w:tr w:rsidR="00F0581B" w:rsidTr="00F0581B" w14:paraId="433F9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81B" w:rsidP="00F0581B" w:rsidRDefault="00F0581B" w14:paraId="68CAB4E7" w14:textId="223679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F0581B" w:rsidP="00F0581B" w:rsidRDefault="00F0581B" w14:paraId="438AE9FE" w14:textId="3BF7A4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95FAD" w:rsidR="00995FAD">
              <w:rPr>
                <w:b/>
              </w:rPr>
              <w:t>HET LID CHRIS JANSEN</w:t>
            </w:r>
          </w:p>
        </w:tc>
      </w:tr>
      <w:tr w:rsidR="00F0581B" w:rsidTr="00F0581B" w14:paraId="17BC9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81B" w:rsidP="00F0581B" w:rsidRDefault="00F0581B" w14:paraId="7A19E96B" w14:textId="77777777"/>
        </w:tc>
        <w:tc>
          <w:tcPr>
            <w:tcW w:w="7654" w:type="dxa"/>
            <w:gridSpan w:val="2"/>
          </w:tcPr>
          <w:p w:rsidR="00F0581B" w:rsidP="00F0581B" w:rsidRDefault="00F0581B" w14:paraId="4F1C9CEA" w14:textId="73ACBB82">
            <w:r>
              <w:t>Voorgesteld 19 maart 2026</w:t>
            </w:r>
          </w:p>
        </w:tc>
      </w:tr>
      <w:tr w:rsidR="00997775" w:rsidTr="00F0581B" w14:paraId="6D600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34792" w14:textId="77777777"/>
        </w:tc>
        <w:tc>
          <w:tcPr>
            <w:tcW w:w="7654" w:type="dxa"/>
            <w:gridSpan w:val="2"/>
          </w:tcPr>
          <w:p w:rsidR="00997775" w:rsidRDefault="00997775" w14:paraId="10AD8F52" w14:textId="77777777"/>
        </w:tc>
      </w:tr>
      <w:tr w:rsidR="00997775" w:rsidTr="00F0581B" w14:paraId="16A90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0E5C3" w14:textId="77777777"/>
        </w:tc>
        <w:tc>
          <w:tcPr>
            <w:tcW w:w="7654" w:type="dxa"/>
            <w:gridSpan w:val="2"/>
          </w:tcPr>
          <w:p w:rsidR="00997775" w:rsidRDefault="00997775" w14:paraId="3E2B1A9E" w14:textId="77777777">
            <w:r>
              <w:t>De Kamer,</w:t>
            </w:r>
          </w:p>
        </w:tc>
      </w:tr>
      <w:tr w:rsidR="00997775" w:rsidTr="00F0581B" w14:paraId="36548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B7A68" w14:textId="77777777"/>
        </w:tc>
        <w:tc>
          <w:tcPr>
            <w:tcW w:w="7654" w:type="dxa"/>
            <w:gridSpan w:val="2"/>
          </w:tcPr>
          <w:p w:rsidR="00997775" w:rsidRDefault="00997775" w14:paraId="3AF3CEE2" w14:textId="77777777"/>
        </w:tc>
      </w:tr>
      <w:tr w:rsidR="00997775" w:rsidTr="00F0581B" w14:paraId="54D14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A2C5C" w14:textId="77777777"/>
        </w:tc>
        <w:tc>
          <w:tcPr>
            <w:tcW w:w="7654" w:type="dxa"/>
            <w:gridSpan w:val="2"/>
          </w:tcPr>
          <w:p w:rsidR="00997775" w:rsidRDefault="00997775" w14:paraId="3E04AF99" w14:textId="77777777">
            <w:r>
              <w:t>gehoord de beraadslaging,</w:t>
            </w:r>
          </w:p>
        </w:tc>
      </w:tr>
      <w:tr w:rsidR="00997775" w:rsidTr="00F0581B" w14:paraId="1505A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D3BA4" w14:textId="77777777"/>
        </w:tc>
        <w:tc>
          <w:tcPr>
            <w:tcW w:w="7654" w:type="dxa"/>
            <w:gridSpan w:val="2"/>
          </w:tcPr>
          <w:p w:rsidR="00997775" w:rsidRDefault="00997775" w14:paraId="5FE5FC1C" w14:textId="77777777"/>
        </w:tc>
      </w:tr>
      <w:tr w:rsidR="00997775" w:rsidTr="00F0581B" w14:paraId="2BE8C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D5361" w14:textId="77777777"/>
        </w:tc>
        <w:tc>
          <w:tcPr>
            <w:tcW w:w="7654" w:type="dxa"/>
            <w:gridSpan w:val="2"/>
          </w:tcPr>
          <w:p w:rsidR="00995FAD" w:rsidP="00995FAD" w:rsidRDefault="00995FAD" w14:paraId="085D6657" w14:textId="77777777">
            <w:r>
              <w:t>constaterende dat de ellende rondom de PAS-melders al jarenlang voortduurt;</w:t>
            </w:r>
          </w:p>
          <w:p w:rsidR="00995FAD" w:rsidP="00995FAD" w:rsidRDefault="00995FAD" w14:paraId="2DE9C750" w14:textId="77777777"/>
          <w:p w:rsidR="00995FAD" w:rsidP="00995FAD" w:rsidRDefault="00995FAD" w14:paraId="022BC145" w14:textId="77777777">
            <w:r>
              <w:t>van mening dat deze mensen nu eindelijk weleens duidelijkheid verdienen;</w:t>
            </w:r>
          </w:p>
          <w:p w:rsidR="00995FAD" w:rsidP="00995FAD" w:rsidRDefault="00995FAD" w14:paraId="3F54D965" w14:textId="77777777"/>
          <w:p w:rsidR="00995FAD" w:rsidP="00995FAD" w:rsidRDefault="00995FAD" w14:paraId="63A2273E" w14:textId="77777777">
            <w:r>
              <w:t>verzoekt de regering om binnen uiterlijk zes maanden alle PAS-melders te legaliseren en de Kamer tussentijds te informeren over de voortgang,</w:t>
            </w:r>
          </w:p>
          <w:p w:rsidR="00995FAD" w:rsidP="00995FAD" w:rsidRDefault="00995FAD" w14:paraId="5E5F38E8" w14:textId="77777777"/>
          <w:p w:rsidR="00995FAD" w:rsidP="00995FAD" w:rsidRDefault="00995FAD" w14:paraId="5EC851B0" w14:textId="77777777">
            <w:r>
              <w:t>en gaat over tot de orde van de dag.</w:t>
            </w:r>
          </w:p>
          <w:p w:rsidR="00995FAD" w:rsidP="00995FAD" w:rsidRDefault="00995FAD" w14:paraId="45F2A773" w14:textId="06170DA7"/>
          <w:p w:rsidR="00997775" w:rsidP="00995FAD" w:rsidRDefault="00995FAD" w14:paraId="400FA1E0" w14:textId="77777777">
            <w:r>
              <w:t>Chris Jansen</w:t>
            </w:r>
          </w:p>
          <w:p w:rsidR="00995FAD" w:rsidP="00995FAD" w:rsidRDefault="00995FAD" w14:paraId="49B47B3E" w14:textId="3D736C53"/>
        </w:tc>
      </w:tr>
    </w:tbl>
    <w:p w:rsidR="00997775" w:rsidRDefault="00997775" w14:paraId="1CFBD43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BF09" w14:textId="77777777" w:rsidR="00F0581B" w:rsidRDefault="00F0581B">
      <w:pPr>
        <w:spacing w:line="20" w:lineRule="exact"/>
      </w:pPr>
    </w:p>
  </w:endnote>
  <w:endnote w:type="continuationSeparator" w:id="0">
    <w:p w14:paraId="6CEA11D2" w14:textId="77777777" w:rsidR="00F0581B" w:rsidRDefault="00F058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82CF13" w14:textId="77777777" w:rsidR="00F0581B" w:rsidRDefault="00F058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81F6" w14:textId="77777777" w:rsidR="00F0581B" w:rsidRDefault="00F058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C259F" w14:textId="77777777" w:rsidR="00F0581B" w:rsidRDefault="00F05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5FAD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058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D15D7"/>
  <w15:docId w15:val="{4900122F-3CF2-490B-95DB-AD17879F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2026-03-20T08:08:00.0000000Z</dcterms:created>
  <dcterms:modified xsi:type="dcterms:W3CDTF">2026-03-20T08:42:00.0000000Z</dcterms:modified>
  <dc:description>------------------------</dc:description>
  <dc:subject/>
  <keywords/>
  <version/>
  <category/>
</coreProperties>
</file>