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A57D8" w14:paraId="79955BA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1759D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DD305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A57D8" w14:paraId="26C9B5D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E9861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A57D8" w14:paraId="32988BB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5297DC" w14:textId="77777777"/>
        </w:tc>
      </w:tr>
      <w:tr w:rsidR="00997775" w:rsidTr="003A57D8" w14:paraId="0470BF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34DF8C" w14:textId="77777777"/>
        </w:tc>
      </w:tr>
      <w:tr w:rsidR="00997775" w:rsidTr="003A57D8" w14:paraId="0AF3D7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63C9FC" w14:textId="77777777"/>
        </w:tc>
        <w:tc>
          <w:tcPr>
            <w:tcW w:w="7654" w:type="dxa"/>
            <w:gridSpan w:val="2"/>
          </w:tcPr>
          <w:p w:rsidR="00997775" w:rsidRDefault="00997775" w14:paraId="3348CD2C" w14:textId="77777777"/>
        </w:tc>
      </w:tr>
      <w:tr w:rsidR="003A57D8" w:rsidTr="003A57D8" w14:paraId="4D2FB6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7D8" w:rsidP="003A57D8" w:rsidRDefault="003A57D8" w14:paraId="47B012EA" w14:textId="1DBFC34D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7654" w:type="dxa"/>
            <w:gridSpan w:val="2"/>
          </w:tcPr>
          <w:p w:rsidR="003A57D8" w:rsidP="003A57D8" w:rsidRDefault="003A57D8" w14:paraId="48D27718" w14:textId="77A98FA3">
            <w:pPr>
              <w:rPr>
                <w:b/>
              </w:rPr>
            </w:pPr>
            <w:r w:rsidRPr="0062536F">
              <w:rPr>
                <w:b/>
                <w:bCs/>
                <w:szCs w:val="24"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3A57D8" w:rsidTr="003A57D8" w14:paraId="67A23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7D8" w:rsidP="003A57D8" w:rsidRDefault="003A57D8" w14:paraId="3A7DE8F9" w14:textId="77777777"/>
        </w:tc>
        <w:tc>
          <w:tcPr>
            <w:tcW w:w="7654" w:type="dxa"/>
            <w:gridSpan w:val="2"/>
          </w:tcPr>
          <w:p w:rsidR="003A57D8" w:rsidP="003A57D8" w:rsidRDefault="003A57D8" w14:paraId="0B5F71ED" w14:textId="77777777"/>
        </w:tc>
      </w:tr>
      <w:tr w:rsidR="003A57D8" w:rsidTr="003A57D8" w14:paraId="3E98FD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7D8" w:rsidP="003A57D8" w:rsidRDefault="003A57D8" w14:paraId="567B5517" w14:textId="77777777"/>
        </w:tc>
        <w:tc>
          <w:tcPr>
            <w:tcW w:w="7654" w:type="dxa"/>
            <w:gridSpan w:val="2"/>
          </w:tcPr>
          <w:p w:rsidR="003A57D8" w:rsidP="003A57D8" w:rsidRDefault="003A57D8" w14:paraId="547C4612" w14:textId="77777777"/>
        </w:tc>
      </w:tr>
      <w:tr w:rsidR="003A57D8" w:rsidTr="003A57D8" w14:paraId="17BBA1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7D8" w:rsidP="003A57D8" w:rsidRDefault="003A57D8" w14:paraId="0E5146D6" w14:textId="18C7D7D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39</w:t>
            </w:r>
          </w:p>
        </w:tc>
        <w:tc>
          <w:tcPr>
            <w:tcW w:w="7654" w:type="dxa"/>
            <w:gridSpan w:val="2"/>
          </w:tcPr>
          <w:p w:rsidR="003A57D8" w:rsidP="003A57D8" w:rsidRDefault="003A57D8" w14:paraId="5F1730E5" w14:textId="205F013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06DDB" w:rsidR="00006DDB">
              <w:rPr>
                <w:b/>
              </w:rPr>
              <w:t>HET LID CHRIS JANSEN</w:t>
            </w:r>
          </w:p>
        </w:tc>
      </w:tr>
      <w:tr w:rsidR="003A57D8" w:rsidTr="003A57D8" w14:paraId="0D6692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7D8" w:rsidP="003A57D8" w:rsidRDefault="003A57D8" w14:paraId="141D493C" w14:textId="77777777"/>
        </w:tc>
        <w:tc>
          <w:tcPr>
            <w:tcW w:w="7654" w:type="dxa"/>
            <w:gridSpan w:val="2"/>
          </w:tcPr>
          <w:p w:rsidR="003A57D8" w:rsidP="003A57D8" w:rsidRDefault="003A57D8" w14:paraId="428F4569" w14:textId="21048401">
            <w:r>
              <w:t>Voorgesteld 19 maart 2026</w:t>
            </w:r>
          </w:p>
        </w:tc>
      </w:tr>
      <w:tr w:rsidR="00997775" w:rsidTr="003A57D8" w14:paraId="4CBFB8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2165C0" w14:textId="77777777"/>
        </w:tc>
        <w:tc>
          <w:tcPr>
            <w:tcW w:w="7654" w:type="dxa"/>
            <w:gridSpan w:val="2"/>
          </w:tcPr>
          <w:p w:rsidR="00997775" w:rsidRDefault="00997775" w14:paraId="234943EE" w14:textId="77777777"/>
        </w:tc>
      </w:tr>
      <w:tr w:rsidR="00997775" w:rsidTr="003A57D8" w14:paraId="14CDAD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1166E8" w14:textId="77777777"/>
        </w:tc>
        <w:tc>
          <w:tcPr>
            <w:tcW w:w="7654" w:type="dxa"/>
            <w:gridSpan w:val="2"/>
          </w:tcPr>
          <w:p w:rsidR="00997775" w:rsidRDefault="00997775" w14:paraId="20A5D449" w14:textId="77777777">
            <w:r>
              <w:t>De Kamer,</w:t>
            </w:r>
          </w:p>
        </w:tc>
      </w:tr>
      <w:tr w:rsidR="00997775" w:rsidTr="003A57D8" w14:paraId="4F458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8D297B" w14:textId="77777777"/>
        </w:tc>
        <w:tc>
          <w:tcPr>
            <w:tcW w:w="7654" w:type="dxa"/>
            <w:gridSpan w:val="2"/>
          </w:tcPr>
          <w:p w:rsidR="00997775" w:rsidRDefault="00997775" w14:paraId="0F7D26C8" w14:textId="77777777"/>
        </w:tc>
      </w:tr>
      <w:tr w:rsidR="00997775" w:rsidTr="003A57D8" w14:paraId="520BAB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F1FEED" w14:textId="77777777"/>
        </w:tc>
        <w:tc>
          <w:tcPr>
            <w:tcW w:w="7654" w:type="dxa"/>
            <w:gridSpan w:val="2"/>
          </w:tcPr>
          <w:p w:rsidR="00997775" w:rsidRDefault="00997775" w14:paraId="13CD9CF9" w14:textId="77777777">
            <w:r>
              <w:t>gehoord de beraadslaging,</w:t>
            </w:r>
          </w:p>
        </w:tc>
      </w:tr>
      <w:tr w:rsidR="00997775" w:rsidTr="003A57D8" w14:paraId="15BE78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CDFC7B" w14:textId="77777777"/>
        </w:tc>
        <w:tc>
          <w:tcPr>
            <w:tcW w:w="7654" w:type="dxa"/>
            <w:gridSpan w:val="2"/>
          </w:tcPr>
          <w:p w:rsidR="00997775" w:rsidRDefault="00997775" w14:paraId="0D5BCC6F" w14:textId="77777777"/>
        </w:tc>
      </w:tr>
      <w:tr w:rsidR="00997775" w:rsidTr="003A57D8" w14:paraId="12B3DE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1AABE5" w14:textId="77777777"/>
        </w:tc>
        <w:tc>
          <w:tcPr>
            <w:tcW w:w="7654" w:type="dxa"/>
            <w:gridSpan w:val="2"/>
          </w:tcPr>
          <w:p w:rsidR="00006DDB" w:rsidP="00006DDB" w:rsidRDefault="00006DDB" w14:paraId="21B26252" w14:textId="77777777">
            <w:r>
              <w:t>constaterende dat Nederland voor veel zaken afhankelijk is van andere landen;</w:t>
            </w:r>
          </w:p>
          <w:p w:rsidR="00006DDB" w:rsidP="00006DDB" w:rsidRDefault="00006DDB" w14:paraId="057663A7" w14:textId="77777777"/>
          <w:p w:rsidR="00006DDB" w:rsidP="00006DDB" w:rsidRDefault="00006DDB" w14:paraId="537299F6" w14:textId="77777777">
            <w:r>
              <w:t>van mening dat voedselzekerheid in Nederland van nationaal belang is;</w:t>
            </w:r>
          </w:p>
          <w:p w:rsidR="00006DDB" w:rsidP="00006DDB" w:rsidRDefault="00006DDB" w14:paraId="20DD9990" w14:textId="77777777"/>
          <w:p w:rsidR="00006DDB" w:rsidP="00006DDB" w:rsidRDefault="00006DDB" w14:paraId="6E8958B7" w14:textId="77777777">
            <w:r>
              <w:t>verzoekt de regering om voedselzekerheid expliciet als uitgangspunt op te nemen in toekomstig landbouw- en visserijbeleid,</w:t>
            </w:r>
          </w:p>
          <w:p w:rsidR="00006DDB" w:rsidP="00006DDB" w:rsidRDefault="00006DDB" w14:paraId="1D79B348" w14:textId="77777777"/>
          <w:p w:rsidR="00006DDB" w:rsidP="00006DDB" w:rsidRDefault="00006DDB" w14:paraId="261D6955" w14:textId="77777777">
            <w:r>
              <w:t>en gaat over tot de orde van de dag.</w:t>
            </w:r>
          </w:p>
          <w:p w:rsidR="00006DDB" w:rsidP="00006DDB" w:rsidRDefault="00006DDB" w14:paraId="515E974D" w14:textId="60DF8022"/>
          <w:p w:rsidR="00997775" w:rsidP="00006DDB" w:rsidRDefault="00006DDB" w14:paraId="7DCC96AB" w14:textId="77777777">
            <w:r>
              <w:t>Chris Jansen</w:t>
            </w:r>
          </w:p>
          <w:p w:rsidR="00006DDB" w:rsidP="00006DDB" w:rsidRDefault="00006DDB" w14:paraId="65413C51" w14:textId="79439448"/>
        </w:tc>
      </w:tr>
    </w:tbl>
    <w:p w:rsidR="00997775" w:rsidRDefault="00997775" w14:paraId="1961E32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CE86" w14:textId="77777777" w:rsidR="003A57D8" w:rsidRDefault="003A57D8">
      <w:pPr>
        <w:spacing w:line="20" w:lineRule="exact"/>
      </w:pPr>
    </w:p>
  </w:endnote>
  <w:endnote w:type="continuationSeparator" w:id="0">
    <w:p w14:paraId="7304E9D4" w14:textId="77777777" w:rsidR="003A57D8" w:rsidRDefault="003A57D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A53879" w14:textId="77777777" w:rsidR="003A57D8" w:rsidRDefault="003A57D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102B4" w14:textId="77777777" w:rsidR="003A57D8" w:rsidRDefault="003A57D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AC66C2" w14:textId="77777777" w:rsidR="003A57D8" w:rsidRDefault="003A5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D8"/>
    <w:rsid w:val="00006DD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57D8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649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DB133"/>
  <w15:docId w15:val="{A3B2CAFC-769E-4B2F-B1DA-05D96F1C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2026-03-20T08:09:00.0000000Z</dcterms:created>
  <dcterms:modified xsi:type="dcterms:W3CDTF">2026-03-20T08:46:00.0000000Z</dcterms:modified>
  <dc:description>------------------------</dc:description>
  <dc:subject/>
  <keywords/>
  <version/>
  <category/>
</coreProperties>
</file>