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61DE" w14:paraId="0749B7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F239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8F8E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61DE" w14:paraId="6A303E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044DF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F61DE" w14:paraId="6F3B85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DA5D56" w14:textId="77777777"/>
        </w:tc>
      </w:tr>
      <w:tr w:rsidR="00997775" w:rsidTr="00FF61DE" w14:paraId="456616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8B05B0" w14:textId="77777777"/>
        </w:tc>
      </w:tr>
      <w:tr w:rsidR="00997775" w:rsidTr="00FF61DE" w14:paraId="2F4E0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843145" w14:textId="77777777"/>
        </w:tc>
        <w:tc>
          <w:tcPr>
            <w:tcW w:w="7654" w:type="dxa"/>
            <w:gridSpan w:val="2"/>
          </w:tcPr>
          <w:p w:rsidR="00997775" w:rsidRDefault="00997775" w14:paraId="02631CA1" w14:textId="77777777"/>
        </w:tc>
      </w:tr>
      <w:tr w:rsidR="00FF61DE" w:rsidTr="00FF61DE" w14:paraId="7CA5A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1DE" w:rsidP="00FF61DE" w:rsidRDefault="00FF61DE" w14:paraId="5FE2A713" w14:textId="26D6E616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FF61DE" w:rsidP="00FF61DE" w:rsidRDefault="00FF61DE" w14:paraId="1530652A" w14:textId="15644BD0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FF61DE" w:rsidTr="00FF61DE" w14:paraId="597B92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1DE" w:rsidP="00FF61DE" w:rsidRDefault="00FF61DE" w14:paraId="7A00603A" w14:textId="77777777"/>
        </w:tc>
        <w:tc>
          <w:tcPr>
            <w:tcW w:w="7654" w:type="dxa"/>
            <w:gridSpan w:val="2"/>
          </w:tcPr>
          <w:p w:rsidR="00FF61DE" w:rsidP="00FF61DE" w:rsidRDefault="00FF61DE" w14:paraId="7B788462" w14:textId="77777777"/>
        </w:tc>
      </w:tr>
      <w:tr w:rsidR="00FF61DE" w:rsidTr="00FF61DE" w14:paraId="49781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1DE" w:rsidP="00FF61DE" w:rsidRDefault="00FF61DE" w14:paraId="74AD0595" w14:textId="77777777"/>
        </w:tc>
        <w:tc>
          <w:tcPr>
            <w:tcW w:w="7654" w:type="dxa"/>
            <w:gridSpan w:val="2"/>
          </w:tcPr>
          <w:p w:rsidR="00FF61DE" w:rsidP="00FF61DE" w:rsidRDefault="00FF61DE" w14:paraId="2CBC28DB" w14:textId="77777777"/>
        </w:tc>
      </w:tr>
      <w:tr w:rsidR="00FF61DE" w:rsidTr="00FF61DE" w14:paraId="64342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1DE" w:rsidP="00FF61DE" w:rsidRDefault="00FF61DE" w14:paraId="1F7BCE38" w14:textId="6999F8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FF61DE" w:rsidP="00FF61DE" w:rsidRDefault="00FF61DE" w14:paraId="6BA2EB92" w14:textId="64B2B2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E50C6" w:rsidR="00EE50C6">
              <w:rPr>
                <w:b/>
              </w:rPr>
              <w:t>HET LID GRAUS</w:t>
            </w:r>
          </w:p>
        </w:tc>
      </w:tr>
      <w:tr w:rsidR="00FF61DE" w:rsidTr="00FF61DE" w14:paraId="1A6EB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1DE" w:rsidP="00FF61DE" w:rsidRDefault="00FF61DE" w14:paraId="3FC2E809" w14:textId="77777777"/>
        </w:tc>
        <w:tc>
          <w:tcPr>
            <w:tcW w:w="7654" w:type="dxa"/>
            <w:gridSpan w:val="2"/>
          </w:tcPr>
          <w:p w:rsidR="00FF61DE" w:rsidP="00FF61DE" w:rsidRDefault="00FF61DE" w14:paraId="334C8A9F" w14:textId="32FA2191">
            <w:r>
              <w:t>Voorgesteld 19 maart 2026</w:t>
            </w:r>
          </w:p>
        </w:tc>
      </w:tr>
      <w:tr w:rsidR="00997775" w:rsidTr="00FF61DE" w14:paraId="34DB3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98813A" w14:textId="77777777"/>
        </w:tc>
        <w:tc>
          <w:tcPr>
            <w:tcW w:w="7654" w:type="dxa"/>
            <w:gridSpan w:val="2"/>
          </w:tcPr>
          <w:p w:rsidR="00997775" w:rsidRDefault="00997775" w14:paraId="09A25D20" w14:textId="77777777"/>
        </w:tc>
      </w:tr>
      <w:tr w:rsidR="00997775" w:rsidTr="00FF61DE" w14:paraId="64E0B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4A978F" w14:textId="77777777"/>
        </w:tc>
        <w:tc>
          <w:tcPr>
            <w:tcW w:w="7654" w:type="dxa"/>
            <w:gridSpan w:val="2"/>
          </w:tcPr>
          <w:p w:rsidR="00997775" w:rsidRDefault="00997775" w14:paraId="1DA52DF4" w14:textId="77777777">
            <w:r>
              <w:t>De Kamer,</w:t>
            </w:r>
          </w:p>
        </w:tc>
      </w:tr>
      <w:tr w:rsidR="00997775" w:rsidTr="00FF61DE" w14:paraId="4F025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DA130" w14:textId="77777777"/>
        </w:tc>
        <w:tc>
          <w:tcPr>
            <w:tcW w:w="7654" w:type="dxa"/>
            <w:gridSpan w:val="2"/>
          </w:tcPr>
          <w:p w:rsidR="00997775" w:rsidRDefault="00997775" w14:paraId="7D7D67C1" w14:textId="77777777"/>
        </w:tc>
      </w:tr>
      <w:tr w:rsidR="00997775" w:rsidTr="00FF61DE" w14:paraId="2D580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9A7313" w14:textId="77777777"/>
        </w:tc>
        <w:tc>
          <w:tcPr>
            <w:tcW w:w="7654" w:type="dxa"/>
            <w:gridSpan w:val="2"/>
          </w:tcPr>
          <w:p w:rsidR="00997775" w:rsidRDefault="00997775" w14:paraId="6B3D64FC" w14:textId="77777777">
            <w:r>
              <w:t>gehoord de beraadslaging,</w:t>
            </w:r>
          </w:p>
        </w:tc>
      </w:tr>
      <w:tr w:rsidR="00997775" w:rsidTr="00FF61DE" w14:paraId="127D8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BD56B" w14:textId="77777777"/>
        </w:tc>
        <w:tc>
          <w:tcPr>
            <w:tcW w:w="7654" w:type="dxa"/>
            <w:gridSpan w:val="2"/>
          </w:tcPr>
          <w:p w:rsidR="00997775" w:rsidRDefault="00997775" w14:paraId="23872404" w14:textId="77777777"/>
        </w:tc>
      </w:tr>
      <w:tr w:rsidR="00997775" w:rsidTr="00FF61DE" w14:paraId="7BFCF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771D05" w14:textId="77777777"/>
        </w:tc>
        <w:tc>
          <w:tcPr>
            <w:tcW w:w="7654" w:type="dxa"/>
            <w:gridSpan w:val="2"/>
          </w:tcPr>
          <w:p w:rsidR="00EE50C6" w:rsidP="00EE50C6" w:rsidRDefault="00EE50C6" w14:paraId="39125B8A" w14:textId="77777777">
            <w:r>
              <w:t>verzoekt de regering om een zwarte lijst met alle recidiverende broodfokkers en illegale dierenhandelaren, en de eventuele reden waarom er nog geen (zelfstandig) houdverbod en beroepsverbod is opgelegd,</w:t>
            </w:r>
          </w:p>
          <w:p w:rsidR="00EE50C6" w:rsidP="00EE50C6" w:rsidRDefault="00EE50C6" w14:paraId="26485D85" w14:textId="77777777"/>
          <w:p w:rsidR="00EE50C6" w:rsidP="00EE50C6" w:rsidRDefault="00EE50C6" w14:paraId="104E9819" w14:textId="77777777">
            <w:r>
              <w:t>en gaat over tot de orde van de dag.</w:t>
            </w:r>
          </w:p>
          <w:p w:rsidR="00EE50C6" w:rsidP="00EE50C6" w:rsidRDefault="00EE50C6" w14:paraId="322DBE31" w14:textId="346488AE"/>
          <w:p w:rsidR="00997775" w:rsidP="00EE50C6" w:rsidRDefault="00EE50C6" w14:paraId="18A13863" w14:textId="0FDC45FE">
            <w:r>
              <w:t>Graus</w:t>
            </w:r>
          </w:p>
        </w:tc>
      </w:tr>
    </w:tbl>
    <w:p w:rsidR="00997775" w:rsidRDefault="00997775" w14:paraId="320D9EF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B844" w14:textId="77777777" w:rsidR="00FF61DE" w:rsidRDefault="00FF61DE">
      <w:pPr>
        <w:spacing w:line="20" w:lineRule="exact"/>
      </w:pPr>
    </w:p>
  </w:endnote>
  <w:endnote w:type="continuationSeparator" w:id="0">
    <w:p w14:paraId="2907715F" w14:textId="77777777" w:rsidR="00FF61DE" w:rsidRDefault="00FF61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527537" w14:textId="77777777" w:rsidR="00FF61DE" w:rsidRDefault="00FF61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7B10" w14:textId="77777777" w:rsidR="00FF61DE" w:rsidRDefault="00FF61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E7DA6E" w14:textId="77777777" w:rsidR="00FF61DE" w:rsidRDefault="00FF6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EE50C6"/>
    <w:rsid w:val="00F234E2"/>
    <w:rsid w:val="00F60341"/>
    <w:rsid w:val="00FE7D3B"/>
    <w:rsid w:val="00FF1F22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C5DB3"/>
  <w15:docId w15:val="{72A51377-2A2F-46A8-BB59-7F90999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2026-03-20T08:09:00.0000000Z</dcterms:created>
  <dcterms:modified xsi:type="dcterms:W3CDTF">2026-03-20T08:53:00.0000000Z</dcterms:modified>
  <dc:description>------------------------</dc:description>
  <dc:subject/>
  <keywords/>
  <version/>
  <category/>
</coreProperties>
</file>