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52BBC" w14:paraId="39FE86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4F820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0893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52BBC" w14:paraId="783B7B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839D6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52BBC" w14:paraId="37040A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007E90" w14:textId="77777777"/>
        </w:tc>
      </w:tr>
      <w:tr w:rsidR="00997775" w:rsidTr="00352BBC" w14:paraId="06E6F6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1ED53B" w14:textId="77777777"/>
        </w:tc>
      </w:tr>
      <w:tr w:rsidR="00997775" w:rsidTr="00352BBC" w14:paraId="1F8E9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98C86F" w14:textId="77777777"/>
        </w:tc>
        <w:tc>
          <w:tcPr>
            <w:tcW w:w="7654" w:type="dxa"/>
            <w:gridSpan w:val="2"/>
          </w:tcPr>
          <w:p w:rsidR="00997775" w:rsidRDefault="00997775" w14:paraId="314E2FDA" w14:textId="77777777"/>
        </w:tc>
      </w:tr>
      <w:tr w:rsidR="00352BBC" w:rsidTr="00352BBC" w14:paraId="65EFF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2BBC" w:rsidP="00352BBC" w:rsidRDefault="00352BBC" w14:paraId="3D207ACB" w14:textId="320260F8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352BBC" w:rsidP="00352BBC" w:rsidRDefault="00352BBC" w14:paraId="2213A00E" w14:textId="0A40DF64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352BBC" w:rsidTr="00352BBC" w14:paraId="0F0F7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2BBC" w:rsidP="00352BBC" w:rsidRDefault="00352BBC" w14:paraId="421F0D4B" w14:textId="77777777"/>
        </w:tc>
        <w:tc>
          <w:tcPr>
            <w:tcW w:w="7654" w:type="dxa"/>
            <w:gridSpan w:val="2"/>
          </w:tcPr>
          <w:p w:rsidR="00352BBC" w:rsidP="00352BBC" w:rsidRDefault="00352BBC" w14:paraId="3C4DC871" w14:textId="77777777"/>
        </w:tc>
      </w:tr>
      <w:tr w:rsidR="00352BBC" w:rsidTr="00352BBC" w14:paraId="243E3B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2BBC" w:rsidP="00352BBC" w:rsidRDefault="00352BBC" w14:paraId="5FE8FB4C" w14:textId="77777777"/>
        </w:tc>
        <w:tc>
          <w:tcPr>
            <w:tcW w:w="7654" w:type="dxa"/>
            <w:gridSpan w:val="2"/>
          </w:tcPr>
          <w:p w:rsidR="00352BBC" w:rsidP="00352BBC" w:rsidRDefault="00352BBC" w14:paraId="07FD875A" w14:textId="77777777"/>
        </w:tc>
      </w:tr>
      <w:tr w:rsidR="00352BBC" w:rsidTr="00352BBC" w14:paraId="784A23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2BBC" w:rsidP="00352BBC" w:rsidRDefault="00352BBC" w14:paraId="026B18EB" w14:textId="6D9A2DE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42</w:t>
            </w:r>
          </w:p>
        </w:tc>
        <w:tc>
          <w:tcPr>
            <w:tcW w:w="7654" w:type="dxa"/>
            <w:gridSpan w:val="2"/>
          </w:tcPr>
          <w:p w:rsidR="00352BBC" w:rsidP="00352BBC" w:rsidRDefault="00352BBC" w14:paraId="61A7AAA3" w14:textId="19820CC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585F0F" w:rsidR="00585F0F">
              <w:rPr>
                <w:b/>
              </w:rPr>
              <w:t>HET LID GRAUS</w:t>
            </w:r>
          </w:p>
        </w:tc>
      </w:tr>
      <w:tr w:rsidR="00352BBC" w:rsidTr="00352BBC" w14:paraId="5C1E0B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52BBC" w:rsidP="00352BBC" w:rsidRDefault="00352BBC" w14:paraId="4F2FB9E2" w14:textId="77777777"/>
        </w:tc>
        <w:tc>
          <w:tcPr>
            <w:tcW w:w="7654" w:type="dxa"/>
            <w:gridSpan w:val="2"/>
          </w:tcPr>
          <w:p w:rsidR="00352BBC" w:rsidP="00352BBC" w:rsidRDefault="00352BBC" w14:paraId="74FAFF38" w14:textId="319B06D2">
            <w:r>
              <w:t>Voorgesteld 19 maart 2026</w:t>
            </w:r>
          </w:p>
        </w:tc>
      </w:tr>
      <w:tr w:rsidR="00997775" w:rsidTr="00352BBC" w14:paraId="72FED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27092" w14:textId="77777777"/>
        </w:tc>
        <w:tc>
          <w:tcPr>
            <w:tcW w:w="7654" w:type="dxa"/>
            <w:gridSpan w:val="2"/>
          </w:tcPr>
          <w:p w:rsidR="00997775" w:rsidRDefault="00997775" w14:paraId="63955586" w14:textId="77777777"/>
        </w:tc>
      </w:tr>
      <w:tr w:rsidR="00997775" w:rsidTr="00352BBC" w14:paraId="0EE15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88B1B2" w14:textId="77777777"/>
        </w:tc>
        <w:tc>
          <w:tcPr>
            <w:tcW w:w="7654" w:type="dxa"/>
            <w:gridSpan w:val="2"/>
          </w:tcPr>
          <w:p w:rsidR="00997775" w:rsidRDefault="00997775" w14:paraId="7B15D034" w14:textId="77777777">
            <w:r>
              <w:t>De Kamer,</w:t>
            </w:r>
          </w:p>
        </w:tc>
      </w:tr>
      <w:tr w:rsidR="00997775" w:rsidTr="00352BBC" w14:paraId="66C6B1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2A71E" w14:textId="77777777"/>
        </w:tc>
        <w:tc>
          <w:tcPr>
            <w:tcW w:w="7654" w:type="dxa"/>
            <w:gridSpan w:val="2"/>
          </w:tcPr>
          <w:p w:rsidR="00997775" w:rsidRDefault="00997775" w14:paraId="19121BF1" w14:textId="77777777"/>
        </w:tc>
      </w:tr>
      <w:tr w:rsidR="00997775" w:rsidTr="00352BBC" w14:paraId="4932C3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9C5FB1" w14:textId="77777777"/>
        </w:tc>
        <w:tc>
          <w:tcPr>
            <w:tcW w:w="7654" w:type="dxa"/>
            <w:gridSpan w:val="2"/>
          </w:tcPr>
          <w:p w:rsidR="00997775" w:rsidRDefault="00997775" w14:paraId="5D0FFB91" w14:textId="77777777">
            <w:r>
              <w:t>gehoord de beraadslaging,</w:t>
            </w:r>
          </w:p>
        </w:tc>
      </w:tr>
      <w:tr w:rsidR="00997775" w:rsidTr="00352BBC" w14:paraId="494ECD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9305E" w14:textId="77777777"/>
        </w:tc>
        <w:tc>
          <w:tcPr>
            <w:tcW w:w="7654" w:type="dxa"/>
            <w:gridSpan w:val="2"/>
          </w:tcPr>
          <w:p w:rsidR="00997775" w:rsidRDefault="00997775" w14:paraId="1911574C" w14:textId="77777777"/>
        </w:tc>
      </w:tr>
      <w:tr w:rsidR="00997775" w:rsidTr="00352BBC" w14:paraId="4A60E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31B833" w14:textId="77777777"/>
        </w:tc>
        <w:tc>
          <w:tcPr>
            <w:tcW w:w="7654" w:type="dxa"/>
            <w:gridSpan w:val="2"/>
          </w:tcPr>
          <w:p w:rsidR="00585F0F" w:rsidP="00585F0F" w:rsidRDefault="00585F0F" w14:paraId="22EDC9DE" w14:textId="77777777">
            <w:r>
              <w:t>verzoekt de regering het minimaal opleggen van een gevangenisstraf en een (levenslang) houdverbod te kaderen voor rechters, opdat dierenbeulen niet steeds met taakstrafjes de dans ontspringen,</w:t>
            </w:r>
          </w:p>
          <w:p w:rsidR="00585F0F" w:rsidP="00585F0F" w:rsidRDefault="00585F0F" w14:paraId="1DB99E79" w14:textId="77777777"/>
          <w:p w:rsidR="00585F0F" w:rsidP="00585F0F" w:rsidRDefault="00585F0F" w14:paraId="17661A80" w14:textId="77777777">
            <w:r>
              <w:t>en gaat over tot de orde van de dag.</w:t>
            </w:r>
          </w:p>
          <w:p w:rsidR="00585F0F" w:rsidP="00585F0F" w:rsidRDefault="00585F0F" w14:paraId="4313539A" w14:textId="5E6B9AF6"/>
          <w:p w:rsidR="00997775" w:rsidP="00585F0F" w:rsidRDefault="00585F0F" w14:paraId="61746C05" w14:textId="6124B62B">
            <w:r>
              <w:t>Graus</w:t>
            </w:r>
          </w:p>
        </w:tc>
      </w:tr>
    </w:tbl>
    <w:p w:rsidR="00997775" w:rsidRDefault="00997775" w14:paraId="018F4D1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106A" w14:textId="77777777" w:rsidR="00352BBC" w:rsidRDefault="00352BBC">
      <w:pPr>
        <w:spacing w:line="20" w:lineRule="exact"/>
      </w:pPr>
    </w:p>
  </w:endnote>
  <w:endnote w:type="continuationSeparator" w:id="0">
    <w:p w14:paraId="79E815A5" w14:textId="77777777" w:rsidR="00352BBC" w:rsidRDefault="00352BB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7B47D8" w14:textId="77777777" w:rsidR="00352BBC" w:rsidRDefault="00352BB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C515" w14:textId="77777777" w:rsidR="00352BBC" w:rsidRDefault="00352BB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597025" w14:textId="77777777" w:rsidR="00352BBC" w:rsidRDefault="00352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B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52BBC"/>
    <w:rsid w:val="003F71A1"/>
    <w:rsid w:val="00476415"/>
    <w:rsid w:val="00546F8D"/>
    <w:rsid w:val="00560113"/>
    <w:rsid w:val="00585F0F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B222C"/>
  <w15:docId w15:val="{BD9E211C-0550-4774-ABFB-857A6CBD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2026-03-20T08:09:00.0000000Z</dcterms:created>
  <dcterms:modified xsi:type="dcterms:W3CDTF">2026-03-20T09:00:00.0000000Z</dcterms:modified>
  <dc:description>------------------------</dc:description>
  <dc:subject/>
  <keywords/>
  <version/>
  <category/>
</coreProperties>
</file>