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3523" w14:paraId="795F0F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1F0D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5EAE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3523" w14:paraId="539E62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EF76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3523" w14:paraId="5A9F86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3F39F6" w14:textId="77777777"/>
        </w:tc>
      </w:tr>
      <w:tr w:rsidR="00997775" w:rsidTr="007D3523" w14:paraId="4E5CC4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0650F6" w14:textId="77777777"/>
        </w:tc>
      </w:tr>
      <w:tr w:rsidR="00997775" w:rsidTr="007D3523" w14:paraId="0C45F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8B2B6" w14:textId="77777777"/>
        </w:tc>
        <w:tc>
          <w:tcPr>
            <w:tcW w:w="7654" w:type="dxa"/>
            <w:gridSpan w:val="2"/>
          </w:tcPr>
          <w:p w:rsidR="00997775" w:rsidRDefault="00997775" w14:paraId="151CC889" w14:textId="77777777"/>
        </w:tc>
      </w:tr>
      <w:tr w:rsidR="007D3523" w:rsidTr="007D3523" w14:paraId="2546C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523" w:rsidP="007D3523" w:rsidRDefault="007D3523" w14:paraId="721A2350" w14:textId="4AA7B3BB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7D3523" w:rsidP="007D3523" w:rsidRDefault="007D3523" w14:paraId="6FC9A188" w14:textId="05011F52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7D3523" w:rsidTr="007D3523" w14:paraId="0E883E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523" w:rsidP="007D3523" w:rsidRDefault="007D3523" w14:paraId="2744C18C" w14:textId="77777777"/>
        </w:tc>
        <w:tc>
          <w:tcPr>
            <w:tcW w:w="7654" w:type="dxa"/>
            <w:gridSpan w:val="2"/>
          </w:tcPr>
          <w:p w:rsidR="007D3523" w:rsidP="007D3523" w:rsidRDefault="007D3523" w14:paraId="13C1D800" w14:textId="77777777"/>
        </w:tc>
      </w:tr>
      <w:tr w:rsidR="007D3523" w:rsidTr="007D3523" w14:paraId="40491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523" w:rsidP="007D3523" w:rsidRDefault="007D3523" w14:paraId="1BC198EC" w14:textId="77777777"/>
        </w:tc>
        <w:tc>
          <w:tcPr>
            <w:tcW w:w="7654" w:type="dxa"/>
            <w:gridSpan w:val="2"/>
          </w:tcPr>
          <w:p w:rsidR="007D3523" w:rsidP="007D3523" w:rsidRDefault="007D3523" w14:paraId="6D14568C" w14:textId="77777777"/>
        </w:tc>
      </w:tr>
      <w:tr w:rsidR="007D3523" w:rsidTr="007D3523" w14:paraId="44EE8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523" w:rsidP="007D3523" w:rsidRDefault="007D3523" w14:paraId="4F0E86CF" w14:textId="223574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7D3523" w:rsidP="007D3523" w:rsidRDefault="007D3523" w14:paraId="7B569DBE" w14:textId="01DE09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A5EFB" w:rsidR="00DA5EFB">
              <w:rPr>
                <w:b/>
              </w:rPr>
              <w:t>HET LID GRAUS</w:t>
            </w:r>
          </w:p>
        </w:tc>
      </w:tr>
      <w:tr w:rsidR="007D3523" w:rsidTr="007D3523" w14:paraId="6F5E7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523" w:rsidP="007D3523" w:rsidRDefault="007D3523" w14:paraId="0EB5E96C" w14:textId="77777777"/>
        </w:tc>
        <w:tc>
          <w:tcPr>
            <w:tcW w:w="7654" w:type="dxa"/>
            <w:gridSpan w:val="2"/>
          </w:tcPr>
          <w:p w:rsidR="007D3523" w:rsidP="007D3523" w:rsidRDefault="007D3523" w14:paraId="73C889E1" w14:textId="52A96158">
            <w:r>
              <w:t>Voorgesteld 19 maart 2026</w:t>
            </w:r>
          </w:p>
        </w:tc>
      </w:tr>
      <w:tr w:rsidR="00997775" w:rsidTr="007D3523" w14:paraId="65E70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C77AE" w14:textId="77777777"/>
        </w:tc>
        <w:tc>
          <w:tcPr>
            <w:tcW w:w="7654" w:type="dxa"/>
            <w:gridSpan w:val="2"/>
          </w:tcPr>
          <w:p w:rsidR="00997775" w:rsidRDefault="00997775" w14:paraId="05C807FC" w14:textId="77777777"/>
        </w:tc>
      </w:tr>
      <w:tr w:rsidR="00997775" w:rsidTr="007D3523" w14:paraId="0C122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878EE0" w14:textId="77777777"/>
        </w:tc>
        <w:tc>
          <w:tcPr>
            <w:tcW w:w="7654" w:type="dxa"/>
            <w:gridSpan w:val="2"/>
          </w:tcPr>
          <w:p w:rsidR="00997775" w:rsidRDefault="00997775" w14:paraId="6D811511" w14:textId="77777777">
            <w:r>
              <w:t>De Kamer,</w:t>
            </w:r>
          </w:p>
        </w:tc>
      </w:tr>
      <w:tr w:rsidR="00997775" w:rsidTr="007D3523" w14:paraId="2348C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0B929" w14:textId="77777777"/>
        </w:tc>
        <w:tc>
          <w:tcPr>
            <w:tcW w:w="7654" w:type="dxa"/>
            <w:gridSpan w:val="2"/>
          </w:tcPr>
          <w:p w:rsidR="00997775" w:rsidRDefault="00997775" w14:paraId="40FC1F47" w14:textId="77777777"/>
        </w:tc>
      </w:tr>
      <w:tr w:rsidR="00997775" w:rsidTr="007D3523" w14:paraId="0B0583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80B55" w14:textId="77777777"/>
        </w:tc>
        <w:tc>
          <w:tcPr>
            <w:tcW w:w="7654" w:type="dxa"/>
            <w:gridSpan w:val="2"/>
          </w:tcPr>
          <w:p w:rsidR="00997775" w:rsidRDefault="00997775" w14:paraId="131796EB" w14:textId="77777777">
            <w:r>
              <w:t>gehoord de beraadslaging,</w:t>
            </w:r>
          </w:p>
        </w:tc>
      </w:tr>
      <w:tr w:rsidR="00997775" w:rsidTr="007D3523" w14:paraId="70E00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09097" w14:textId="77777777"/>
        </w:tc>
        <w:tc>
          <w:tcPr>
            <w:tcW w:w="7654" w:type="dxa"/>
            <w:gridSpan w:val="2"/>
          </w:tcPr>
          <w:p w:rsidR="00997775" w:rsidRDefault="00997775" w14:paraId="5E07EB70" w14:textId="77777777"/>
        </w:tc>
      </w:tr>
      <w:tr w:rsidR="00997775" w:rsidTr="007D3523" w14:paraId="3713C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8DEDA" w14:textId="77777777"/>
        </w:tc>
        <w:tc>
          <w:tcPr>
            <w:tcW w:w="7654" w:type="dxa"/>
            <w:gridSpan w:val="2"/>
          </w:tcPr>
          <w:p w:rsidR="00DA5EFB" w:rsidP="00DA5EFB" w:rsidRDefault="00DA5EFB" w14:paraId="1D9D3E67" w14:textId="77777777">
            <w:r>
              <w:t>verzoekt de regering de richtlijnen van het OM inzake dierenmishandeling en -verwaarlozing op te nemen in de oriëntatiepunten waar rechters hun straffen op baseren (Oriëntatiepunten voor straftoemeting en LOVS-afspraken),</w:t>
            </w:r>
          </w:p>
          <w:p w:rsidR="00DA5EFB" w:rsidP="00DA5EFB" w:rsidRDefault="00DA5EFB" w14:paraId="707EE15A" w14:textId="77777777"/>
          <w:p w:rsidR="00DA5EFB" w:rsidP="00DA5EFB" w:rsidRDefault="00DA5EFB" w14:paraId="346FC119" w14:textId="0A1C0881">
            <w:r>
              <w:t>en gaat over tot de orde van de dag.</w:t>
            </w:r>
          </w:p>
          <w:p w:rsidR="00DA5EFB" w:rsidP="00DA5EFB" w:rsidRDefault="00DA5EFB" w14:paraId="3E4FA117" w14:textId="326FE7CA"/>
          <w:p w:rsidR="00997775" w:rsidP="00DA5EFB" w:rsidRDefault="00DA5EFB" w14:paraId="4CAA29D6" w14:textId="4E982524">
            <w:r>
              <w:t>Graus</w:t>
            </w:r>
          </w:p>
        </w:tc>
      </w:tr>
    </w:tbl>
    <w:p w:rsidR="00997775" w:rsidRDefault="00997775" w14:paraId="0D865D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D8D2" w14:textId="77777777" w:rsidR="007D3523" w:rsidRDefault="007D3523">
      <w:pPr>
        <w:spacing w:line="20" w:lineRule="exact"/>
      </w:pPr>
    </w:p>
  </w:endnote>
  <w:endnote w:type="continuationSeparator" w:id="0">
    <w:p w14:paraId="1B555D97" w14:textId="77777777" w:rsidR="007D3523" w:rsidRDefault="007D35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4A00BC" w14:textId="77777777" w:rsidR="007D3523" w:rsidRDefault="007D35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9A25" w14:textId="77777777" w:rsidR="007D3523" w:rsidRDefault="007D35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CC6987" w14:textId="77777777" w:rsidR="007D3523" w:rsidRDefault="007D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52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5EFB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EFA57"/>
  <w15:docId w15:val="{D789CE6C-F451-4FD1-93EE-BCEDCE01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2026-03-20T08:09:00.0000000Z</dcterms:created>
  <dcterms:modified xsi:type="dcterms:W3CDTF">2026-03-20T09:02:00.0000000Z</dcterms:modified>
  <dc:description>------------------------</dc:description>
  <dc:subject/>
  <keywords/>
  <version/>
  <category/>
</coreProperties>
</file>