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C2B64" w14:paraId="4108164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382FE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91FF9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C2B64" w14:paraId="0BC5B8D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4C9A3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C2B64" w14:paraId="3C006D3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5160EE" w14:textId="77777777"/>
        </w:tc>
      </w:tr>
      <w:tr w:rsidR="00997775" w:rsidTr="00EC2B64" w14:paraId="555E5F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76AC040" w14:textId="77777777"/>
        </w:tc>
      </w:tr>
      <w:tr w:rsidR="00997775" w:rsidTr="00EC2B64" w14:paraId="144076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7BA13C" w14:textId="77777777"/>
        </w:tc>
        <w:tc>
          <w:tcPr>
            <w:tcW w:w="7654" w:type="dxa"/>
            <w:gridSpan w:val="2"/>
          </w:tcPr>
          <w:p w:rsidR="00997775" w:rsidRDefault="00997775" w14:paraId="41E54979" w14:textId="77777777"/>
        </w:tc>
      </w:tr>
      <w:tr w:rsidR="00EC2B64" w:rsidTr="00EC2B64" w14:paraId="03DEA2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2B64" w:rsidP="00EC2B64" w:rsidRDefault="00EC2B64" w14:paraId="0801B626" w14:textId="43DA9685">
            <w:pPr>
              <w:rPr>
                <w:b/>
              </w:rPr>
            </w:pPr>
            <w:r w:rsidRPr="0062536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XIV</w:t>
            </w:r>
          </w:p>
        </w:tc>
        <w:tc>
          <w:tcPr>
            <w:tcW w:w="7654" w:type="dxa"/>
            <w:gridSpan w:val="2"/>
          </w:tcPr>
          <w:p w:rsidR="00EC2B64" w:rsidP="00EC2B64" w:rsidRDefault="00EC2B64" w14:paraId="44B58C92" w14:textId="6708E72E">
            <w:pPr>
              <w:rPr>
                <w:b/>
              </w:rPr>
            </w:pPr>
            <w:r w:rsidRPr="0062536F">
              <w:rPr>
                <w:b/>
                <w:bCs/>
                <w:szCs w:val="24"/>
              </w:rPr>
              <w:t>Vaststelling van de begrotingsstaten van het Ministerie van Landbouw, Visserij, Voedselzekerheid en Natuur (XIV) en het Diergezondheidsfonds (F) voor het jaar 2026</w:t>
            </w:r>
          </w:p>
        </w:tc>
      </w:tr>
      <w:tr w:rsidR="00EC2B64" w:rsidTr="00EC2B64" w14:paraId="433EC6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2B64" w:rsidP="00EC2B64" w:rsidRDefault="00EC2B64" w14:paraId="0F1812DA" w14:textId="77777777"/>
        </w:tc>
        <w:tc>
          <w:tcPr>
            <w:tcW w:w="7654" w:type="dxa"/>
            <w:gridSpan w:val="2"/>
          </w:tcPr>
          <w:p w:rsidR="00EC2B64" w:rsidP="00EC2B64" w:rsidRDefault="00EC2B64" w14:paraId="2997E527" w14:textId="77777777"/>
        </w:tc>
      </w:tr>
      <w:tr w:rsidR="00EC2B64" w:rsidTr="00EC2B64" w14:paraId="07EEEC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2B64" w:rsidP="00EC2B64" w:rsidRDefault="00EC2B64" w14:paraId="5A47C70F" w14:textId="77777777"/>
        </w:tc>
        <w:tc>
          <w:tcPr>
            <w:tcW w:w="7654" w:type="dxa"/>
            <w:gridSpan w:val="2"/>
          </w:tcPr>
          <w:p w:rsidR="00EC2B64" w:rsidP="00EC2B64" w:rsidRDefault="00EC2B64" w14:paraId="0EAC6D6F" w14:textId="77777777"/>
        </w:tc>
      </w:tr>
      <w:tr w:rsidR="00EC2B64" w:rsidTr="00EC2B64" w14:paraId="3E5298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2B64" w:rsidP="00EC2B64" w:rsidRDefault="00EC2B64" w14:paraId="73FE63A2" w14:textId="5393429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44</w:t>
            </w:r>
          </w:p>
        </w:tc>
        <w:tc>
          <w:tcPr>
            <w:tcW w:w="7654" w:type="dxa"/>
            <w:gridSpan w:val="2"/>
          </w:tcPr>
          <w:p w:rsidR="00EC2B64" w:rsidP="00EC2B64" w:rsidRDefault="00EC2B64" w14:paraId="014139CA" w14:textId="577E2A2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D85178" w:rsidR="00D85178">
              <w:rPr>
                <w:b/>
              </w:rPr>
              <w:t>DE LEDEN GRAUS EN KOSTIĆ</w:t>
            </w:r>
          </w:p>
        </w:tc>
      </w:tr>
      <w:tr w:rsidR="00EC2B64" w:rsidTr="00EC2B64" w14:paraId="0DD012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2B64" w:rsidP="00EC2B64" w:rsidRDefault="00EC2B64" w14:paraId="01A8C7D8" w14:textId="77777777"/>
        </w:tc>
        <w:tc>
          <w:tcPr>
            <w:tcW w:w="7654" w:type="dxa"/>
            <w:gridSpan w:val="2"/>
          </w:tcPr>
          <w:p w:rsidR="00EC2B64" w:rsidP="00EC2B64" w:rsidRDefault="00EC2B64" w14:paraId="43076590" w14:textId="1F538300">
            <w:r>
              <w:t>Voorgesteld 19 maart 2026</w:t>
            </w:r>
          </w:p>
        </w:tc>
      </w:tr>
      <w:tr w:rsidR="00997775" w:rsidTr="00EC2B64" w14:paraId="795296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6ACDC7" w14:textId="77777777"/>
        </w:tc>
        <w:tc>
          <w:tcPr>
            <w:tcW w:w="7654" w:type="dxa"/>
            <w:gridSpan w:val="2"/>
          </w:tcPr>
          <w:p w:rsidR="00997775" w:rsidRDefault="00997775" w14:paraId="5664EFDB" w14:textId="77777777"/>
        </w:tc>
      </w:tr>
      <w:tr w:rsidR="00997775" w:rsidTr="00EC2B64" w14:paraId="15D602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76CD4F" w14:textId="77777777"/>
        </w:tc>
        <w:tc>
          <w:tcPr>
            <w:tcW w:w="7654" w:type="dxa"/>
            <w:gridSpan w:val="2"/>
          </w:tcPr>
          <w:p w:rsidR="00997775" w:rsidRDefault="00997775" w14:paraId="18AF3D79" w14:textId="77777777">
            <w:r>
              <w:t>De Kamer,</w:t>
            </w:r>
          </w:p>
        </w:tc>
      </w:tr>
      <w:tr w:rsidR="00997775" w:rsidTr="00EC2B64" w14:paraId="0DB7D6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29F303" w14:textId="77777777"/>
        </w:tc>
        <w:tc>
          <w:tcPr>
            <w:tcW w:w="7654" w:type="dxa"/>
            <w:gridSpan w:val="2"/>
          </w:tcPr>
          <w:p w:rsidR="00997775" w:rsidRDefault="00997775" w14:paraId="3A5C9B1F" w14:textId="77777777"/>
        </w:tc>
      </w:tr>
      <w:tr w:rsidR="00997775" w:rsidTr="00EC2B64" w14:paraId="467E99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B51E3E" w14:textId="77777777"/>
        </w:tc>
        <w:tc>
          <w:tcPr>
            <w:tcW w:w="7654" w:type="dxa"/>
            <w:gridSpan w:val="2"/>
          </w:tcPr>
          <w:p w:rsidR="00997775" w:rsidRDefault="00997775" w14:paraId="1F5622B7" w14:textId="77777777">
            <w:r>
              <w:t>gehoord de beraadslaging,</w:t>
            </w:r>
          </w:p>
        </w:tc>
      </w:tr>
      <w:tr w:rsidR="00997775" w:rsidTr="00EC2B64" w14:paraId="700F9A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D0C75D" w14:textId="77777777"/>
        </w:tc>
        <w:tc>
          <w:tcPr>
            <w:tcW w:w="7654" w:type="dxa"/>
            <w:gridSpan w:val="2"/>
          </w:tcPr>
          <w:p w:rsidR="00997775" w:rsidRDefault="00997775" w14:paraId="417CE951" w14:textId="77777777"/>
        </w:tc>
      </w:tr>
      <w:tr w:rsidR="00997775" w:rsidTr="00EC2B64" w14:paraId="160EFE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A8E0B3" w14:textId="77777777"/>
        </w:tc>
        <w:tc>
          <w:tcPr>
            <w:tcW w:w="7654" w:type="dxa"/>
            <w:gridSpan w:val="2"/>
          </w:tcPr>
          <w:p w:rsidR="00D85178" w:rsidP="00D85178" w:rsidRDefault="00D85178" w14:paraId="097DAC8E" w14:textId="77777777">
            <w:r>
              <w:t>verzoekt de regering in navolging van de zeer succesvol en effectief gebleken specialistische dierenpolitie en dieren-OvJ's ter zake deskundige dierenrechters op te leiden, opererend onder de bestaande strafkamer,</w:t>
            </w:r>
          </w:p>
          <w:p w:rsidR="00D85178" w:rsidP="00D85178" w:rsidRDefault="00D85178" w14:paraId="087638A1" w14:textId="77777777"/>
          <w:p w:rsidR="00D85178" w:rsidP="00D85178" w:rsidRDefault="00D85178" w14:paraId="355184A0" w14:textId="77777777">
            <w:r>
              <w:t>en gaat over tot de orde van de dag.</w:t>
            </w:r>
          </w:p>
          <w:p w:rsidR="00D85178" w:rsidP="00D85178" w:rsidRDefault="00D85178" w14:paraId="1359BB14" w14:textId="0ABE7502"/>
          <w:p w:rsidR="00D85178" w:rsidP="00D85178" w:rsidRDefault="00D85178" w14:paraId="457DA403" w14:textId="77777777">
            <w:r>
              <w:t>Graus</w:t>
            </w:r>
          </w:p>
          <w:p w:rsidR="00997775" w:rsidP="00D85178" w:rsidRDefault="00D85178" w14:paraId="66C105F9" w14:textId="62F3FEAA">
            <w:r>
              <w:t>Kostić</w:t>
            </w:r>
          </w:p>
        </w:tc>
      </w:tr>
    </w:tbl>
    <w:p w:rsidR="00997775" w:rsidRDefault="00997775" w14:paraId="583B7F3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E6EC" w14:textId="77777777" w:rsidR="00EC2B64" w:rsidRDefault="00EC2B64">
      <w:pPr>
        <w:spacing w:line="20" w:lineRule="exact"/>
      </w:pPr>
    </w:p>
  </w:endnote>
  <w:endnote w:type="continuationSeparator" w:id="0">
    <w:p w14:paraId="3710FC20" w14:textId="77777777" w:rsidR="00EC2B64" w:rsidRDefault="00EC2B6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E0B100" w14:textId="77777777" w:rsidR="00EC2B64" w:rsidRDefault="00EC2B6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BBFE" w14:textId="77777777" w:rsidR="00EC2B64" w:rsidRDefault="00EC2B6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057B95" w14:textId="77777777" w:rsidR="00EC2B64" w:rsidRDefault="00EC2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6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5178"/>
    <w:rsid w:val="00DE2437"/>
    <w:rsid w:val="00E27DF4"/>
    <w:rsid w:val="00E63508"/>
    <w:rsid w:val="00EC2B64"/>
    <w:rsid w:val="00EC649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F563B"/>
  <w15:docId w15:val="{C09899A0-3156-4427-BADB-4DA1CFAF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2026-03-20T08:09:00.0000000Z</dcterms:created>
  <dcterms:modified xsi:type="dcterms:W3CDTF">2026-03-20T09:04:00.0000000Z</dcterms:modified>
  <dc:description>------------------------</dc:description>
  <dc:subject/>
  <keywords/>
  <version/>
  <category/>
</coreProperties>
</file>