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65B30" w14:paraId="494893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C9B3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091A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65B30" w14:paraId="1CCADC7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53756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65B30" w14:paraId="5A6242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777222" w14:textId="77777777"/>
        </w:tc>
      </w:tr>
      <w:tr w:rsidR="00997775" w:rsidTr="00B65B30" w14:paraId="40F62A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8F427B" w14:textId="77777777"/>
        </w:tc>
      </w:tr>
      <w:tr w:rsidR="00997775" w:rsidTr="00B65B30" w14:paraId="756A56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C549FF" w14:textId="77777777"/>
        </w:tc>
        <w:tc>
          <w:tcPr>
            <w:tcW w:w="7654" w:type="dxa"/>
            <w:gridSpan w:val="2"/>
          </w:tcPr>
          <w:p w:rsidR="00997775" w:rsidRDefault="00997775" w14:paraId="31B4854B" w14:textId="77777777"/>
        </w:tc>
      </w:tr>
      <w:tr w:rsidR="00B65B30" w:rsidTr="00B65B30" w14:paraId="21739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5B30" w:rsidP="00B65B30" w:rsidRDefault="00B65B30" w14:paraId="0B95A348" w14:textId="266F218C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B65B30" w:rsidP="00B65B30" w:rsidRDefault="00B65B30" w14:paraId="06A5CB44" w14:textId="4E82AB82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B65B30" w:rsidTr="00B65B30" w14:paraId="204806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5B30" w:rsidP="00B65B30" w:rsidRDefault="00B65B30" w14:paraId="6A39E50C" w14:textId="77777777"/>
        </w:tc>
        <w:tc>
          <w:tcPr>
            <w:tcW w:w="7654" w:type="dxa"/>
            <w:gridSpan w:val="2"/>
          </w:tcPr>
          <w:p w:rsidR="00B65B30" w:rsidP="00B65B30" w:rsidRDefault="00B65B30" w14:paraId="4A14F000" w14:textId="77777777"/>
        </w:tc>
      </w:tr>
      <w:tr w:rsidR="00B65B30" w:rsidTr="00B65B30" w14:paraId="57C3FB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5B30" w:rsidP="00B65B30" w:rsidRDefault="00B65B30" w14:paraId="062A14BB" w14:textId="77777777"/>
        </w:tc>
        <w:tc>
          <w:tcPr>
            <w:tcW w:w="7654" w:type="dxa"/>
            <w:gridSpan w:val="2"/>
          </w:tcPr>
          <w:p w:rsidR="00B65B30" w:rsidP="00B65B30" w:rsidRDefault="00B65B30" w14:paraId="1769FAB7" w14:textId="77777777"/>
        </w:tc>
      </w:tr>
      <w:tr w:rsidR="00B65B30" w:rsidTr="00B65B30" w14:paraId="2DD327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5B30" w:rsidP="00B65B30" w:rsidRDefault="00B65B30" w14:paraId="14932541" w14:textId="0F590A9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</w:t>
            </w:r>
          </w:p>
        </w:tc>
        <w:tc>
          <w:tcPr>
            <w:tcW w:w="7654" w:type="dxa"/>
            <w:gridSpan w:val="2"/>
          </w:tcPr>
          <w:p w:rsidR="00B65B30" w:rsidP="00B65B30" w:rsidRDefault="00B65B30" w14:paraId="6C08EF59" w14:textId="2E1A2FD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159B5" w:rsidR="003159B5">
              <w:rPr>
                <w:b/>
              </w:rPr>
              <w:t>DE LEDEN GRAUS EN KOSTIĆ</w:t>
            </w:r>
          </w:p>
        </w:tc>
      </w:tr>
      <w:tr w:rsidR="00B65B30" w:rsidTr="00B65B30" w14:paraId="60677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5B30" w:rsidP="00B65B30" w:rsidRDefault="00B65B30" w14:paraId="189142A8" w14:textId="77777777"/>
        </w:tc>
        <w:tc>
          <w:tcPr>
            <w:tcW w:w="7654" w:type="dxa"/>
            <w:gridSpan w:val="2"/>
          </w:tcPr>
          <w:p w:rsidR="00B65B30" w:rsidP="00B65B30" w:rsidRDefault="00B65B30" w14:paraId="17B6F1D0" w14:textId="6136AD76">
            <w:r>
              <w:t>Voorgesteld 19 maart 2026</w:t>
            </w:r>
          </w:p>
        </w:tc>
      </w:tr>
      <w:tr w:rsidR="00997775" w:rsidTr="00B65B30" w14:paraId="5D2CA4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40BAF0" w14:textId="77777777"/>
        </w:tc>
        <w:tc>
          <w:tcPr>
            <w:tcW w:w="7654" w:type="dxa"/>
            <w:gridSpan w:val="2"/>
          </w:tcPr>
          <w:p w:rsidR="00997775" w:rsidRDefault="00997775" w14:paraId="5A507F33" w14:textId="77777777"/>
        </w:tc>
      </w:tr>
      <w:tr w:rsidR="00997775" w:rsidTr="00B65B30" w14:paraId="7FB59B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B5DF22" w14:textId="77777777"/>
        </w:tc>
        <w:tc>
          <w:tcPr>
            <w:tcW w:w="7654" w:type="dxa"/>
            <w:gridSpan w:val="2"/>
          </w:tcPr>
          <w:p w:rsidR="00997775" w:rsidRDefault="00997775" w14:paraId="203DD8DF" w14:textId="77777777">
            <w:r>
              <w:t>De Kamer,</w:t>
            </w:r>
          </w:p>
        </w:tc>
      </w:tr>
      <w:tr w:rsidR="00997775" w:rsidTr="00B65B30" w14:paraId="6DB511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15E2AC" w14:textId="77777777"/>
        </w:tc>
        <w:tc>
          <w:tcPr>
            <w:tcW w:w="7654" w:type="dxa"/>
            <w:gridSpan w:val="2"/>
          </w:tcPr>
          <w:p w:rsidR="00997775" w:rsidRDefault="00997775" w14:paraId="63A5E0FC" w14:textId="77777777"/>
        </w:tc>
      </w:tr>
      <w:tr w:rsidR="00997775" w:rsidTr="00B65B30" w14:paraId="43FCFB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606E7E" w14:textId="77777777"/>
        </w:tc>
        <w:tc>
          <w:tcPr>
            <w:tcW w:w="7654" w:type="dxa"/>
            <w:gridSpan w:val="2"/>
          </w:tcPr>
          <w:p w:rsidR="00997775" w:rsidRDefault="00997775" w14:paraId="4C7BC9E4" w14:textId="77777777">
            <w:r>
              <w:t>gehoord de beraadslaging,</w:t>
            </w:r>
          </w:p>
        </w:tc>
      </w:tr>
      <w:tr w:rsidR="00997775" w:rsidTr="00B65B30" w14:paraId="73770E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54EEB8" w14:textId="77777777"/>
        </w:tc>
        <w:tc>
          <w:tcPr>
            <w:tcW w:w="7654" w:type="dxa"/>
            <w:gridSpan w:val="2"/>
          </w:tcPr>
          <w:p w:rsidR="00997775" w:rsidRDefault="00997775" w14:paraId="6456DD5C" w14:textId="77777777"/>
        </w:tc>
      </w:tr>
      <w:tr w:rsidR="00997775" w:rsidTr="00B65B30" w14:paraId="3F41CD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715D0A" w14:textId="77777777"/>
        </w:tc>
        <w:tc>
          <w:tcPr>
            <w:tcW w:w="7654" w:type="dxa"/>
            <w:gridSpan w:val="2"/>
          </w:tcPr>
          <w:p w:rsidR="003159B5" w:rsidP="003159B5" w:rsidRDefault="003159B5" w14:paraId="79182286" w14:textId="77777777">
            <w:r>
              <w:t>verzoekt de regering het voortbestaan van het Veterinair Forensisch Team te borgen,</w:t>
            </w:r>
          </w:p>
          <w:p w:rsidR="003159B5" w:rsidP="003159B5" w:rsidRDefault="003159B5" w14:paraId="632F2440" w14:textId="77777777"/>
          <w:p w:rsidR="003159B5" w:rsidP="003159B5" w:rsidRDefault="003159B5" w14:paraId="2DF15C87" w14:textId="77777777">
            <w:r>
              <w:t>en gaat over tot de orde van de dag.</w:t>
            </w:r>
          </w:p>
          <w:p w:rsidR="003159B5" w:rsidP="003159B5" w:rsidRDefault="003159B5" w14:paraId="1F777C8A" w14:textId="01ECB55D"/>
          <w:p w:rsidR="003159B5" w:rsidP="003159B5" w:rsidRDefault="003159B5" w14:paraId="69FDFB78" w14:textId="77777777">
            <w:r>
              <w:t>Graus</w:t>
            </w:r>
          </w:p>
          <w:p w:rsidR="00997775" w:rsidP="003159B5" w:rsidRDefault="003159B5" w14:paraId="4D0B22C5" w14:textId="65683674">
            <w:r>
              <w:t>Kostić</w:t>
            </w:r>
          </w:p>
        </w:tc>
      </w:tr>
    </w:tbl>
    <w:p w:rsidR="00997775" w:rsidRDefault="00997775" w14:paraId="5A669A7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F5A5" w14:textId="77777777" w:rsidR="00B65B30" w:rsidRDefault="00B65B30">
      <w:pPr>
        <w:spacing w:line="20" w:lineRule="exact"/>
      </w:pPr>
    </w:p>
  </w:endnote>
  <w:endnote w:type="continuationSeparator" w:id="0">
    <w:p w14:paraId="05613003" w14:textId="77777777" w:rsidR="00B65B30" w:rsidRDefault="00B65B3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8250DF" w14:textId="77777777" w:rsidR="00B65B30" w:rsidRDefault="00B65B3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7FF5" w14:textId="77777777" w:rsidR="00B65B30" w:rsidRDefault="00B65B3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1BB6D3" w14:textId="77777777" w:rsidR="00B65B30" w:rsidRDefault="00B6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30"/>
    <w:rsid w:val="00133FCE"/>
    <w:rsid w:val="001E482C"/>
    <w:rsid w:val="001E4877"/>
    <w:rsid w:val="0021105A"/>
    <w:rsid w:val="00280D6A"/>
    <w:rsid w:val="002B78E9"/>
    <w:rsid w:val="002C5406"/>
    <w:rsid w:val="003159B5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65B30"/>
    <w:rsid w:val="00B74E9D"/>
    <w:rsid w:val="00BF5690"/>
    <w:rsid w:val="00CC23D1"/>
    <w:rsid w:val="00CC270F"/>
    <w:rsid w:val="00D43192"/>
    <w:rsid w:val="00DE2437"/>
    <w:rsid w:val="00E27DF4"/>
    <w:rsid w:val="00E63508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4A204"/>
  <w15:docId w15:val="{CCFC8584-B4C4-4B1F-91DE-7FC74C63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2026-03-20T08:10:00.0000000Z</dcterms:created>
  <dcterms:modified xsi:type="dcterms:W3CDTF">2026-03-20T09:11:00.0000000Z</dcterms:modified>
  <dc:description>------------------------</dc:description>
  <dc:subject/>
  <keywords/>
  <version/>
  <category/>
</coreProperties>
</file>