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11112" w14:paraId="4777A4DE" w14:textId="77777777">
        <w:tc>
          <w:tcPr>
            <w:tcW w:w="6733" w:type="dxa"/>
            <w:gridSpan w:val="2"/>
            <w:tcBorders>
              <w:top w:val="nil"/>
              <w:left w:val="nil"/>
              <w:bottom w:val="nil"/>
              <w:right w:val="nil"/>
            </w:tcBorders>
            <w:vAlign w:val="center"/>
          </w:tcPr>
          <w:p w:rsidR="00997775" w:rsidP="00710A7A" w:rsidRDefault="00997775" w14:paraId="43E30F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CF65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11112" w14:paraId="225D9F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FCBFF9" w14:textId="77777777">
            <w:r w:rsidRPr="008B0CC5">
              <w:t xml:space="preserve">Vergaderjaar </w:t>
            </w:r>
            <w:r w:rsidR="00AC6B87">
              <w:t>202</w:t>
            </w:r>
            <w:r w:rsidR="00684DFF">
              <w:t>5</w:t>
            </w:r>
            <w:r w:rsidR="00AC6B87">
              <w:t>-202</w:t>
            </w:r>
            <w:r w:rsidR="00684DFF">
              <w:t>6</w:t>
            </w:r>
          </w:p>
        </w:tc>
      </w:tr>
      <w:tr w:rsidR="00997775" w:rsidTr="00011112" w14:paraId="303DC48A" w14:textId="77777777">
        <w:trPr>
          <w:cantSplit/>
        </w:trPr>
        <w:tc>
          <w:tcPr>
            <w:tcW w:w="10985" w:type="dxa"/>
            <w:gridSpan w:val="3"/>
            <w:tcBorders>
              <w:top w:val="nil"/>
              <w:left w:val="nil"/>
              <w:bottom w:val="nil"/>
              <w:right w:val="nil"/>
            </w:tcBorders>
          </w:tcPr>
          <w:p w:rsidR="00997775" w:rsidRDefault="00997775" w14:paraId="7CC86E56" w14:textId="77777777"/>
        </w:tc>
      </w:tr>
      <w:tr w:rsidR="00997775" w:rsidTr="00011112" w14:paraId="273E09E3" w14:textId="77777777">
        <w:trPr>
          <w:cantSplit/>
        </w:trPr>
        <w:tc>
          <w:tcPr>
            <w:tcW w:w="10985" w:type="dxa"/>
            <w:gridSpan w:val="3"/>
            <w:tcBorders>
              <w:top w:val="nil"/>
              <w:left w:val="nil"/>
              <w:bottom w:val="single" w:color="auto" w:sz="4" w:space="0"/>
              <w:right w:val="nil"/>
            </w:tcBorders>
          </w:tcPr>
          <w:p w:rsidR="00997775" w:rsidRDefault="00997775" w14:paraId="4CA9C02B" w14:textId="77777777"/>
        </w:tc>
      </w:tr>
      <w:tr w:rsidR="00997775" w:rsidTr="00011112" w14:paraId="48571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0E2242" w14:textId="77777777"/>
        </w:tc>
        <w:tc>
          <w:tcPr>
            <w:tcW w:w="7654" w:type="dxa"/>
            <w:gridSpan w:val="2"/>
          </w:tcPr>
          <w:p w:rsidR="00997775" w:rsidRDefault="00997775" w14:paraId="4344FAD2" w14:textId="77777777"/>
        </w:tc>
      </w:tr>
      <w:tr w:rsidR="00011112" w:rsidTr="00011112" w14:paraId="4DCC4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1112" w:rsidP="00011112" w:rsidRDefault="00011112" w14:paraId="4F267949" w14:textId="1A051305">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011112" w:rsidP="00011112" w:rsidRDefault="00011112" w14:paraId="1207BC37" w14:textId="4A9683D2">
            <w:pPr>
              <w:rPr>
                <w:b/>
              </w:rPr>
            </w:pPr>
            <w:r w:rsidRPr="0062536F">
              <w:rPr>
                <w:b/>
                <w:bCs/>
                <w:szCs w:val="24"/>
              </w:rPr>
              <w:t>Vaststelling van de begrotingsstaten van het Ministerie van Landbouw, Visserij, Voedselzekerheid en Natuur (XIV) en het Diergezondheidsfonds (F) voor het jaar 2026</w:t>
            </w:r>
          </w:p>
        </w:tc>
      </w:tr>
      <w:tr w:rsidR="00011112" w:rsidTr="00011112" w14:paraId="19C23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1112" w:rsidP="00011112" w:rsidRDefault="00011112" w14:paraId="304758B4" w14:textId="77777777"/>
        </w:tc>
        <w:tc>
          <w:tcPr>
            <w:tcW w:w="7654" w:type="dxa"/>
            <w:gridSpan w:val="2"/>
          </w:tcPr>
          <w:p w:rsidR="00011112" w:rsidP="00011112" w:rsidRDefault="00011112" w14:paraId="3C22AFE2" w14:textId="77777777"/>
        </w:tc>
      </w:tr>
      <w:tr w:rsidR="00011112" w:rsidTr="00011112" w14:paraId="520DE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1112" w:rsidP="00011112" w:rsidRDefault="00011112" w14:paraId="4AD0B31B" w14:textId="77777777"/>
        </w:tc>
        <w:tc>
          <w:tcPr>
            <w:tcW w:w="7654" w:type="dxa"/>
            <w:gridSpan w:val="2"/>
          </w:tcPr>
          <w:p w:rsidR="00011112" w:rsidP="00011112" w:rsidRDefault="00011112" w14:paraId="4373F1BE" w14:textId="77777777"/>
        </w:tc>
      </w:tr>
      <w:tr w:rsidR="00011112" w:rsidTr="00011112" w14:paraId="10A88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1112" w:rsidP="00011112" w:rsidRDefault="00011112" w14:paraId="7A1E09C6" w14:textId="48E9AA44">
            <w:pPr>
              <w:rPr>
                <w:b/>
              </w:rPr>
            </w:pPr>
            <w:r>
              <w:rPr>
                <w:b/>
              </w:rPr>
              <w:t xml:space="preserve">Nr. </w:t>
            </w:r>
            <w:r>
              <w:rPr>
                <w:b/>
              </w:rPr>
              <w:t>48</w:t>
            </w:r>
          </w:p>
        </w:tc>
        <w:tc>
          <w:tcPr>
            <w:tcW w:w="7654" w:type="dxa"/>
            <w:gridSpan w:val="2"/>
          </w:tcPr>
          <w:p w:rsidR="00011112" w:rsidP="00011112" w:rsidRDefault="00011112" w14:paraId="6D69D8A1" w14:textId="281A18FD">
            <w:pPr>
              <w:rPr>
                <w:b/>
              </w:rPr>
            </w:pPr>
            <w:r>
              <w:rPr>
                <w:b/>
              </w:rPr>
              <w:t xml:space="preserve">MOTIE VAN </w:t>
            </w:r>
            <w:r w:rsidRPr="00253255" w:rsidR="00253255">
              <w:rPr>
                <w:b/>
              </w:rPr>
              <w:t>HET LID DEN HOLLANDER C.S.</w:t>
            </w:r>
          </w:p>
        </w:tc>
      </w:tr>
      <w:tr w:rsidR="00011112" w:rsidTr="00011112" w14:paraId="6FEA29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1112" w:rsidP="00011112" w:rsidRDefault="00011112" w14:paraId="2B75B866" w14:textId="77777777"/>
        </w:tc>
        <w:tc>
          <w:tcPr>
            <w:tcW w:w="7654" w:type="dxa"/>
            <w:gridSpan w:val="2"/>
          </w:tcPr>
          <w:p w:rsidR="00011112" w:rsidP="00011112" w:rsidRDefault="00011112" w14:paraId="5E2FEED4" w14:textId="1A1EB642">
            <w:r>
              <w:t>Voorgesteld 19 maart 2026</w:t>
            </w:r>
          </w:p>
        </w:tc>
      </w:tr>
      <w:tr w:rsidR="00997775" w:rsidTr="00011112" w14:paraId="6F6A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E0348" w14:textId="77777777"/>
        </w:tc>
        <w:tc>
          <w:tcPr>
            <w:tcW w:w="7654" w:type="dxa"/>
            <w:gridSpan w:val="2"/>
          </w:tcPr>
          <w:p w:rsidR="00997775" w:rsidRDefault="00997775" w14:paraId="1CE0996E" w14:textId="77777777"/>
        </w:tc>
      </w:tr>
      <w:tr w:rsidR="00997775" w:rsidTr="00011112" w14:paraId="4CF38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5D5312" w14:textId="77777777"/>
        </w:tc>
        <w:tc>
          <w:tcPr>
            <w:tcW w:w="7654" w:type="dxa"/>
            <w:gridSpan w:val="2"/>
          </w:tcPr>
          <w:p w:rsidR="00997775" w:rsidRDefault="00997775" w14:paraId="4748BFD1" w14:textId="77777777">
            <w:r>
              <w:t>De Kamer,</w:t>
            </w:r>
          </w:p>
        </w:tc>
      </w:tr>
      <w:tr w:rsidR="00997775" w:rsidTr="00011112" w14:paraId="1712B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628AC1" w14:textId="77777777"/>
        </w:tc>
        <w:tc>
          <w:tcPr>
            <w:tcW w:w="7654" w:type="dxa"/>
            <w:gridSpan w:val="2"/>
          </w:tcPr>
          <w:p w:rsidR="00997775" w:rsidRDefault="00997775" w14:paraId="7D71F00B" w14:textId="77777777"/>
        </w:tc>
      </w:tr>
      <w:tr w:rsidR="00997775" w:rsidTr="00011112" w14:paraId="5F8D88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437BCB" w14:textId="77777777"/>
        </w:tc>
        <w:tc>
          <w:tcPr>
            <w:tcW w:w="7654" w:type="dxa"/>
            <w:gridSpan w:val="2"/>
          </w:tcPr>
          <w:p w:rsidR="00997775" w:rsidRDefault="00997775" w14:paraId="48F0F901" w14:textId="77777777">
            <w:r>
              <w:t>gehoord de beraadslaging,</w:t>
            </w:r>
          </w:p>
        </w:tc>
      </w:tr>
      <w:tr w:rsidR="00997775" w:rsidTr="00011112" w14:paraId="1445F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BBBC32" w14:textId="77777777"/>
        </w:tc>
        <w:tc>
          <w:tcPr>
            <w:tcW w:w="7654" w:type="dxa"/>
            <w:gridSpan w:val="2"/>
          </w:tcPr>
          <w:p w:rsidR="00997775" w:rsidRDefault="00997775" w14:paraId="642FAE7E" w14:textId="77777777"/>
        </w:tc>
      </w:tr>
      <w:tr w:rsidR="00997775" w:rsidTr="00011112" w14:paraId="4ECB6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1F75A" w14:textId="77777777"/>
        </w:tc>
        <w:tc>
          <w:tcPr>
            <w:tcW w:w="7654" w:type="dxa"/>
            <w:gridSpan w:val="2"/>
          </w:tcPr>
          <w:p w:rsidR="00253255" w:rsidP="00253255" w:rsidRDefault="00253255" w14:paraId="520EE661" w14:textId="77777777">
            <w:r>
              <w:t>constaterende dat agrarische ondernemers voor grote investeringen staan op het gebied van emissiereductie, duurzaamheid en dierenwelzijn;</w:t>
            </w:r>
          </w:p>
          <w:p w:rsidR="00253255" w:rsidP="00253255" w:rsidRDefault="00253255" w14:paraId="2B6A56D0" w14:textId="77777777"/>
          <w:p w:rsidR="00253255" w:rsidP="00253255" w:rsidRDefault="00253255" w14:paraId="20A8E790" w14:textId="77777777">
            <w:r>
              <w:t>overwegende dat een sterke liquiditeitspositie van agrarische ondernemers noodzakelijk is om deze investeringen mogelijk te maken;</w:t>
            </w:r>
          </w:p>
          <w:p w:rsidR="00253255" w:rsidP="00253255" w:rsidRDefault="00253255" w14:paraId="44917B10" w14:textId="77777777"/>
          <w:p w:rsidR="00253255" w:rsidP="00253255" w:rsidRDefault="00253255" w14:paraId="0AC84E5E" w14:textId="77777777">
            <w:r>
              <w:t>overwegende dat fiscale instrumenten een effectieve en administratief eenvoudige manier kunnen zijn om ondernemerschap op het boerenerf te ondersteunen;</w:t>
            </w:r>
          </w:p>
          <w:p w:rsidR="00253255" w:rsidP="00253255" w:rsidRDefault="00253255" w14:paraId="38B5CFF3" w14:textId="77777777"/>
          <w:p w:rsidR="00253255" w:rsidP="00253255" w:rsidRDefault="00253255" w14:paraId="41731177" w14:textId="77777777">
            <w:r>
              <w:t>verzoekt de regering te onderzoeken welke fiscale maatregelen de liquiditeitspositie van agrarische ondernemers kunnen versterken, daarbij specifiek te kijken naar ondersteuning van jonge boeren en instrumenten die investeringen in innovatie, emissiereductie en duurzaamheid stimuleren en de Kamer hier uiterlijk medio 2026 over te informeren,</w:t>
            </w:r>
          </w:p>
          <w:p w:rsidR="00253255" w:rsidP="00253255" w:rsidRDefault="00253255" w14:paraId="7C28FC82" w14:textId="77777777"/>
          <w:p w:rsidR="00253255" w:rsidP="00253255" w:rsidRDefault="00253255" w14:paraId="7671C73D" w14:textId="77777777">
            <w:r>
              <w:t>en gaat over tot de orde van de dag.</w:t>
            </w:r>
          </w:p>
          <w:p w:rsidR="00253255" w:rsidP="00253255" w:rsidRDefault="00253255" w14:paraId="05F5542B" w14:textId="4B6C09C0"/>
          <w:p w:rsidR="00253255" w:rsidP="00253255" w:rsidRDefault="00253255" w14:paraId="73565658" w14:textId="77777777">
            <w:r>
              <w:t>Den Hollander</w:t>
            </w:r>
          </w:p>
          <w:p w:rsidR="00253255" w:rsidP="00253255" w:rsidRDefault="00253255" w14:paraId="422A0C3A" w14:textId="77777777">
            <w:r>
              <w:t>Koorevaar</w:t>
            </w:r>
          </w:p>
          <w:p w:rsidR="00253255" w:rsidP="00253255" w:rsidRDefault="00253255" w14:paraId="6FDFF876" w14:textId="77777777">
            <w:r>
              <w:t>Goudzwaard</w:t>
            </w:r>
          </w:p>
          <w:p w:rsidR="00253255" w:rsidP="00253255" w:rsidRDefault="00253255" w14:paraId="3277D70E" w14:textId="77777777">
            <w:r>
              <w:t>Grinwis</w:t>
            </w:r>
          </w:p>
          <w:p w:rsidR="00997775" w:rsidP="00253255" w:rsidRDefault="00253255" w14:paraId="09CB1403" w14:textId="3AC4FF03">
            <w:r>
              <w:t>Flach</w:t>
            </w:r>
          </w:p>
        </w:tc>
      </w:tr>
    </w:tbl>
    <w:p w:rsidR="00997775" w:rsidRDefault="00997775" w14:paraId="6B821C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9460" w14:textId="77777777" w:rsidR="00011112" w:rsidRDefault="00011112">
      <w:pPr>
        <w:spacing w:line="20" w:lineRule="exact"/>
      </w:pPr>
    </w:p>
  </w:endnote>
  <w:endnote w:type="continuationSeparator" w:id="0">
    <w:p w14:paraId="52A4DAA9" w14:textId="77777777" w:rsidR="00011112" w:rsidRDefault="00011112">
      <w:pPr>
        <w:pStyle w:val="Amendement"/>
      </w:pPr>
      <w:r>
        <w:rPr>
          <w:b w:val="0"/>
        </w:rPr>
        <w:t xml:space="preserve"> </w:t>
      </w:r>
    </w:p>
  </w:endnote>
  <w:endnote w:type="continuationNotice" w:id="1">
    <w:p w14:paraId="6184ACA6" w14:textId="77777777" w:rsidR="00011112" w:rsidRDefault="000111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81CB" w14:textId="77777777" w:rsidR="00011112" w:rsidRDefault="00011112">
      <w:pPr>
        <w:pStyle w:val="Amendement"/>
      </w:pPr>
      <w:r>
        <w:rPr>
          <w:b w:val="0"/>
        </w:rPr>
        <w:separator/>
      </w:r>
    </w:p>
  </w:footnote>
  <w:footnote w:type="continuationSeparator" w:id="0">
    <w:p w14:paraId="330A1D8F" w14:textId="77777777" w:rsidR="00011112" w:rsidRDefault="00011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12"/>
    <w:rsid w:val="00011112"/>
    <w:rsid w:val="00133FCE"/>
    <w:rsid w:val="001E482C"/>
    <w:rsid w:val="001E4877"/>
    <w:rsid w:val="0021105A"/>
    <w:rsid w:val="00253255"/>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6F258"/>
  <w15:docId w15:val="{A1C5B825-5C22-4B58-BCDB-C1AE1DDF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2026-03-20T08:10:00.0000000Z</dcterms:created>
  <dcterms:modified xsi:type="dcterms:W3CDTF">2026-03-20T09:15:00.0000000Z</dcterms:modified>
  <dc:description>------------------------</dc:description>
  <dc:subject/>
  <keywords/>
  <version/>
  <category/>
</coreProperties>
</file>