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07A3" w14:paraId="3B1632BD" w14:textId="77777777">
        <w:tc>
          <w:tcPr>
            <w:tcW w:w="6733" w:type="dxa"/>
            <w:gridSpan w:val="2"/>
            <w:tcBorders>
              <w:top w:val="nil"/>
              <w:left w:val="nil"/>
              <w:bottom w:val="nil"/>
              <w:right w:val="nil"/>
            </w:tcBorders>
            <w:vAlign w:val="center"/>
          </w:tcPr>
          <w:p w:rsidR="00997775" w:rsidP="00710A7A" w:rsidRDefault="00997775" w14:paraId="531A366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A72A8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07A3" w14:paraId="287BDA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A54603" w14:textId="77777777">
            <w:r w:rsidRPr="008B0CC5">
              <w:t xml:space="preserve">Vergaderjaar </w:t>
            </w:r>
            <w:r w:rsidR="00AC6B87">
              <w:t>202</w:t>
            </w:r>
            <w:r w:rsidR="00684DFF">
              <w:t>5</w:t>
            </w:r>
            <w:r w:rsidR="00AC6B87">
              <w:t>-202</w:t>
            </w:r>
            <w:r w:rsidR="00684DFF">
              <w:t>6</w:t>
            </w:r>
          </w:p>
        </w:tc>
      </w:tr>
      <w:tr w:rsidR="00997775" w:rsidTr="000007A3" w14:paraId="4BE6FF7E" w14:textId="77777777">
        <w:trPr>
          <w:cantSplit/>
        </w:trPr>
        <w:tc>
          <w:tcPr>
            <w:tcW w:w="10985" w:type="dxa"/>
            <w:gridSpan w:val="3"/>
            <w:tcBorders>
              <w:top w:val="nil"/>
              <w:left w:val="nil"/>
              <w:bottom w:val="nil"/>
              <w:right w:val="nil"/>
            </w:tcBorders>
          </w:tcPr>
          <w:p w:rsidR="00997775" w:rsidRDefault="00997775" w14:paraId="327EF76E" w14:textId="77777777"/>
        </w:tc>
      </w:tr>
      <w:tr w:rsidR="00997775" w:rsidTr="000007A3" w14:paraId="0E118A17" w14:textId="77777777">
        <w:trPr>
          <w:cantSplit/>
        </w:trPr>
        <w:tc>
          <w:tcPr>
            <w:tcW w:w="10985" w:type="dxa"/>
            <w:gridSpan w:val="3"/>
            <w:tcBorders>
              <w:top w:val="nil"/>
              <w:left w:val="nil"/>
              <w:bottom w:val="single" w:color="auto" w:sz="4" w:space="0"/>
              <w:right w:val="nil"/>
            </w:tcBorders>
          </w:tcPr>
          <w:p w:rsidR="00997775" w:rsidRDefault="00997775" w14:paraId="77E45804" w14:textId="77777777"/>
        </w:tc>
      </w:tr>
      <w:tr w:rsidR="00997775" w:rsidTr="000007A3" w14:paraId="53398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EB58EA" w14:textId="77777777"/>
        </w:tc>
        <w:tc>
          <w:tcPr>
            <w:tcW w:w="7654" w:type="dxa"/>
            <w:gridSpan w:val="2"/>
          </w:tcPr>
          <w:p w:rsidR="00997775" w:rsidRDefault="00997775" w14:paraId="4CBEEA90" w14:textId="77777777"/>
        </w:tc>
      </w:tr>
      <w:tr w:rsidR="000007A3" w:rsidTr="000007A3" w14:paraId="5FC77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A3" w:rsidP="000007A3" w:rsidRDefault="000007A3" w14:paraId="606A78FD" w14:textId="10A596B3">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0007A3" w:rsidP="000007A3" w:rsidRDefault="000007A3" w14:paraId="6FB076B9" w14:textId="10858D08">
            <w:pPr>
              <w:rPr>
                <w:b/>
              </w:rPr>
            </w:pPr>
            <w:r w:rsidRPr="0062536F">
              <w:rPr>
                <w:b/>
                <w:bCs/>
                <w:szCs w:val="24"/>
              </w:rPr>
              <w:t>Vaststelling van de begrotingsstaten van het Ministerie van Landbouw, Visserij, Voedselzekerheid en Natuur (XIV) en het Diergezondheidsfonds (F) voor het jaar 2026</w:t>
            </w:r>
          </w:p>
        </w:tc>
      </w:tr>
      <w:tr w:rsidR="000007A3" w:rsidTr="000007A3" w14:paraId="4AF52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A3" w:rsidP="000007A3" w:rsidRDefault="000007A3" w14:paraId="024E3F6B" w14:textId="77777777"/>
        </w:tc>
        <w:tc>
          <w:tcPr>
            <w:tcW w:w="7654" w:type="dxa"/>
            <w:gridSpan w:val="2"/>
          </w:tcPr>
          <w:p w:rsidR="000007A3" w:rsidP="000007A3" w:rsidRDefault="000007A3" w14:paraId="0EE38F17" w14:textId="77777777"/>
        </w:tc>
      </w:tr>
      <w:tr w:rsidR="000007A3" w:rsidTr="000007A3" w14:paraId="6D00A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A3" w:rsidP="000007A3" w:rsidRDefault="000007A3" w14:paraId="39E8B37C" w14:textId="77777777"/>
        </w:tc>
        <w:tc>
          <w:tcPr>
            <w:tcW w:w="7654" w:type="dxa"/>
            <w:gridSpan w:val="2"/>
          </w:tcPr>
          <w:p w:rsidR="000007A3" w:rsidP="000007A3" w:rsidRDefault="000007A3" w14:paraId="2F3A5CA3" w14:textId="77777777"/>
        </w:tc>
      </w:tr>
      <w:tr w:rsidR="000007A3" w:rsidTr="000007A3" w14:paraId="70A15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A3" w:rsidP="000007A3" w:rsidRDefault="000007A3" w14:paraId="4C6F4DF3" w14:textId="1B7E2A97">
            <w:pPr>
              <w:rPr>
                <w:b/>
              </w:rPr>
            </w:pPr>
            <w:r>
              <w:rPr>
                <w:b/>
              </w:rPr>
              <w:t xml:space="preserve">Nr. </w:t>
            </w:r>
            <w:r>
              <w:rPr>
                <w:b/>
              </w:rPr>
              <w:t>49</w:t>
            </w:r>
          </w:p>
        </w:tc>
        <w:tc>
          <w:tcPr>
            <w:tcW w:w="7654" w:type="dxa"/>
            <w:gridSpan w:val="2"/>
          </w:tcPr>
          <w:p w:rsidR="000007A3" w:rsidP="000007A3" w:rsidRDefault="000007A3" w14:paraId="650E4CB3" w14:textId="4241F521">
            <w:pPr>
              <w:rPr>
                <w:b/>
              </w:rPr>
            </w:pPr>
            <w:r>
              <w:rPr>
                <w:b/>
              </w:rPr>
              <w:t xml:space="preserve">MOTIE VAN </w:t>
            </w:r>
            <w:r w:rsidRPr="00247B31" w:rsidR="00247B31">
              <w:rPr>
                <w:b/>
              </w:rPr>
              <w:t>HET LID DEN HOLLANDER C.S.</w:t>
            </w:r>
          </w:p>
        </w:tc>
      </w:tr>
      <w:tr w:rsidR="000007A3" w:rsidTr="000007A3" w14:paraId="40FD2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A3" w:rsidP="000007A3" w:rsidRDefault="000007A3" w14:paraId="79B9B8AF" w14:textId="77777777"/>
        </w:tc>
        <w:tc>
          <w:tcPr>
            <w:tcW w:w="7654" w:type="dxa"/>
            <w:gridSpan w:val="2"/>
          </w:tcPr>
          <w:p w:rsidR="000007A3" w:rsidP="000007A3" w:rsidRDefault="000007A3" w14:paraId="64EF076F" w14:textId="1A6E1331">
            <w:r>
              <w:t>Voorgesteld 19 maart 2026</w:t>
            </w:r>
          </w:p>
        </w:tc>
      </w:tr>
      <w:tr w:rsidR="00997775" w:rsidTr="000007A3" w14:paraId="6CA11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303814" w14:textId="77777777"/>
        </w:tc>
        <w:tc>
          <w:tcPr>
            <w:tcW w:w="7654" w:type="dxa"/>
            <w:gridSpan w:val="2"/>
          </w:tcPr>
          <w:p w:rsidR="00997775" w:rsidRDefault="00997775" w14:paraId="36E43A66" w14:textId="77777777"/>
        </w:tc>
      </w:tr>
      <w:tr w:rsidR="00997775" w:rsidTr="000007A3" w14:paraId="2F2D7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805483" w14:textId="77777777"/>
        </w:tc>
        <w:tc>
          <w:tcPr>
            <w:tcW w:w="7654" w:type="dxa"/>
            <w:gridSpan w:val="2"/>
          </w:tcPr>
          <w:p w:rsidR="00997775" w:rsidRDefault="00997775" w14:paraId="05372259" w14:textId="77777777">
            <w:r>
              <w:t>De Kamer,</w:t>
            </w:r>
          </w:p>
        </w:tc>
      </w:tr>
      <w:tr w:rsidR="00997775" w:rsidTr="000007A3" w14:paraId="0BD47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D8F128" w14:textId="77777777"/>
        </w:tc>
        <w:tc>
          <w:tcPr>
            <w:tcW w:w="7654" w:type="dxa"/>
            <w:gridSpan w:val="2"/>
          </w:tcPr>
          <w:p w:rsidR="00997775" w:rsidRDefault="00997775" w14:paraId="06A89122" w14:textId="77777777"/>
        </w:tc>
      </w:tr>
      <w:tr w:rsidR="00997775" w:rsidTr="000007A3" w14:paraId="362FEA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8B77B" w14:textId="77777777"/>
        </w:tc>
        <w:tc>
          <w:tcPr>
            <w:tcW w:w="7654" w:type="dxa"/>
            <w:gridSpan w:val="2"/>
          </w:tcPr>
          <w:p w:rsidR="00997775" w:rsidRDefault="00997775" w14:paraId="7C53CEC2" w14:textId="77777777">
            <w:r>
              <w:t>gehoord de beraadslaging,</w:t>
            </w:r>
          </w:p>
        </w:tc>
      </w:tr>
      <w:tr w:rsidR="00997775" w:rsidTr="000007A3" w14:paraId="6BF2C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1EAA1" w14:textId="77777777"/>
        </w:tc>
        <w:tc>
          <w:tcPr>
            <w:tcW w:w="7654" w:type="dxa"/>
            <w:gridSpan w:val="2"/>
          </w:tcPr>
          <w:p w:rsidR="00997775" w:rsidRDefault="00997775" w14:paraId="01030566" w14:textId="77777777"/>
        </w:tc>
      </w:tr>
      <w:tr w:rsidR="00997775" w:rsidTr="000007A3" w14:paraId="5F8A9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6ABB99" w14:textId="77777777"/>
        </w:tc>
        <w:tc>
          <w:tcPr>
            <w:tcW w:w="7654" w:type="dxa"/>
            <w:gridSpan w:val="2"/>
          </w:tcPr>
          <w:p w:rsidR="00247B31" w:rsidP="00247B31" w:rsidRDefault="00247B31" w14:paraId="42CE4FC4" w14:textId="77777777">
            <w:r>
              <w:t>constaterende dat Nederland wereldwijd toonaangevend is op het gebied van tuinbouw, zaadveredeling en biotechnologie;</w:t>
            </w:r>
          </w:p>
          <w:p w:rsidR="00247B31" w:rsidP="00247B31" w:rsidRDefault="00247B31" w14:paraId="22CD9546" w14:textId="77777777"/>
          <w:p w:rsidR="00247B31" w:rsidP="00247B31" w:rsidRDefault="00247B31" w14:paraId="7FD6DDE1" w14:textId="77777777">
            <w:r>
              <w:t>constaterende dat nieuwe genomische technieken belangrijke kansen bieden voor het ontwikkelen van gewassen die productiever zijn en beter bestand zijn tegen natuurlijke omstandigheden;</w:t>
            </w:r>
          </w:p>
          <w:p w:rsidR="00247B31" w:rsidP="00247B31" w:rsidRDefault="00247B31" w14:paraId="2C997B40" w14:textId="77777777"/>
          <w:p w:rsidR="00247B31" w:rsidP="00247B31" w:rsidRDefault="00247B31" w14:paraId="710AEC1C" w14:textId="77777777">
            <w:r>
              <w:t>overwegende dat deze innovaties kunnen bijdragen aan duurzame voedselproductie en voedselzekerheid voor een groeiende wereldbevolking;</w:t>
            </w:r>
          </w:p>
          <w:p w:rsidR="00247B31" w:rsidP="00247B31" w:rsidRDefault="00247B31" w14:paraId="605C4361" w14:textId="77777777"/>
          <w:p w:rsidR="00247B31" w:rsidP="00247B31" w:rsidRDefault="00247B31" w14:paraId="4B10D340" w14:textId="77777777">
            <w:r>
              <w:t>overwegende dat Nederland zijn internationale koploperspositie wil behouden en verstevigen;</w:t>
            </w:r>
          </w:p>
          <w:p w:rsidR="00247B31" w:rsidP="00247B31" w:rsidRDefault="00247B31" w14:paraId="4A346510" w14:textId="77777777"/>
          <w:p w:rsidR="00247B31" w:rsidP="00247B31" w:rsidRDefault="00247B31" w14:paraId="5F851970" w14:textId="77777777">
            <w:r>
              <w:t>overwegende dat hiervoor een goede samenwerking tussen overheid, bedrijfsleven en kennisinstellingen noodzakelijk is;</w:t>
            </w:r>
          </w:p>
          <w:p w:rsidR="00247B31" w:rsidP="00247B31" w:rsidRDefault="00247B31" w14:paraId="00BDDCD6" w14:textId="77777777"/>
          <w:p w:rsidR="00247B31" w:rsidP="00247B31" w:rsidRDefault="00247B31" w14:paraId="102DB9B4" w14:textId="77777777">
            <w:r>
              <w:t>verzoekt de regering voor de zomer samen met bedrijfsleven en kennisinstellingen te komen tot een ambitieuze innovatieagenda voor tuinbouw, zaadveredeling en biotechnologie, hiervoor de benodigde middelen te reserveren, en in Europees verband actief in te zetten op een ambitieus en innovatievriendelijk beleid ten aanzien van nieuwe genomische technieken,</w:t>
            </w:r>
          </w:p>
          <w:p w:rsidR="00247B31" w:rsidP="00247B31" w:rsidRDefault="00247B31" w14:paraId="00CA48EA" w14:textId="77777777"/>
          <w:p w:rsidR="00247B31" w:rsidP="00247B31" w:rsidRDefault="00247B31" w14:paraId="4539E3F7" w14:textId="77777777">
            <w:r>
              <w:t>en gaat over tot de orde van de dag.</w:t>
            </w:r>
          </w:p>
          <w:p w:rsidR="00247B31" w:rsidP="00247B31" w:rsidRDefault="00247B31" w14:paraId="58EB4FB3" w14:textId="04B19006"/>
          <w:p w:rsidR="00247B31" w:rsidP="00247B31" w:rsidRDefault="00247B31" w14:paraId="1375D0BB" w14:textId="77777777">
            <w:r>
              <w:t>Den Hollander</w:t>
            </w:r>
          </w:p>
          <w:p w:rsidR="00247B31" w:rsidP="00247B31" w:rsidRDefault="00247B31" w14:paraId="4DD31128" w14:textId="77777777">
            <w:r>
              <w:t>Meulenkamp</w:t>
            </w:r>
          </w:p>
          <w:p w:rsidR="00247B31" w:rsidP="00247B31" w:rsidRDefault="00247B31" w14:paraId="580E1157" w14:textId="77777777">
            <w:r>
              <w:t>Koorevaar</w:t>
            </w:r>
          </w:p>
          <w:p w:rsidR="00247B31" w:rsidP="00247B31" w:rsidRDefault="00247B31" w14:paraId="371154B7" w14:textId="77777777">
            <w:r>
              <w:t>Podt</w:t>
            </w:r>
          </w:p>
          <w:p w:rsidR="00247B31" w:rsidP="00247B31" w:rsidRDefault="00247B31" w14:paraId="38AD5E10" w14:textId="77777777">
            <w:r>
              <w:t>Grinwis</w:t>
            </w:r>
          </w:p>
          <w:p w:rsidR="00247B31" w:rsidP="00247B31" w:rsidRDefault="00247B31" w14:paraId="61503874" w14:textId="77777777">
            <w:r>
              <w:t>Boomsma</w:t>
            </w:r>
          </w:p>
          <w:p w:rsidR="00247B31" w:rsidP="00247B31" w:rsidRDefault="00247B31" w14:paraId="0B457821" w14:textId="77777777">
            <w:r>
              <w:lastRenderedPageBreak/>
              <w:t>Van der Plas</w:t>
            </w:r>
          </w:p>
          <w:p w:rsidR="00997775" w:rsidP="00247B31" w:rsidRDefault="00247B31" w14:paraId="3BD23CC3" w14:textId="77777777">
            <w:r>
              <w:t>Chris Jansen</w:t>
            </w:r>
          </w:p>
          <w:p w:rsidR="00247B31" w:rsidP="00247B31" w:rsidRDefault="00247B31" w14:paraId="28ABBD51" w14:textId="5D1860C6"/>
        </w:tc>
      </w:tr>
    </w:tbl>
    <w:p w:rsidR="00997775" w:rsidRDefault="00997775" w14:paraId="623691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0788" w14:textId="77777777" w:rsidR="000007A3" w:rsidRDefault="000007A3">
      <w:pPr>
        <w:spacing w:line="20" w:lineRule="exact"/>
      </w:pPr>
    </w:p>
  </w:endnote>
  <w:endnote w:type="continuationSeparator" w:id="0">
    <w:p w14:paraId="310F4C70" w14:textId="77777777" w:rsidR="000007A3" w:rsidRDefault="000007A3">
      <w:pPr>
        <w:pStyle w:val="Amendement"/>
      </w:pPr>
      <w:r>
        <w:rPr>
          <w:b w:val="0"/>
        </w:rPr>
        <w:t xml:space="preserve"> </w:t>
      </w:r>
    </w:p>
  </w:endnote>
  <w:endnote w:type="continuationNotice" w:id="1">
    <w:p w14:paraId="5F338119" w14:textId="77777777" w:rsidR="000007A3" w:rsidRDefault="000007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16D1" w14:textId="77777777" w:rsidR="000007A3" w:rsidRDefault="000007A3">
      <w:pPr>
        <w:pStyle w:val="Amendement"/>
      </w:pPr>
      <w:r>
        <w:rPr>
          <w:b w:val="0"/>
        </w:rPr>
        <w:separator/>
      </w:r>
    </w:p>
  </w:footnote>
  <w:footnote w:type="continuationSeparator" w:id="0">
    <w:p w14:paraId="3A60A727" w14:textId="77777777" w:rsidR="000007A3" w:rsidRDefault="00000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A3"/>
    <w:rsid w:val="000007A3"/>
    <w:rsid w:val="00133FCE"/>
    <w:rsid w:val="001E482C"/>
    <w:rsid w:val="001E4877"/>
    <w:rsid w:val="0021105A"/>
    <w:rsid w:val="00247B31"/>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20B73"/>
  <w15:docId w15:val="{35CA4321-DD88-4195-9632-10C67E57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231</ap:Words>
  <ap:Characters>1275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2026-03-20T08:10:00.0000000Z</dcterms:created>
  <dcterms:modified xsi:type="dcterms:W3CDTF">2026-03-20T09:24:00.0000000Z</dcterms:modified>
  <dc:description>------------------------</dc:description>
  <dc:subject/>
  <keywords/>
  <version/>
  <category/>
</coreProperties>
</file>