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6949" w14:paraId="47A3F76A" w14:textId="77777777">
        <w:tc>
          <w:tcPr>
            <w:tcW w:w="6733" w:type="dxa"/>
            <w:gridSpan w:val="2"/>
            <w:tcBorders>
              <w:top w:val="nil"/>
              <w:left w:val="nil"/>
              <w:bottom w:val="nil"/>
              <w:right w:val="nil"/>
            </w:tcBorders>
            <w:vAlign w:val="center"/>
          </w:tcPr>
          <w:p w:rsidR="00997775" w:rsidP="00710A7A" w:rsidRDefault="00997775" w14:paraId="189A286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0DDB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6949" w14:paraId="4BDE41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576583" w14:textId="77777777">
            <w:r w:rsidRPr="008B0CC5">
              <w:t xml:space="preserve">Vergaderjaar </w:t>
            </w:r>
            <w:r w:rsidR="00AC6B87">
              <w:t>202</w:t>
            </w:r>
            <w:r w:rsidR="00684DFF">
              <w:t>5</w:t>
            </w:r>
            <w:r w:rsidR="00AC6B87">
              <w:t>-202</w:t>
            </w:r>
            <w:r w:rsidR="00684DFF">
              <w:t>6</w:t>
            </w:r>
          </w:p>
        </w:tc>
      </w:tr>
      <w:tr w:rsidR="00997775" w:rsidTr="006D6949" w14:paraId="7E888814" w14:textId="77777777">
        <w:trPr>
          <w:cantSplit/>
        </w:trPr>
        <w:tc>
          <w:tcPr>
            <w:tcW w:w="10985" w:type="dxa"/>
            <w:gridSpan w:val="3"/>
            <w:tcBorders>
              <w:top w:val="nil"/>
              <w:left w:val="nil"/>
              <w:bottom w:val="nil"/>
              <w:right w:val="nil"/>
            </w:tcBorders>
          </w:tcPr>
          <w:p w:rsidR="00997775" w:rsidRDefault="00997775" w14:paraId="288E84C7" w14:textId="77777777"/>
        </w:tc>
      </w:tr>
      <w:tr w:rsidR="00997775" w:rsidTr="006D6949" w14:paraId="6A669ABD" w14:textId="77777777">
        <w:trPr>
          <w:cantSplit/>
        </w:trPr>
        <w:tc>
          <w:tcPr>
            <w:tcW w:w="10985" w:type="dxa"/>
            <w:gridSpan w:val="3"/>
            <w:tcBorders>
              <w:top w:val="nil"/>
              <w:left w:val="nil"/>
              <w:bottom w:val="single" w:color="auto" w:sz="4" w:space="0"/>
              <w:right w:val="nil"/>
            </w:tcBorders>
          </w:tcPr>
          <w:p w:rsidR="00997775" w:rsidRDefault="00997775" w14:paraId="56D95389" w14:textId="77777777"/>
        </w:tc>
      </w:tr>
      <w:tr w:rsidR="00997775" w:rsidTr="006D6949" w14:paraId="0B9F9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B3B0B" w14:textId="77777777"/>
        </w:tc>
        <w:tc>
          <w:tcPr>
            <w:tcW w:w="7654" w:type="dxa"/>
            <w:gridSpan w:val="2"/>
          </w:tcPr>
          <w:p w:rsidR="00997775" w:rsidRDefault="00997775" w14:paraId="4A2514E6" w14:textId="77777777"/>
        </w:tc>
      </w:tr>
      <w:tr w:rsidR="006D6949" w:rsidTr="006D6949" w14:paraId="04CB1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6949" w:rsidP="006D6949" w:rsidRDefault="006D6949" w14:paraId="048F113B" w14:textId="4213A1C4">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6D6949" w:rsidP="006D6949" w:rsidRDefault="006D6949" w14:paraId="7F94A6AC" w14:textId="3A6129D8">
            <w:pPr>
              <w:rPr>
                <w:b/>
              </w:rPr>
            </w:pPr>
            <w:r w:rsidRPr="0062536F">
              <w:rPr>
                <w:b/>
                <w:bCs/>
                <w:szCs w:val="24"/>
              </w:rPr>
              <w:t>Vaststelling van de begrotingsstaten van het Ministerie van Landbouw, Visserij, Voedselzekerheid en Natuur (XIV) en het Diergezondheidsfonds (F) voor het jaar 2026</w:t>
            </w:r>
          </w:p>
        </w:tc>
      </w:tr>
      <w:tr w:rsidR="006D6949" w:rsidTr="006D6949" w14:paraId="73DBB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6949" w:rsidP="006D6949" w:rsidRDefault="006D6949" w14:paraId="7DF3D4F6" w14:textId="77777777"/>
        </w:tc>
        <w:tc>
          <w:tcPr>
            <w:tcW w:w="7654" w:type="dxa"/>
            <w:gridSpan w:val="2"/>
          </w:tcPr>
          <w:p w:rsidR="006D6949" w:rsidP="006D6949" w:rsidRDefault="006D6949" w14:paraId="0E3DCC85" w14:textId="77777777"/>
        </w:tc>
      </w:tr>
      <w:tr w:rsidR="006D6949" w:rsidTr="006D6949" w14:paraId="11ED2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6949" w:rsidP="006D6949" w:rsidRDefault="006D6949" w14:paraId="4E9CF6F9" w14:textId="77777777"/>
        </w:tc>
        <w:tc>
          <w:tcPr>
            <w:tcW w:w="7654" w:type="dxa"/>
            <w:gridSpan w:val="2"/>
          </w:tcPr>
          <w:p w:rsidR="006D6949" w:rsidP="006D6949" w:rsidRDefault="006D6949" w14:paraId="76BB7E67" w14:textId="77777777"/>
        </w:tc>
      </w:tr>
      <w:tr w:rsidR="006D6949" w:rsidTr="006D6949" w14:paraId="4462E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6949" w:rsidP="006D6949" w:rsidRDefault="006D6949" w14:paraId="53181321" w14:textId="364E051E">
            <w:pPr>
              <w:rPr>
                <w:b/>
              </w:rPr>
            </w:pPr>
            <w:r>
              <w:rPr>
                <w:b/>
              </w:rPr>
              <w:t xml:space="preserve">Nr. </w:t>
            </w:r>
            <w:r>
              <w:rPr>
                <w:b/>
              </w:rPr>
              <w:t>50</w:t>
            </w:r>
          </w:p>
        </w:tc>
        <w:tc>
          <w:tcPr>
            <w:tcW w:w="7654" w:type="dxa"/>
            <w:gridSpan w:val="2"/>
          </w:tcPr>
          <w:p w:rsidR="006D6949" w:rsidP="006D6949" w:rsidRDefault="006D6949" w14:paraId="5DA2AA0F" w14:textId="64BF0EB4">
            <w:pPr>
              <w:rPr>
                <w:b/>
              </w:rPr>
            </w:pPr>
            <w:r>
              <w:rPr>
                <w:b/>
              </w:rPr>
              <w:t xml:space="preserve">MOTIE VAN </w:t>
            </w:r>
            <w:r w:rsidRPr="00A13DDE" w:rsidR="00A13DDE">
              <w:rPr>
                <w:b/>
              </w:rPr>
              <w:t>HET LID DEN HOLLANDER C.S.</w:t>
            </w:r>
          </w:p>
        </w:tc>
      </w:tr>
      <w:tr w:rsidR="006D6949" w:rsidTr="006D6949" w14:paraId="25192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6949" w:rsidP="006D6949" w:rsidRDefault="006D6949" w14:paraId="2297141F" w14:textId="77777777"/>
        </w:tc>
        <w:tc>
          <w:tcPr>
            <w:tcW w:w="7654" w:type="dxa"/>
            <w:gridSpan w:val="2"/>
          </w:tcPr>
          <w:p w:rsidR="006D6949" w:rsidP="006D6949" w:rsidRDefault="006D6949" w14:paraId="18EBB205" w14:textId="3E29E10C">
            <w:r>
              <w:t>Voorgesteld 19 maart 2026</w:t>
            </w:r>
          </w:p>
        </w:tc>
      </w:tr>
      <w:tr w:rsidR="00997775" w:rsidTr="006D6949" w14:paraId="4D4E3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AA9F37" w14:textId="77777777"/>
        </w:tc>
        <w:tc>
          <w:tcPr>
            <w:tcW w:w="7654" w:type="dxa"/>
            <w:gridSpan w:val="2"/>
          </w:tcPr>
          <w:p w:rsidR="00997775" w:rsidRDefault="00997775" w14:paraId="19AAECE1" w14:textId="77777777"/>
        </w:tc>
      </w:tr>
      <w:tr w:rsidR="00997775" w:rsidTr="006D6949" w14:paraId="03863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7F1568" w14:textId="77777777"/>
        </w:tc>
        <w:tc>
          <w:tcPr>
            <w:tcW w:w="7654" w:type="dxa"/>
            <w:gridSpan w:val="2"/>
          </w:tcPr>
          <w:p w:rsidR="00997775" w:rsidRDefault="00997775" w14:paraId="1F651292" w14:textId="77777777">
            <w:r>
              <w:t>De Kamer,</w:t>
            </w:r>
          </w:p>
        </w:tc>
      </w:tr>
      <w:tr w:rsidR="00997775" w:rsidTr="006D6949" w14:paraId="633CB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BBDDF" w14:textId="77777777"/>
        </w:tc>
        <w:tc>
          <w:tcPr>
            <w:tcW w:w="7654" w:type="dxa"/>
            <w:gridSpan w:val="2"/>
          </w:tcPr>
          <w:p w:rsidR="00997775" w:rsidRDefault="00997775" w14:paraId="64EFEBFA" w14:textId="77777777"/>
        </w:tc>
      </w:tr>
      <w:tr w:rsidR="00997775" w:rsidTr="006D6949" w14:paraId="03732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95E7C6" w14:textId="77777777"/>
        </w:tc>
        <w:tc>
          <w:tcPr>
            <w:tcW w:w="7654" w:type="dxa"/>
            <w:gridSpan w:val="2"/>
          </w:tcPr>
          <w:p w:rsidR="00997775" w:rsidRDefault="00997775" w14:paraId="30E95BCA" w14:textId="77777777">
            <w:r>
              <w:t>gehoord de beraadslaging,</w:t>
            </w:r>
          </w:p>
        </w:tc>
      </w:tr>
      <w:tr w:rsidR="00997775" w:rsidTr="006D6949" w14:paraId="2E7D1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6B729" w14:textId="77777777"/>
        </w:tc>
        <w:tc>
          <w:tcPr>
            <w:tcW w:w="7654" w:type="dxa"/>
            <w:gridSpan w:val="2"/>
          </w:tcPr>
          <w:p w:rsidR="00997775" w:rsidRDefault="00997775" w14:paraId="3DBD9EAC" w14:textId="77777777"/>
        </w:tc>
      </w:tr>
      <w:tr w:rsidR="00997775" w:rsidTr="006D6949" w14:paraId="3D3E1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56D995" w14:textId="77777777"/>
        </w:tc>
        <w:tc>
          <w:tcPr>
            <w:tcW w:w="7654" w:type="dxa"/>
            <w:gridSpan w:val="2"/>
          </w:tcPr>
          <w:p w:rsidR="00A13DDE" w:rsidP="00A13DDE" w:rsidRDefault="00A13DDE" w14:paraId="13BE9277" w14:textId="77777777">
            <w:r>
              <w:t>constaterende dat innovatieve technieken zoals mestvergisting en het verzuren van mest kunnen bijdragen aan een substantiële reductie van ammoniakemissies;</w:t>
            </w:r>
          </w:p>
          <w:p w:rsidR="00A13DDE" w:rsidP="00A13DDE" w:rsidRDefault="00A13DDE" w14:paraId="4A33578E" w14:textId="77777777"/>
          <w:p w:rsidR="00A13DDE" w:rsidP="00A13DDE" w:rsidRDefault="00A13DDE" w14:paraId="1105A8BD" w14:textId="77777777">
            <w:r>
              <w:t>constaterende dat mestvergisting daarnaast bijdraagt aan de productie van groen gas en daarmee aan de energietransitie;</w:t>
            </w:r>
          </w:p>
          <w:p w:rsidR="00A13DDE" w:rsidP="00A13DDE" w:rsidRDefault="00A13DDE" w14:paraId="1BC7FE31" w14:textId="77777777"/>
          <w:p w:rsidR="00A13DDE" w:rsidP="00A13DDE" w:rsidRDefault="00A13DDE" w14:paraId="21271568" w14:textId="77777777">
            <w:r>
              <w:t>overwegende dat agrarische ondernemers bereid zijn te investeren in emissiereducerende technieken, maar dat vergunningverlening en bureaucratische procedures dit vaak bemoeilijken;</w:t>
            </w:r>
          </w:p>
          <w:p w:rsidR="00A13DDE" w:rsidP="00A13DDE" w:rsidRDefault="00A13DDE" w14:paraId="664E22C7" w14:textId="77777777"/>
          <w:p w:rsidR="00A13DDE" w:rsidP="00A13DDE" w:rsidRDefault="00A13DDE" w14:paraId="736CF9D7" w14:textId="77777777">
            <w:r>
              <w:t>overwegende dat uitbreiding van mestverwerking en regionale vergisting kan bijdragen aan zowel stikstofreductie als het verkleinen van het mestoverschot;</w:t>
            </w:r>
          </w:p>
          <w:p w:rsidR="00A13DDE" w:rsidP="00A13DDE" w:rsidRDefault="00A13DDE" w14:paraId="33670BAA" w14:textId="77777777"/>
          <w:p w:rsidR="00A13DDE" w:rsidP="00A13DDE" w:rsidRDefault="00A13DDE" w14:paraId="36B99CC0" w14:textId="77777777">
            <w:r>
              <w:t>verzoekt de regering de mogelijkheden voor mestverwerking en (regionale) mestvergisting te vergroten, knelpunten in vergunningverlening en regelgeving die de ontwikkelingen belemmeren weg te nemen en de Kamer hierover voor het einde van het jaar te informeren,</w:t>
            </w:r>
          </w:p>
          <w:p w:rsidR="00A13DDE" w:rsidP="00A13DDE" w:rsidRDefault="00A13DDE" w14:paraId="4D3A5FD0" w14:textId="77777777"/>
          <w:p w:rsidR="00A13DDE" w:rsidP="00A13DDE" w:rsidRDefault="00A13DDE" w14:paraId="09BF3E1B" w14:textId="77777777">
            <w:r>
              <w:t>en gaat over tot de orde van de dag.</w:t>
            </w:r>
          </w:p>
          <w:p w:rsidR="00A13DDE" w:rsidP="00A13DDE" w:rsidRDefault="00A13DDE" w14:paraId="08BE48CF" w14:textId="537A8E05"/>
          <w:p w:rsidR="00A13DDE" w:rsidP="00A13DDE" w:rsidRDefault="00A13DDE" w14:paraId="6DBE3489" w14:textId="77777777">
            <w:r>
              <w:t>Den Hollander</w:t>
            </w:r>
          </w:p>
          <w:p w:rsidR="00A13DDE" w:rsidP="00A13DDE" w:rsidRDefault="00A13DDE" w14:paraId="367EE008" w14:textId="77777777">
            <w:r>
              <w:t>Flach</w:t>
            </w:r>
          </w:p>
          <w:p w:rsidR="00A13DDE" w:rsidP="00A13DDE" w:rsidRDefault="00A13DDE" w14:paraId="0BE88470" w14:textId="77777777">
            <w:r>
              <w:t>Grinwis</w:t>
            </w:r>
          </w:p>
          <w:p w:rsidR="00997775" w:rsidP="00A13DDE" w:rsidRDefault="00A13DDE" w14:paraId="11E5F03D" w14:textId="1B00E1F0">
            <w:r>
              <w:t>Koorevaar</w:t>
            </w:r>
          </w:p>
        </w:tc>
      </w:tr>
    </w:tbl>
    <w:p w:rsidR="00997775" w:rsidRDefault="00997775" w14:paraId="11E290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8F1" w14:textId="77777777" w:rsidR="006D6949" w:rsidRDefault="006D6949">
      <w:pPr>
        <w:spacing w:line="20" w:lineRule="exact"/>
      </w:pPr>
    </w:p>
  </w:endnote>
  <w:endnote w:type="continuationSeparator" w:id="0">
    <w:p w14:paraId="4BE6FF05" w14:textId="77777777" w:rsidR="006D6949" w:rsidRDefault="006D6949">
      <w:pPr>
        <w:pStyle w:val="Amendement"/>
      </w:pPr>
      <w:r>
        <w:rPr>
          <w:b w:val="0"/>
        </w:rPr>
        <w:t xml:space="preserve"> </w:t>
      </w:r>
    </w:p>
  </w:endnote>
  <w:endnote w:type="continuationNotice" w:id="1">
    <w:p w14:paraId="57E96524" w14:textId="77777777" w:rsidR="006D6949" w:rsidRDefault="006D69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30EA" w14:textId="77777777" w:rsidR="006D6949" w:rsidRDefault="006D6949">
      <w:pPr>
        <w:pStyle w:val="Amendement"/>
      </w:pPr>
      <w:r>
        <w:rPr>
          <w:b w:val="0"/>
        </w:rPr>
        <w:separator/>
      </w:r>
    </w:p>
  </w:footnote>
  <w:footnote w:type="continuationSeparator" w:id="0">
    <w:p w14:paraId="46472BDA" w14:textId="77777777" w:rsidR="006D6949" w:rsidRDefault="006D6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4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D694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3DDE"/>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309B7"/>
  <w15:docId w15:val="{585D3205-4D89-4026-B3EF-966946CC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2026-03-20T08:10:00.0000000Z</dcterms:created>
  <dcterms:modified xsi:type="dcterms:W3CDTF">2026-03-20T09:35:00.0000000Z</dcterms:modified>
  <dc:description>------------------------</dc:description>
  <dc:subject/>
  <keywords/>
  <version/>
  <category/>
</coreProperties>
</file>