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E5A73" w14:paraId="28E4CBB2" w14:textId="77777777">
        <w:tc>
          <w:tcPr>
            <w:tcW w:w="6733" w:type="dxa"/>
            <w:gridSpan w:val="2"/>
            <w:tcBorders>
              <w:top w:val="nil"/>
              <w:left w:val="nil"/>
              <w:bottom w:val="nil"/>
              <w:right w:val="nil"/>
            </w:tcBorders>
            <w:vAlign w:val="center"/>
          </w:tcPr>
          <w:p w:rsidR="00997775" w:rsidP="00710A7A" w:rsidRDefault="00997775" w14:paraId="16CF9D2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5CD87F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E5A73" w14:paraId="4C394D3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C672668" w14:textId="77777777">
            <w:r w:rsidRPr="008B0CC5">
              <w:t xml:space="preserve">Vergaderjaar </w:t>
            </w:r>
            <w:r w:rsidR="00AC6B87">
              <w:t>202</w:t>
            </w:r>
            <w:r w:rsidR="00684DFF">
              <w:t>5</w:t>
            </w:r>
            <w:r w:rsidR="00AC6B87">
              <w:t>-202</w:t>
            </w:r>
            <w:r w:rsidR="00684DFF">
              <w:t>6</w:t>
            </w:r>
          </w:p>
        </w:tc>
      </w:tr>
      <w:tr w:rsidR="00997775" w:rsidTr="00CE5A73" w14:paraId="1F1E3AD8" w14:textId="77777777">
        <w:trPr>
          <w:cantSplit/>
        </w:trPr>
        <w:tc>
          <w:tcPr>
            <w:tcW w:w="10985" w:type="dxa"/>
            <w:gridSpan w:val="3"/>
            <w:tcBorders>
              <w:top w:val="nil"/>
              <w:left w:val="nil"/>
              <w:bottom w:val="nil"/>
              <w:right w:val="nil"/>
            </w:tcBorders>
          </w:tcPr>
          <w:p w:rsidR="00997775" w:rsidRDefault="00997775" w14:paraId="4D53B39C" w14:textId="77777777"/>
        </w:tc>
      </w:tr>
      <w:tr w:rsidR="00997775" w:rsidTr="00CE5A73" w14:paraId="3435E376" w14:textId="77777777">
        <w:trPr>
          <w:cantSplit/>
        </w:trPr>
        <w:tc>
          <w:tcPr>
            <w:tcW w:w="10985" w:type="dxa"/>
            <w:gridSpan w:val="3"/>
            <w:tcBorders>
              <w:top w:val="nil"/>
              <w:left w:val="nil"/>
              <w:bottom w:val="single" w:color="auto" w:sz="4" w:space="0"/>
              <w:right w:val="nil"/>
            </w:tcBorders>
          </w:tcPr>
          <w:p w:rsidR="00997775" w:rsidRDefault="00997775" w14:paraId="65C43BC5" w14:textId="77777777"/>
        </w:tc>
      </w:tr>
      <w:tr w:rsidR="00997775" w:rsidTr="00CE5A73" w14:paraId="02F78C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63F91E" w14:textId="77777777"/>
        </w:tc>
        <w:tc>
          <w:tcPr>
            <w:tcW w:w="7654" w:type="dxa"/>
            <w:gridSpan w:val="2"/>
          </w:tcPr>
          <w:p w:rsidR="00997775" w:rsidRDefault="00997775" w14:paraId="20589FCF" w14:textId="77777777"/>
        </w:tc>
      </w:tr>
      <w:tr w:rsidR="00CE5A73" w:rsidTr="00CE5A73" w14:paraId="3297B2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5A73" w:rsidP="00CE5A73" w:rsidRDefault="00CE5A73" w14:paraId="6DDA104A" w14:textId="4071A058">
            <w:pPr>
              <w:rPr>
                <w:b/>
              </w:rPr>
            </w:pPr>
            <w:r w:rsidRPr="0062536F">
              <w:rPr>
                <w:b/>
              </w:rPr>
              <w:t>36</w:t>
            </w:r>
            <w:r>
              <w:rPr>
                <w:b/>
              </w:rPr>
              <w:t xml:space="preserve"> </w:t>
            </w:r>
            <w:r w:rsidRPr="0062536F">
              <w:rPr>
                <w:b/>
              </w:rPr>
              <w:t>800</w:t>
            </w:r>
            <w:r>
              <w:rPr>
                <w:b/>
              </w:rPr>
              <w:t xml:space="preserve"> </w:t>
            </w:r>
            <w:r w:rsidRPr="0062536F">
              <w:rPr>
                <w:b/>
              </w:rPr>
              <w:t>XIV</w:t>
            </w:r>
          </w:p>
        </w:tc>
        <w:tc>
          <w:tcPr>
            <w:tcW w:w="7654" w:type="dxa"/>
            <w:gridSpan w:val="2"/>
          </w:tcPr>
          <w:p w:rsidR="00CE5A73" w:rsidP="00CE5A73" w:rsidRDefault="00CE5A73" w14:paraId="61AFDBFF" w14:textId="2F86E244">
            <w:pPr>
              <w:rPr>
                <w:b/>
              </w:rPr>
            </w:pPr>
            <w:r w:rsidRPr="0062536F">
              <w:rPr>
                <w:b/>
                <w:bCs/>
                <w:szCs w:val="24"/>
              </w:rPr>
              <w:t>Vaststelling van de begrotingsstaten van het Ministerie van Landbouw, Visserij, Voedselzekerheid en Natuur (XIV) en het Diergezondheidsfonds (F) voor het jaar 2026</w:t>
            </w:r>
          </w:p>
        </w:tc>
      </w:tr>
      <w:tr w:rsidR="00CE5A73" w:rsidTr="00CE5A73" w14:paraId="44317D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5A73" w:rsidP="00CE5A73" w:rsidRDefault="00CE5A73" w14:paraId="00B37BA1" w14:textId="77777777"/>
        </w:tc>
        <w:tc>
          <w:tcPr>
            <w:tcW w:w="7654" w:type="dxa"/>
            <w:gridSpan w:val="2"/>
          </w:tcPr>
          <w:p w:rsidR="00CE5A73" w:rsidP="00CE5A73" w:rsidRDefault="00CE5A73" w14:paraId="009A8D75" w14:textId="77777777"/>
        </w:tc>
      </w:tr>
      <w:tr w:rsidR="00CE5A73" w:rsidTr="00CE5A73" w14:paraId="0747D8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5A73" w:rsidP="00CE5A73" w:rsidRDefault="00CE5A73" w14:paraId="39A0B000" w14:textId="77777777"/>
        </w:tc>
        <w:tc>
          <w:tcPr>
            <w:tcW w:w="7654" w:type="dxa"/>
            <w:gridSpan w:val="2"/>
          </w:tcPr>
          <w:p w:rsidR="00CE5A73" w:rsidP="00CE5A73" w:rsidRDefault="00CE5A73" w14:paraId="648CC3FE" w14:textId="77777777"/>
        </w:tc>
      </w:tr>
      <w:tr w:rsidR="00CE5A73" w:rsidTr="00CE5A73" w14:paraId="25D8F9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5A73" w:rsidP="00CE5A73" w:rsidRDefault="00CE5A73" w14:paraId="6A577E35" w14:textId="629D4075">
            <w:pPr>
              <w:rPr>
                <w:b/>
              </w:rPr>
            </w:pPr>
            <w:r>
              <w:rPr>
                <w:b/>
              </w:rPr>
              <w:t xml:space="preserve">Nr. </w:t>
            </w:r>
            <w:r>
              <w:rPr>
                <w:b/>
              </w:rPr>
              <w:t>51</w:t>
            </w:r>
          </w:p>
        </w:tc>
        <w:tc>
          <w:tcPr>
            <w:tcW w:w="7654" w:type="dxa"/>
            <w:gridSpan w:val="2"/>
          </w:tcPr>
          <w:p w:rsidR="00CE5A73" w:rsidP="00CE5A73" w:rsidRDefault="00CE5A73" w14:paraId="3991B4FC" w14:textId="1363070B">
            <w:pPr>
              <w:rPr>
                <w:b/>
              </w:rPr>
            </w:pPr>
            <w:r>
              <w:rPr>
                <w:b/>
              </w:rPr>
              <w:t xml:space="preserve">MOTIE VAN </w:t>
            </w:r>
            <w:r w:rsidRPr="00063033" w:rsidR="00063033">
              <w:rPr>
                <w:b/>
              </w:rPr>
              <w:t>HET LID DEN HOLLANDER C.S.</w:t>
            </w:r>
          </w:p>
        </w:tc>
      </w:tr>
      <w:tr w:rsidR="00CE5A73" w:rsidTr="00CE5A73" w14:paraId="077F65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5A73" w:rsidP="00CE5A73" w:rsidRDefault="00CE5A73" w14:paraId="0FE65259" w14:textId="77777777"/>
        </w:tc>
        <w:tc>
          <w:tcPr>
            <w:tcW w:w="7654" w:type="dxa"/>
            <w:gridSpan w:val="2"/>
          </w:tcPr>
          <w:p w:rsidR="00CE5A73" w:rsidP="00CE5A73" w:rsidRDefault="00CE5A73" w14:paraId="11F1E232" w14:textId="3F2F3B29">
            <w:r>
              <w:t>Voorgesteld 19 maart 2026</w:t>
            </w:r>
          </w:p>
        </w:tc>
      </w:tr>
      <w:tr w:rsidR="00997775" w:rsidTr="00CE5A73" w14:paraId="54FC0A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541869" w14:textId="77777777"/>
        </w:tc>
        <w:tc>
          <w:tcPr>
            <w:tcW w:w="7654" w:type="dxa"/>
            <w:gridSpan w:val="2"/>
          </w:tcPr>
          <w:p w:rsidR="00997775" w:rsidRDefault="00997775" w14:paraId="5E393D93" w14:textId="77777777"/>
        </w:tc>
      </w:tr>
      <w:tr w:rsidR="00997775" w:rsidTr="00CE5A73" w14:paraId="4D651F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2D3DAD" w14:textId="77777777"/>
        </w:tc>
        <w:tc>
          <w:tcPr>
            <w:tcW w:w="7654" w:type="dxa"/>
            <w:gridSpan w:val="2"/>
          </w:tcPr>
          <w:p w:rsidR="00997775" w:rsidRDefault="00997775" w14:paraId="36A4051E" w14:textId="77777777">
            <w:r>
              <w:t>De Kamer,</w:t>
            </w:r>
          </w:p>
        </w:tc>
      </w:tr>
      <w:tr w:rsidR="00997775" w:rsidTr="00CE5A73" w14:paraId="674B68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7AFACB" w14:textId="77777777"/>
        </w:tc>
        <w:tc>
          <w:tcPr>
            <w:tcW w:w="7654" w:type="dxa"/>
            <w:gridSpan w:val="2"/>
          </w:tcPr>
          <w:p w:rsidR="00997775" w:rsidRDefault="00997775" w14:paraId="77F40407" w14:textId="77777777"/>
        </w:tc>
      </w:tr>
      <w:tr w:rsidR="00997775" w:rsidTr="00CE5A73" w14:paraId="3E23C0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04DA42" w14:textId="77777777"/>
        </w:tc>
        <w:tc>
          <w:tcPr>
            <w:tcW w:w="7654" w:type="dxa"/>
            <w:gridSpan w:val="2"/>
          </w:tcPr>
          <w:p w:rsidR="00997775" w:rsidRDefault="00997775" w14:paraId="7C35FC7A" w14:textId="77777777">
            <w:r>
              <w:t>gehoord de beraadslaging,</w:t>
            </w:r>
          </w:p>
        </w:tc>
      </w:tr>
      <w:tr w:rsidR="00997775" w:rsidTr="00CE5A73" w14:paraId="04EEC6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A60C91" w14:textId="77777777"/>
        </w:tc>
        <w:tc>
          <w:tcPr>
            <w:tcW w:w="7654" w:type="dxa"/>
            <w:gridSpan w:val="2"/>
          </w:tcPr>
          <w:p w:rsidR="00997775" w:rsidRDefault="00997775" w14:paraId="093D04D3" w14:textId="77777777"/>
        </w:tc>
      </w:tr>
      <w:tr w:rsidR="00997775" w:rsidTr="00CE5A73" w14:paraId="6D3663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4AB0A0" w14:textId="77777777"/>
        </w:tc>
        <w:tc>
          <w:tcPr>
            <w:tcW w:w="7654" w:type="dxa"/>
            <w:gridSpan w:val="2"/>
          </w:tcPr>
          <w:p w:rsidR="00063033" w:rsidP="00063033" w:rsidRDefault="00063033" w14:paraId="6104B009" w14:textId="77777777">
            <w:r>
              <w:t>constaterende dat de terugkeer van de wolf in Nederland leidt tot maatschappelijke onrust, schade aan landbouwhuisdieren en zorgen over veiligheid;</w:t>
            </w:r>
          </w:p>
          <w:p w:rsidR="00063033" w:rsidP="00063033" w:rsidRDefault="00063033" w14:paraId="6FFAB8E4" w14:textId="77777777"/>
          <w:p w:rsidR="00063033" w:rsidP="00063033" w:rsidRDefault="00063033" w14:paraId="0BE227D6" w14:textId="77777777">
            <w:r>
              <w:t>constaterende dat er tevens sprake is van een enorm negatief effect op de toeristische sector in wolvengebieden;</w:t>
            </w:r>
          </w:p>
          <w:p w:rsidR="00063033" w:rsidP="00063033" w:rsidRDefault="00063033" w14:paraId="45FDC16B" w14:textId="77777777"/>
          <w:p w:rsidR="00063033" w:rsidP="00063033" w:rsidRDefault="00063033" w14:paraId="7E1EE9B2" w14:textId="77777777">
            <w:r>
              <w:t>overwegende dat gemeenten en provincies behoefte hebben aan een helder en juridisch houdbaar kader voor wolvenbeheer;</w:t>
            </w:r>
          </w:p>
          <w:p w:rsidR="00063033" w:rsidP="00063033" w:rsidRDefault="00063033" w14:paraId="064284E8" w14:textId="77777777"/>
          <w:p w:rsidR="00063033" w:rsidP="00063033" w:rsidRDefault="00063033" w14:paraId="02F85145" w14:textId="77777777">
            <w:r>
              <w:t>overwegende dat eerdere voorstellen voor regelgeving twijfels opriepen over de juridische houdbaarheid;</w:t>
            </w:r>
          </w:p>
          <w:p w:rsidR="00063033" w:rsidP="00063033" w:rsidRDefault="00063033" w14:paraId="0A1E7360" w14:textId="77777777"/>
          <w:p w:rsidR="00063033" w:rsidP="00063033" w:rsidRDefault="00063033" w14:paraId="0B52846F" w14:textId="77777777">
            <w:r>
              <w:t>verzoekt de regering zo spoedig mogelijk te komen met een juridisch houdbare beheerstrategie voor het aanpakken van probleemwolven en probleemsituaties, daarbij nadrukkelijk aandacht te besteden aan monitoring en preventie en medeoverheden actief te betrekken bij de uitwerking,</w:t>
            </w:r>
          </w:p>
          <w:p w:rsidR="00063033" w:rsidP="00063033" w:rsidRDefault="00063033" w14:paraId="32581F21" w14:textId="77777777"/>
          <w:p w:rsidR="00063033" w:rsidP="00063033" w:rsidRDefault="00063033" w14:paraId="77AF4AEC" w14:textId="77777777">
            <w:r>
              <w:t>en gaat over tot de orde van de dag.</w:t>
            </w:r>
          </w:p>
          <w:p w:rsidR="00063033" w:rsidP="00063033" w:rsidRDefault="00063033" w14:paraId="1ADA4433" w14:textId="66A1C108"/>
          <w:p w:rsidR="00063033" w:rsidP="00063033" w:rsidRDefault="00063033" w14:paraId="009A0E29" w14:textId="77777777">
            <w:r>
              <w:t>Den Hollander</w:t>
            </w:r>
          </w:p>
          <w:p w:rsidR="00063033" w:rsidP="00063033" w:rsidRDefault="00063033" w14:paraId="4ECB45B7" w14:textId="77777777">
            <w:r>
              <w:t>Lohman</w:t>
            </w:r>
          </w:p>
          <w:p w:rsidR="00997775" w:rsidP="00063033" w:rsidRDefault="00063033" w14:paraId="6766C8E8" w14:textId="64208641">
            <w:r>
              <w:t>Grinwis</w:t>
            </w:r>
          </w:p>
        </w:tc>
      </w:tr>
    </w:tbl>
    <w:p w:rsidR="00997775" w:rsidRDefault="00997775" w14:paraId="5AA2119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CEC54" w14:textId="77777777" w:rsidR="00CE5A73" w:rsidRDefault="00CE5A73">
      <w:pPr>
        <w:spacing w:line="20" w:lineRule="exact"/>
      </w:pPr>
    </w:p>
  </w:endnote>
  <w:endnote w:type="continuationSeparator" w:id="0">
    <w:p w14:paraId="23C77F38" w14:textId="77777777" w:rsidR="00CE5A73" w:rsidRDefault="00CE5A73">
      <w:pPr>
        <w:pStyle w:val="Amendement"/>
      </w:pPr>
      <w:r>
        <w:rPr>
          <w:b w:val="0"/>
        </w:rPr>
        <w:t xml:space="preserve"> </w:t>
      </w:r>
    </w:p>
  </w:endnote>
  <w:endnote w:type="continuationNotice" w:id="1">
    <w:p w14:paraId="34C21AAB" w14:textId="77777777" w:rsidR="00CE5A73" w:rsidRDefault="00CE5A7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D1293" w14:textId="77777777" w:rsidR="00CE5A73" w:rsidRDefault="00CE5A73">
      <w:pPr>
        <w:pStyle w:val="Amendement"/>
      </w:pPr>
      <w:r>
        <w:rPr>
          <w:b w:val="0"/>
        </w:rPr>
        <w:separator/>
      </w:r>
    </w:p>
  </w:footnote>
  <w:footnote w:type="continuationSeparator" w:id="0">
    <w:p w14:paraId="260DB5C4" w14:textId="77777777" w:rsidR="00CE5A73" w:rsidRDefault="00CE5A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A73"/>
    <w:rsid w:val="00063033"/>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CE5A73"/>
    <w:rsid w:val="00D43192"/>
    <w:rsid w:val="00DE2437"/>
    <w:rsid w:val="00E27DF4"/>
    <w:rsid w:val="00E63508"/>
    <w:rsid w:val="00EC6497"/>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73E7B"/>
  <w15:docId w15:val="{3A8D8233-B08C-4219-9565-F789C751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185</ap:Words>
  <ap:Characters>1023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2026-03-20T09:26:00.0000000Z</dcterms:created>
  <dcterms:modified xsi:type="dcterms:W3CDTF">2026-03-20T09:39:00.0000000Z</dcterms:modified>
  <dc:description>------------------------</dc:description>
  <dc:subject/>
  <keywords/>
  <version/>
  <category/>
</coreProperties>
</file>