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B4230" w14:paraId="048DDE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03E9E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3035D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B4230" w14:paraId="7CC2CA7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A6882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B4230" w14:paraId="7AAC8F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DDFFD6" w14:textId="77777777"/>
        </w:tc>
      </w:tr>
      <w:tr w:rsidR="00997775" w:rsidTr="003B4230" w14:paraId="6C65FC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F7FB06" w14:textId="77777777"/>
        </w:tc>
      </w:tr>
      <w:tr w:rsidR="00997775" w:rsidTr="003B4230" w14:paraId="1882B2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894DBB" w14:textId="77777777"/>
        </w:tc>
        <w:tc>
          <w:tcPr>
            <w:tcW w:w="7654" w:type="dxa"/>
            <w:gridSpan w:val="2"/>
          </w:tcPr>
          <w:p w:rsidR="00997775" w:rsidRDefault="00997775" w14:paraId="7177B5B4" w14:textId="77777777"/>
        </w:tc>
      </w:tr>
      <w:tr w:rsidR="003B4230" w:rsidTr="003B4230" w14:paraId="45A70D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4230" w:rsidP="003B4230" w:rsidRDefault="003B4230" w14:paraId="68F859A7" w14:textId="67350C7A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3B4230" w:rsidP="003B4230" w:rsidRDefault="003B4230" w14:paraId="1A944851" w14:textId="3DBC7C5D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3B4230" w:rsidTr="003B4230" w14:paraId="15CE75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4230" w:rsidP="003B4230" w:rsidRDefault="003B4230" w14:paraId="34BB5C80" w14:textId="77777777"/>
        </w:tc>
        <w:tc>
          <w:tcPr>
            <w:tcW w:w="7654" w:type="dxa"/>
            <w:gridSpan w:val="2"/>
          </w:tcPr>
          <w:p w:rsidR="003B4230" w:rsidP="003B4230" w:rsidRDefault="003B4230" w14:paraId="12D87A09" w14:textId="77777777"/>
        </w:tc>
      </w:tr>
      <w:tr w:rsidR="003B4230" w:rsidTr="003B4230" w14:paraId="6FFA3A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4230" w:rsidP="003B4230" w:rsidRDefault="003B4230" w14:paraId="2C7C8FE0" w14:textId="77777777"/>
        </w:tc>
        <w:tc>
          <w:tcPr>
            <w:tcW w:w="7654" w:type="dxa"/>
            <w:gridSpan w:val="2"/>
          </w:tcPr>
          <w:p w:rsidR="003B4230" w:rsidP="003B4230" w:rsidRDefault="003B4230" w14:paraId="41A848B6" w14:textId="77777777"/>
        </w:tc>
      </w:tr>
      <w:tr w:rsidR="003B4230" w:rsidTr="003B4230" w14:paraId="14C5A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4230" w:rsidP="003B4230" w:rsidRDefault="003B4230" w14:paraId="6DAD6A6F" w14:textId="0DFF1C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52</w:t>
            </w:r>
          </w:p>
        </w:tc>
        <w:tc>
          <w:tcPr>
            <w:tcW w:w="7654" w:type="dxa"/>
            <w:gridSpan w:val="2"/>
          </w:tcPr>
          <w:p w:rsidR="003B4230" w:rsidP="003B4230" w:rsidRDefault="003B4230" w14:paraId="30D920A2" w14:textId="6B4175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B4230">
              <w:rPr>
                <w:b/>
              </w:rPr>
              <w:t>DE LEDEN DEN HOLLANDER EN KOSTIĆ</w:t>
            </w:r>
          </w:p>
        </w:tc>
      </w:tr>
      <w:tr w:rsidR="003B4230" w:rsidTr="003B4230" w14:paraId="064E03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4230" w:rsidP="003B4230" w:rsidRDefault="003B4230" w14:paraId="7DB8436C" w14:textId="77777777"/>
        </w:tc>
        <w:tc>
          <w:tcPr>
            <w:tcW w:w="7654" w:type="dxa"/>
            <w:gridSpan w:val="2"/>
          </w:tcPr>
          <w:p w:rsidR="003B4230" w:rsidP="003B4230" w:rsidRDefault="003B4230" w14:paraId="20FF8996" w14:textId="341B9EF7">
            <w:r>
              <w:t>Voorgesteld 19 maart 2026</w:t>
            </w:r>
          </w:p>
        </w:tc>
      </w:tr>
      <w:tr w:rsidR="00997775" w:rsidTr="003B4230" w14:paraId="7FB7C5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D60A16" w14:textId="77777777"/>
        </w:tc>
        <w:tc>
          <w:tcPr>
            <w:tcW w:w="7654" w:type="dxa"/>
            <w:gridSpan w:val="2"/>
          </w:tcPr>
          <w:p w:rsidR="00997775" w:rsidRDefault="00997775" w14:paraId="234DEE32" w14:textId="77777777"/>
        </w:tc>
      </w:tr>
      <w:tr w:rsidR="00997775" w:rsidTr="003B4230" w14:paraId="605BF3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305C01" w14:textId="77777777"/>
        </w:tc>
        <w:tc>
          <w:tcPr>
            <w:tcW w:w="7654" w:type="dxa"/>
            <w:gridSpan w:val="2"/>
          </w:tcPr>
          <w:p w:rsidR="00997775" w:rsidRDefault="00997775" w14:paraId="02465C9F" w14:textId="77777777">
            <w:r>
              <w:t>De Kamer,</w:t>
            </w:r>
          </w:p>
        </w:tc>
      </w:tr>
      <w:tr w:rsidR="00997775" w:rsidTr="003B4230" w14:paraId="729F0C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97DC72" w14:textId="77777777"/>
        </w:tc>
        <w:tc>
          <w:tcPr>
            <w:tcW w:w="7654" w:type="dxa"/>
            <w:gridSpan w:val="2"/>
          </w:tcPr>
          <w:p w:rsidR="00997775" w:rsidRDefault="00997775" w14:paraId="56F0E571" w14:textId="77777777"/>
        </w:tc>
      </w:tr>
      <w:tr w:rsidR="00997775" w:rsidTr="003B4230" w14:paraId="2943BF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B6F10A" w14:textId="77777777"/>
        </w:tc>
        <w:tc>
          <w:tcPr>
            <w:tcW w:w="7654" w:type="dxa"/>
            <w:gridSpan w:val="2"/>
          </w:tcPr>
          <w:p w:rsidR="00997775" w:rsidRDefault="00997775" w14:paraId="3749E786" w14:textId="77777777">
            <w:r>
              <w:t>gehoord de beraadslaging,</w:t>
            </w:r>
          </w:p>
        </w:tc>
      </w:tr>
      <w:tr w:rsidR="00997775" w:rsidTr="003B4230" w14:paraId="3FCFED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22A159" w14:textId="77777777"/>
        </w:tc>
        <w:tc>
          <w:tcPr>
            <w:tcW w:w="7654" w:type="dxa"/>
            <w:gridSpan w:val="2"/>
          </w:tcPr>
          <w:p w:rsidR="00997775" w:rsidRDefault="00997775" w14:paraId="7694A6CD" w14:textId="77777777"/>
        </w:tc>
      </w:tr>
      <w:tr w:rsidR="00997775" w:rsidTr="003B4230" w14:paraId="57C14B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DCD7CB" w14:textId="77777777"/>
        </w:tc>
        <w:tc>
          <w:tcPr>
            <w:tcW w:w="7654" w:type="dxa"/>
            <w:gridSpan w:val="2"/>
          </w:tcPr>
          <w:p w:rsidR="003B4230" w:rsidP="003B4230" w:rsidRDefault="003B4230" w14:paraId="72754EFE" w14:textId="77777777">
            <w:r>
              <w:t>constaterende dat castratie van vrij rondlopende katten op agrarische erven kan bijdragen aan betere bescherming van de natuur en verbeterd dierenwelzijn;</w:t>
            </w:r>
          </w:p>
          <w:p w:rsidR="003B4230" w:rsidP="003B4230" w:rsidRDefault="003B4230" w14:paraId="67D5D929" w14:textId="77777777"/>
          <w:p w:rsidR="003B4230" w:rsidP="003B4230" w:rsidRDefault="003B4230" w14:paraId="19646D86" w14:textId="77777777">
            <w:r>
              <w:t>overwegende dat castratie van katten een diervriendelijke manier is om populatiegroei en territoriumomvang van katten te beperken;</w:t>
            </w:r>
          </w:p>
          <w:p w:rsidR="003B4230" w:rsidP="003B4230" w:rsidRDefault="003B4230" w14:paraId="139D30ED" w14:textId="77777777"/>
          <w:p w:rsidR="003B4230" w:rsidP="003B4230" w:rsidRDefault="003B4230" w14:paraId="3CCA5BE9" w14:textId="77777777">
            <w:r>
              <w:t>overwegende dat binnen het Agrarisch Natuur- en Landschapsbeheer (ANLb) ruimte bestaat om via pilots aanvullende maatregelen te verkennen die het broedsucces van weidevogels kunnen ondersteunen;</w:t>
            </w:r>
          </w:p>
          <w:p w:rsidR="003B4230" w:rsidP="003B4230" w:rsidRDefault="003B4230" w14:paraId="689CCDB3" w14:textId="77777777"/>
          <w:p w:rsidR="003B4230" w:rsidP="003B4230" w:rsidRDefault="003B4230" w14:paraId="3A34D642" w14:textId="77777777">
            <w:r>
              <w:t>overwegende dat een tijdelijke pilot kan bijdragen aan beter inzicht in de effectiviteit en uitvoerbaarheid van een dergelijke maatregel;</w:t>
            </w:r>
          </w:p>
          <w:p w:rsidR="003B4230" w:rsidP="003B4230" w:rsidRDefault="003B4230" w14:paraId="37E88C8D" w14:textId="77777777"/>
          <w:p w:rsidR="003B4230" w:rsidP="003B4230" w:rsidRDefault="003B4230" w14:paraId="180C68F0" w14:textId="77777777">
            <w:r>
              <w:t>verzoekt de regering</w:t>
            </w:r>
          </w:p>
          <w:p w:rsidR="003B4230" w:rsidP="003B4230" w:rsidRDefault="003B4230" w14:paraId="092E42EA" w14:textId="77777777"/>
          <w:p w:rsidR="003B4230" w:rsidP="003B4230" w:rsidRDefault="003B4230" w14:paraId="2F227330" w14:textId="7FF160CC">
            <w:pPr>
              <w:pStyle w:val="Lijstalinea"/>
              <w:numPr>
                <w:ilvl w:val="0"/>
                <w:numId w:val="1"/>
              </w:numPr>
              <w:spacing w:after="120"/>
              <w:ind w:left="561" w:hanging="357"/>
              <w:contextualSpacing w:val="0"/>
            </w:pPr>
            <w:r>
              <w:t>in samenwerking met provincies binnen het Agrarisch Natuur- en Landschapsbeheer (ANLb) een pilot te starten van maximaal drie jaar in ten minste één provincie, waarbij het verstrekken van subsidies voor agrarisch natuur- en landschapsbeheer gericht op weidevogels afhankelijk kan worden gesteld van het aantoonbaar laten castreren van vrij rondlopende katten die worden gehouden op het agrarisch erf waarop de subsidie betrekking heeft;</w:t>
            </w:r>
          </w:p>
          <w:p w:rsidR="003B4230" w:rsidP="003B4230" w:rsidRDefault="003B4230" w14:paraId="57A9D486" w14:textId="2E735D20">
            <w:pPr>
              <w:pStyle w:val="Lijstalinea"/>
              <w:numPr>
                <w:ilvl w:val="0"/>
                <w:numId w:val="1"/>
              </w:numPr>
              <w:spacing w:after="120"/>
              <w:ind w:left="561" w:hanging="357"/>
              <w:contextualSpacing w:val="0"/>
            </w:pPr>
            <w:r>
              <w:t>bij de uitvoering van deze pilot aandacht te besteden aan controle, registratie en samenwerking met dierenartsen en dierenhulporganisaties;</w:t>
            </w:r>
          </w:p>
          <w:p w:rsidR="003B4230" w:rsidP="003B4230" w:rsidRDefault="003B4230" w14:paraId="294AFB96" w14:textId="5B0860C9">
            <w:pPr>
              <w:pStyle w:val="Lijstalinea"/>
              <w:numPr>
                <w:ilvl w:val="0"/>
                <w:numId w:val="1"/>
              </w:numPr>
              <w:spacing w:after="120"/>
              <w:ind w:left="561" w:hanging="357"/>
              <w:contextualSpacing w:val="0"/>
            </w:pPr>
            <w:r>
              <w:t>de pilot te financieren binnen bestaande middelen voor het ANLb, mede met mogelijke cofinanciering vanuit dierenartsen en dierenhulporganisaties, zonder aanvullende begrotingsclaim;</w:t>
            </w:r>
          </w:p>
          <w:p w:rsidR="003B4230" w:rsidP="003B4230" w:rsidRDefault="003B4230" w14:paraId="3CA27A57" w14:textId="3C94ECC9">
            <w:pPr>
              <w:pStyle w:val="Lijstalinea"/>
              <w:numPr>
                <w:ilvl w:val="0"/>
                <w:numId w:val="1"/>
              </w:numPr>
              <w:spacing w:after="120"/>
              <w:ind w:left="561" w:hanging="357"/>
              <w:contextualSpacing w:val="0"/>
            </w:pPr>
            <w:r>
              <w:t>en de Kamer over de uitkomsten van de pilot te informeren,</w:t>
            </w:r>
          </w:p>
          <w:p w:rsidR="003B4230" w:rsidP="003B4230" w:rsidRDefault="003B4230" w14:paraId="403C3512" w14:textId="77777777"/>
          <w:p w:rsidR="003B4230" w:rsidP="003B4230" w:rsidRDefault="003B4230" w14:paraId="60CCC8BB" w14:textId="77777777">
            <w:r>
              <w:t>en gaat over tot de orde van de dag.</w:t>
            </w:r>
          </w:p>
          <w:p w:rsidR="003B4230" w:rsidP="003B4230" w:rsidRDefault="003B4230" w14:paraId="2B3D9BEE" w14:textId="32AAE4CA"/>
          <w:p w:rsidR="003B4230" w:rsidP="003B4230" w:rsidRDefault="003B4230" w14:paraId="2B7A4578" w14:textId="77777777">
            <w:r>
              <w:t>Den Hollander</w:t>
            </w:r>
          </w:p>
          <w:p w:rsidR="00997775" w:rsidP="003B4230" w:rsidRDefault="003B4230" w14:paraId="014F3C19" w14:textId="3F333B64">
            <w:r>
              <w:t>Kostić</w:t>
            </w:r>
          </w:p>
        </w:tc>
      </w:tr>
    </w:tbl>
    <w:p w:rsidR="00997775" w:rsidRDefault="00997775" w14:paraId="2D6CAFE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E7E7" w14:textId="77777777" w:rsidR="003B4230" w:rsidRDefault="003B4230">
      <w:pPr>
        <w:spacing w:line="20" w:lineRule="exact"/>
      </w:pPr>
    </w:p>
  </w:endnote>
  <w:endnote w:type="continuationSeparator" w:id="0">
    <w:p w14:paraId="1BA3317A" w14:textId="77777777" w:rsidR="003B4230" w:rsidRDefault="003B42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A36D42" w14:textId="77777777" w:rsidR="003B4230" w:rsidRDefault="003B42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9AAB" w14:textId="77777777" w:rsidR="003B4230" w:rsidRDefault="003B42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1DBAB2" w14:textId="77777777" w:rsidR="003B4230" w:rsidRDefault="003B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BAD"/>
    <w:multiLevelType w:val="hybridMultilevel"/>
    <w:tmpl w:val="60040E5C"/>
    <w:lvl w:ilvl="0" w:tplc="FE24670A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509FC"/>
    <w:multiLevelType w:val="hybridMultilevel"/>
    <w:tmpl w:val="6FB28F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590614">
    <w:abstractNumId w:val="1"/>
  </w:num>
  <w:num w:numId="2" w16cid:durableId="80381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3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4230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257C9"/>
  <w15:docId w15:val="{C81B588C-9F45-4937-834E-987C7F79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3B4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292</ap:Words>
  <ap:Characters>1611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2026-03-20T09:26:00.0000000Z</dcterms:created>
  <dcterms:modified xsi:type="dcterms:W3CDTF">2026-03-20T09:43:00.0000000Z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