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5D5A" w14:paraId="62E8E7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83A6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905A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5D5A" w14:paraId="3D0F1CE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FC67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F5D5A" w14:paraId="6D205E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40DC1" w14:textId="77777777"/>
        </w:tc>
      </w:tr>
      <w:tr w:rsidR="00997775" w:rsidTr="005F5D5A" w14:paraId="635EC8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C54117" w14:textId="77777777"/>
        </w:tc>
      </w:tr>
      <w:tr w:rsidR="00997775" w:rsidTr="005F5D5A" w14:paraId="5B7441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3FAD39" w14:textId="77777777"/>
        </w:tc>
        <w:tc>
          <w:tcPr>
            <w:tcW w:w="7654" w:type="dxa"/>
            <w:gridSpan w:val="2"/>
          </w:tcPr>
          <w:p w:rsidR="00997775" w:rsidRDefault="00997775" w14:paraId="13E536CE" w14:textId="77777777"/>
        </w:tc>
      </w:tr>
      <w:tr w:rsidR="005F5D5A" w:rsidTr="005F5D5A" w14:paraId="5D332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D5A" w:rsidP="005F5D5A" w:rsidRDefault="005F5D5A" w14:paraId="15F501A4" w14:textId="2728FD47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5F5D5A" w:rsidP="005F5D5A" w:rsidRDefault="005F5D5A" w14:paraId="734C9D15" w14:textId="2EEC234F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5F5D5A" w:rsidTr="005F5D5A" w14:paraId="76800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D5A" w:rsidP="005F5D5A" w:rsidRDefault="005F5D5A" w14:paraId="0EFD3A1D" w14:textId="77777777"/>
        </w:tc>
        <w:tc>
          <w:tcPr>
            <w:tcW w:w="7654" w:type="dxa"/>
            <w:gridSpan w:val="2"/>
          </w:tcPr>
          <w:p w:rsidR="005F5D5A" w:rsidP="005F5D5A" w:rsidRDefault="005F5D5A" w14:paraId="23AB1CE4" w14:textId="77777777"/>
        </w:tc>
      </w:tr>
      <w:tr w:rsidR="005F5D5A" w:rsidTr="005F5D5A" w14:paraId="3E9425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D5A" w:rsidP="005F5D5A" w:rsidRDefault="005F5D5A" w14:paraId="29741FDF" w14:textId="77777777"/>
        </w:tc>
        <w:tc>
          <w:tcPr>
            <w:tcW w:w="7654" w:type="dxa"/>
            <w:gridSpan w:val="2"/>
          </w:tcPr>
          <w:p w:rsidR="005F5D5A" w:rsidP="005F5D5A" w:rsidRDefault="005F5D5A" w14:paraId="66F776C4" w14:textId="77777777"/>
        </w:tc>
      </w:tr>
      <w:tr w:rsidR="005F5D5A" w:rsidTr="005F5D5A" w14:paraId="39131D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D5A" w:rsidP="005F5D5A" w:rsidRDefault="005F5D5A" w14:paraId="5469D9F7" w14:textId="67123A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</w:t>
            </w:r>
          </w:p>
        </w:tc>
        <w:tc>
          <w:tcPr>
            <w:tcW w:w="7654" w:type="dxa"/>
            <w:gridSpan w:val="2"/>
          </w:tcPr>
          <w:p w:rsidR="005F5D5A" w:rsidP="005F5D5A" w:rsidRDefault="005F5D5A" w14:paraId="7BDBC4A0" w14:textId="594907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06254" w:rsidR="00506254">
              <w:rPr>
                <w:b/>
              </w:rPr>
              <w:t>HET LID GOUDZWAARD</w:t>
            </w:r>
          </w:p>
        </w:tc>
      </w:tr>
      <w:tr w:rsidR="005F5D5A" w:rsidTr="005F5D5A" w14:paraId="1A7AF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D5A" w:rsidP="005F5D5A" w:rsidRDefault="005F5D5A" w14:paraId="2D613B3C" w14:textId="77777777"/>
        </w:tc>
        <w:tc>
          <w:tcPr>
            <w:tcW w:w="7654" w:type="dxa"/>
            <w:gridSpan w:val="2"/>
          </w:tcPr>
          <w:p w:rsidR="005F5D5A" w:rsidP="005F5D5A" w:rsidRDefault="005F5D5A" w14:paraId="062A2931" w14:textId="721A1CD5">
            <w:r>
              <w:t>Voorgesteld 19 maart 2026</w:t>
            </w:r>
          </w:p>
        </w:tc>
      </w:tr>
      <w:tr w:rsidR="00997775" w:rsidTr="005F5D5A" w14:paraId="6C38E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B0CAD2" w14:textId="77777777"/>
        </w:tc>
        <w:tc>
          <w:tcPr>
            <w:tcW w:w="7654" w:type="dxa"/>
            <w:gridSpan w:val="2"/>
          </w:tcPr>
          <w:p w:rsidR="00997775" w:rsidRDefault="00997775" w14:paraId="4861D519" w14:textId="77777777"/>
        </w:tc>
      </w:tr>
      <w:tr w:rsidR="00997775" w:rsidTr="005F5D5A" w14:paraId="1BF5DE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2F378B" w14:textId="77777777"/>
        </w:tc>
        <w:tc>
          <w:tcPr>
            <w:tcW w:w="7654" w:type="dxa"/>
            <w:gridSpan w:val="2"/>
          </w:tcPr>
          <w:p w:rsidR="00997775" w:rsidRDefault="00997775" w14:paraId="3172CB81" w14:textId="77777777">
            <w:r>
              <w:t>De Kamer,</w:t>
            </w:r>
          </w:p>
        </w:tc>
      </w:tr>
      <w:tr w:rsidR="00997775" w:rsidTr="005F5D5A" w14:paraId="5551C8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769D8A" w14:textId="77777777"/>
        </w:tc>
        <w:tc>
          <w:tcPr>
            <w:tcW w:w="7654" w:type="dxa"/>
            <w:gridSpan w:val="2"/>
          </w:tcPr>
          <w:p w:rsidR="00997775" w:rsidRDefault="00997775" w14:paraId="5B8696BD" w14:textId="77777777"/>
        </w:tc>
      </w:tr>
      <w:tr w:rsidR="00997775" w:rsidTr="005F5D5A" w14:paraId="6F85A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790EF6" w14:textId="77777777"/>
        </w:tc>
        <w:tc>
          <w:tcPr>
            <w:tcW w:w="7654" w:type="dxa"/>
            <w:gridSpan w:val="2"/>
          </w:tcPr>
          <w:p w:rsidR="00997775" w:rsidRDefault="00997775" w14:paraId="683FB813" w14:textId="77777777">
            <w:r>
              <w:t>gehoord de beraadslaging,</w:t>
            </w:r>
          </w:p>
        </w:tc>
      </w:tr>
      <w:tr w:rsidR="00997775" w:rsidTr="005F5D5A" w14:paraId="53F0CB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672751" w14:textId="77777777"/>
        </w:tc>
        <w:tc>
          <w:tcPr>
            <w:tcW w:w="7654" w:type="dxa"/>
            <w:gridSpan w:val="2"/>
          </w:tcPr>
          <w:p w:rsidR="00997775" w:rsidRDefault="00997775" w14:paraId="345C4C88" w14:textId="77777777"/>
        </w:tc>
      </w:tr>
      <w:tr w:rsidR="00997775" w:rsidTr="005F5D5A" w14:paraId="09A809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C97137" w14:textId="77777777"/>
        </w:tc>
        <w:tc>
          <w:tcPr>
            <w:tcW w:w="7654" w:type="dxa"/>
            <w:gridSpan w:val="2"/>
          </w:tcPr>
          <w:p w:rsidR="00506254" w:rsidP="00506254" w:rsidRDefault="00506254" w14:paraId="67A7116D" w14:textId="77777777">
            <w:r>
              <w:t>constaterende dat Nederland momenteel 162 Natura 2000-gebieden kent;</w:t>
            </w:r>
          </w:p>
          <w:p w:rsidR="00506254" w:rsidP="00506254" w:rsidRDefault="00506254" w14:paraId="52A7E075" w14:textId="77777777"/>
          <w:p w:rsidR="00506254" w:rsidP="00506254" w:rsidRDefault="00506254" w14:paraId="0F5476BD" w14:textId="77777777">
            <w:r>
              <w:t>overwegende dat Nederland met de Natura 2000-gebieden en het Natuurnetwerk Nederland reeds beschikt over een omvangrijk netwerk van beschermde natuurgebieden;</w:t>
            </w:r>
          </w:p>
          <w:p w:rsidR="00506254" w:rsidP="00506254" w:rsidRDefault="00506254" w14:paraId="6EF26F39" w14:textId="77777777"/>
          <w:p w:rsidR="00506254" w:rsidP="00506254" w:rsidRDefault="00506254" w14:paraId="365BF8F8" w14:textId="77777777">
            <w:r>
              <w:t>overwegende dat de aanwijzing van Natura 2000-gebieden grote en veelal onvoorziene gevolgen heeft gehad voor vergunningverlening, landbouw, woningbouw en infrastructuur;</w:t>
            </w:r>
          </w:p>
          <w:p w:rsidR="00506254" w:rsidP="00506254" w:rsidRDefault="00506254" w14:paraId="0BEDDADD" w14:textId="77777777"/>
          <w:p w:rsidR="00506254" w:rsidP="00506254" w:rsidRDefault="00506254" w14:paraId="016B0070" w14:textId="77777777">
            <w:r>
              <w:t>verzoekt de regering geen nieuwe Natura 2000-gebieden in Nederland aan te wijzen,</w:t>
            </w:r>
          </w:p>
          <w:p w:rsidR="00506254" w:rsidP="00506254" w:rsidRDefault="00506254" w14:paraId="658A0161" w14:textId="77777777"/>
          <w:p w:rsidR="00506254" w:rsidP="00506254" w:rsidRDefault="00506254" w14:paraId="00FC80F6" w14:textId="77777777">
            <w:r>
              <w:t>en gaat over tot de orde van de dag.</w:t>
            </w:r>
          </w:p>
          <w:p w:rsidR="00506254" w:rsidP="00506254" w:rsidRDefault="00506254" w14:paraId="71EC20A7" w14:textId="0BEDAD58"/>
          <w:p w:rsidR="00997775" w:rsidP="00506254" w:rsidRDefault="00506254" w14:paraId="660930F5" w14:textId="381FC74F">
            <w:r>
              <w:t>Goudzwaard</w:t>
            </w:r>
          </w:p>
        </w:tc>
      </w:tr>
    </w:tbl>
    <w:p w:rsidR="00997775" w:rsidRDefault="00997775" w14:paraId="0E6E82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C3ED" w14:textId="77777777" w:rsidR="005F5D5A" w:rsidRDefault="005F5D5A">
      <w:pPr>
        <w:spacing w:line="20" w:lineRule="exact"/>
      </w:pPr>
    </w:p>
  </w:endnote>
  <w:endnote w:type="continuationSeparator" w:id="0">
    <w:p w14:paraId="1EEA5A09" w14:textId="77777777" w:rsidR="005F5D5A" w:rsidRDefault="005F5D5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9EDE3F9" w14:textId="77777777" w:rsidR="005F5D5A" w:rsidRDefault="005F5D5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425ED" w14:textId="77777777" w:rsidR="005F5D5A" w:rsidRDefault="005F5D5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DDD9C6" w14:textId="77777777" w:rsidR="005F5D5A" w:rsidRDefault="005F5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5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6254"/>
    <w:rsid w:val="00546F8D"/>
    <w:rsid w:val="00560113"/>
    <w:rsid w:val="005F5D5A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580BDF"/>
  <w15:docId w15:val="{A2EB033A-FB42-480A-90A7-F74A7E27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2026-03-20T09:26:00.0000000Z</dcterms:created>
  <dcterms:modified xsi:type="dcterms:W3CDTF">2026-03-20T09:48:00.0000000Z</dcterms:modified>
  <dc:description>------------------------</dc:description>
  <dc:subject/>
  <keywords/>
  <version/>
  <category/>
</coreProperties>
</file>