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12123" w14:paraId="3A8C5BC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ABCE18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23E17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12123" w14:paraId="4F8A8A5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5A9D62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12123" w14:paraId="78538C7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E9E71A" w14:textId="77777777"/>
        </w:tc>
      </w:tr>
      <w:tr w:rsidR="00997775" w:rsidTr="00512123" w14:paraId="1C3B84B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4077AA" w14:textId="77777777"/>
        </w:tc>
      </w:tr>
      <w:tr w:rsidR="00997775" w:rsidTr="00512123" w14:paraId="6B8031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5EE653" w14:textId="77777777"/>
        </w:tc>
        <w:tc>
          <w:tcPr>
            <w:tcW w:w="7654" w:type="dxa"/>
            <w:gridSpan w:val="2"/>
          </w:tcPr>
          <w:p w:rsidR="00997775" w:rsidRDefault="00997775" w14:paraId="7DB6DE6F" w14:textId="77777777"/>
        </w:tc>
      </w:tr>
      <w:tr w:rsidR="00512123" w:rsidTr="00512123" w14:paraId="5C4D10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2123" w:rsidP="00512123" w:rsidRDefault="00512123" w14:paraId="30043BE7" w14:textId="63998441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512123" w:rsidP="00512123" w:rsidRDefault="00512123" w14:paraId="2D7AD513" w14:textId="578DBB34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512123" w:rsidTr="00512123" w14:paraId="017C3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2123" w:rsidP="00512123" w:rsidRDefault="00512123" w14:paraId="13855700" w14:textId="77777777"/>
        </w:tc>
        <w:tc>
          <w:tcPr>
            <w:tcW w:w="7654" w:type="dxa"/>
            <w:gridSpan w:val="2"/>
          </w:tcPr>
          <w:p w:rsidR="00512123" w:rsidP="00512123" w:rsidRDefault="00512123" w14:paraId="7D675D88" w14:textId="77777777"/>
        </w:tc>
      </w:tr>
      <w:tr w:rsidR="00512123" w:rsidTr="00512123" w14:paraId="310E04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2123" w:rsidP="00512123" w:rsidRDefault="00512123" w14:paraId="153060C4" w14:textId="77777777"/>
        </w:tc>
        <w:tc>
          <w:tcPr>
            <w:tcW w:w="7654" w:type="dxa"/>
            <w:gridSpan w:val="2"/>
          </w:tcPr>
          <w:p w:rsidR="00512123" w:rsidP="00512123" w:rsidRDefault="00512123" w14:paraId="7BFCEC9C" w14:textId="77777777"/>
        </w:tc>
      </w:tr>
      <w:tr w:rsidR="00512123" w:rsidTr="00512123" w14:paraId="630201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2123" w:rsidP="00512123" w:rsidRDefault="00512123" w14:paraId="01DD489D" w14:textId="7D50468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57</w:t>
            </w:r>
          </w:p>
        </w:tc>
        <w:tc>
          <w:tcPr>
            <w:tcW w:w="7654" w:type="dxa"/>
            <w:gridSpan w:val="2"/>
          </w:tcPr>
          <w:p w:rsidR="00512123" w:rsidP="00512123" w:rsidRDefault="00512123" w14:paraId="21375699" w14:textId="785C4ED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E1F1B" w:rsidR="007E1F1B">
              <w:rPr>
                <w:b/>
              </w:rPr>
              <w:t>DE LEDEN FLACH EN VAN DER PLAS</w:t>
            </w:r>
          </w:p>
        </w:tc>
      </w:tr>
      <w:tr w:rsidR="00512123" w:rsidTr="00512123" w14:paraId="0199A9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12123" w:rsidP="00512123" w:rsidRDefault="00512123" w14:paraId="5F0CEF1E" w14:textId="77777777"/>
        </w:tc>
        <w:tc>
          <w:tcPr>
            <w:tcW w:w="7654" w:type="dxa"/>
            <w:gridSpan w:val="2"/>
          </w:tcPr>
          <w:p w:rsidR="00512123" w:rsidP="00512123" w:rsidRDefault="00512123" w14:paraId="0E3E2838" w14:textId="03607F44">
            <w:r>
              <w:t>Voorgesteld 19 maart 2026</w:t>
            </w:r>
          </w:p>
        </w:tc>
      </w:tr>
      <w:tr w:rsidR="00997775" w:rsidTr="00512123" w14:paraId="1B4790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04FC67" w14:textId="77777777"/>
        </w:tc>
        <w:tc>
          <w:tcPr>
            <w:tcW w:w="7654" w:type="dxa"/>
            <w:gridSpan w:val="2"/>
          </w:tcPr>
          <w:p w:rsidR="00997775" w:rsidRDefault="00997775" w14:paraId="7D5404C2" w14:textId="77777777"/>
        </w:tc>
      </w:tr>
      <w:tr w:rsidR="00997775" w:rsidTr="00512123" w14:paraId="7DA350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768268" w14:textId="77777777"/>
        </w:tc>
        <w:tc>
          <w:tcPr>
            <w:tcW w:w="7654" w:type="dxa"/>
            <w:gridSpan w:val="2"/>
          </w:tcPr>
          <w:p w:rsidR="00997775" w:rsidRDefault="00997775" w14:paraId="1475935F" w14:textId="77777777">
            <w:r>
              <w:t>De Kamer,</w:t>
            </w:r>
          </w:p>
        </w:tc>
      </w:tr>
      <w:tr w:rsidR="00997775" w:rsidTr="00512123" w14:paraId="6668E5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61442F" w14:textId="77777777"/>
        </w:tc>
        <w:tc>
          <w:tcPr>
            <w:tcW w:w="7654" w:type="dxa"/>
            <w:gridSpan w:val="2"/>
          </w:tcPr>
          <w:p w:rsidR="00997775" w:rsidRDefault="00997775" w14:paraId="1781B77D" w14:textId="77777777"/>
        </w:tc>
      </w:tr>
      <w:tr w:rsidR="00997775" w:rsidTr="00512123" w14:paraId="0B8BDA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4C01DC" w14:textId="77777777"/>
        </w:tc>
        <w:tc>
          <w:tcPr>
            <w:tcW w:w="7654" w:type="dxa"/>
            <w:gridSpan w:val="2"/>
          </w:tcPr>
          <w:p w:rsidR="00997775" w:rsidRDefault="00997775" w14:paraId="3BF044CA" w14:textId="77777777">
            <w:r>
              <w:t>gehoord de beraadslaging,</w:t>
            </w:r>
          </w:p>
        </w:tc>
      </w:tr>
      <w:tr w:rsidR="00997775" w:rsidTr="00512123" w14:paraId="50D247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49D6D6" w14:textId="77777777"/>
        </w:tc>
        <w:tc>
          <w:tcPr>
            <w:tcW w:w="7654" w:type="dxa"/>
            <w:gridSpan w:val="2"/>
          </w:tcPr>
          <w:p w:rsidR="00997775" w:rsidRDefault="00997775" w14:paraId="1EC39906" w14:textId="77777777"/>
        </w:tc>
      </w:tr>
      <w:tr w:rsidR="00997775" w:rsidTr="00512123" w14:paraId="3392C7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094A07" w14:textId="77777777"/>
        </w:tc>
        <w:tc>
          <w:tcPr>
            <w:tcW w:w="7654" w:type="dxa"/>
            <w:gridSpan w:val="2"/>
          </w:tcPr>
          <w:p w:rsidR="007E1F1B" w:rsidP="007E1F1B" w:rsidRDefault="007E1F1B" w14:paraId="196E9A3D" w14:textId="77777777">
            <w:r>
              <w:t>overwegende dat bij landgebruik geen sprake is van emissiegegevens;</w:t>
            </w:r>
          </w:p>
          <w:p w:rsidR="007E1F1B" w:rsidP="007E1F1B" w:rsidRDefault="007E1F1B" w14:paraId="38AE7128" w14:textId="77777777"/>
          <w:p w:rsidR="007E1F1B" w:rsidP="007E1F1B" w:rsidRDefault="007E1F1B" w14:paraId="431FE177" w14:textId="77777777">
            <w:r>
              <w:t>verzoekt de regering het verstrekken van gegevens in het kader van de Wet open overheid met betrekking tot landgebruik op adresniveau te weigeren,</w:t>
            </w:r>
          </w:p>
          <w:p w:rsidR="007E1F1B" w:rsidP="007E1F1B" w:rsidRDefault="007E1F1B" w14:paraId="54BDD253" w14:textId="77777777"/>
          <w:p w:rsidR="007E1F1B" w:rsidP="007E1F1B" w:rsidRDefault="007E1F1B" w14:paraId="39195AC3" w14:textId="77777777">
            <w:r>
              <w:t>en gaat over tot de orde van de dag.</w:t>
            </w:r>
          </w:p>
          <w:p w:rsidR="007E1F1B" w:rsidP="007E1F1B" w:rsidRDefault="007E1F1B" w14:paraId="1CBBBE16" w14:textId="00A347A6"/>
          <w:p w:rsidR="007E1F1B" w:rsidP="007E1F1B" w:rsidRDefault="007E1F1B" w14:paraId="5CC58F3D" w14:textId="77777777">
            <w:r>
              <w:t>Flach</w:t>
            </w:r>
          </w:p>
          <w:p w:rsidR="00997775" w:rsidP="007E1F1B" w:rsidRDefault="007E1F1B" w14:paraId="3569B6B3" w14:textId="02BE6216">
            <w:r>
              <w:t>Van der Plas</w:t>
            </w:r>
          </w:p>
        </w:tc>
      </w:tr>
    </w:tbl>
    <w:p w:rsidR="00997775" w:rsidRDefault="00997775" w14:paraId="21079DA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A1C5" w14:textId="77777777" w:rsidR="00512123" w:rsidRDefault="00512123">
      <w:pPr>
        <w:spacing w:line="20" w:lineRule="exact"/>
      </w:pPr>
    </w:p>
  </w:endnote>
  <w:endnote w:type="continuationSeparator" w:id="0">
    <w:p w14:paraId="13157396" w14:textId="77777777" w:rsidR="00512123" w:rsidRDefault="0051212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F2796E" w14:textId="77777777" w:rsidR="00512123" w:rsidRDefault="0051212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9C9A0" w14:textId="77777777" w:rsidR="00512123" w:rsidRDefault="0051212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1C0155E" w14:textId="77777777" w:rsidR="00512123" w:rsidRDefault="00512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12123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E1F1B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AAD03"/>
  <w15:docId w15:val="{94FABB3D-C036-4B6B-8AF5-D000D3B2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2026-03-20T09:27:00.0000000Z</dcterms:created>
  <dcterms:modified xsi:type="dcterms:W3CDTF">2026-03-20T10:05:00.0000000Z</dcterms:modified>
  <dc:description>------------------------</dc:description>
  <dc:subject/>
  <keywords/>
  <version/>
  <category/>
</coreProperties>
</file>