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E222A" w14:paraId="05F64808" w14:textId="77777777">
        <w:tc>
          <w:tcPr>
            <w:tcW w:w="6733" w:type="dxa"/>
            <w:gridSpan w:val="2"/>
            <w:tcBorders>
              <w:top w:val="nil"/>
              <w:left w:val="nil"/>
              <w:bottom w:val="nil"/>
              <w:right w:val="nil"/>
            </w:tcBorders>
            <w:vAlign w:val="center"/>
          </w:tcPr>
          <w:p w:rsidR="00997775" w:rsidP="00710A7A" w:rsidRDefault="00997775" w14:paraId="5CE0EF2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C43894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E222A" w14:paraId="380C403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4360936" w14:textId="77777777">
            <w:r w:rsidRPr="008B0CC5">
              <w:t xml:space="preserve">Vergaderjaar </w:t>
            </w:r>
            <w:r w:rsidR="00AC6B87">
              <w:t>202</w:t>
            </w:r>
            <w:r w:rsidR="00684DFF">
              <w:t>5</w:t>
            </w:r>
            <w:r w:rsidR="00AC6B87">
              <w:t>-202</w:t>
            </w:r>
            <w:r w:rsidR="00684DFF">
              <w:t>6</w:t>
            </w:r>
          </w:p>
        </w:tc>
      </w:tr>
      <w:tr w:rsidR="00997775" w:rsidTr="00EE222A" w14:paraId="45AC7586" w14:textId="77777777">
        <w:trPr>
          <w:cantSplit/>
        </w:trPr>
        <w:tc>
          <w:tcPr>
            <w:tcW w:w="10985" w:type="dxa"/>
            <w:gridSpan w:val="3"/>
            <w:tcBorders>
              <w:top w:val="nil"/>
              <w:left w:val="nil"/>
              <w:bottom w:val="nil"/>
              <w:right w:val="nil"/>
            </w:tcBorders>
          </w:tcPr>
          <w:p w:rsidR="00997775" w:rsidRDefault="00997775" w14:paraId="4907A75D" w14:textId="77777777"/>
        </w:tc>
      </w:tr>
      <w:tr w:rsidR="00997775" w:rsidTr="00EE222A" w14:paraId="2B033530" w14:textId="77777777">
        <w:trPr>
          <w:cantSplit/>
        </w:trPr>
        <w:tc>
          <w:tcPr>
            <w:tcW w:w="10985" w:type="dxa"/>
            <w:gridSpan w:val="3"/>
            <w:tcBorders>
              <w:top w:val="nil"/>
              <w:left w:val="nil"/>
              <w:bottom w:val="single" w:color="auto" w:sz="4" w:space="0"/>
              <w:right w:val="nil"/>
            </w:tcBorders>
          </w:tcPr>
          <w:p w:rsidR="00997775" w:rsidRDefault="00997775" w14:paraId="04256E40" w14:textId="77777777"/>
        </w:tc>
      </w:tr>
      <w:tr w:rsidR="00997775" w:rsidTr="00EE222A" w14:paraId="4D3490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1C4529" w14:textId="77777777"/>
        </w:tc>
        <w:tc>
          <w:tcPr>
            <w:tcW w:w="7654" w:type="dxa"/>
            <w:gridSpan w:val="2"/>
          </w:tcPr>
          <w:p w:rsidR="00997775" w:rsidRDefault="00997775" w14:paraId="1895FDC1" w14:textId="77777777"/>
        </w:tc>
      </w:tr>
      <w:tr w:rsidR="00EE222A" w:rsidTr="00EE222A" w14:paraId="51E1E2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222A" w:rsidP="00EE222A" w:rsidRDefault="00EE222A" w14:paraId="74856DB9" w14:textId="6AEB8B38">
            <w:pPr>
              <w:rPr>
                <w:b/>
              </w:rPr>
            </w:pPr>
            <w:r w:rsidRPr="0062536F">
              <w:rPr>
                <w:b/>
              </w:rPr>
              <w:t>36</w:t>
            </w:r>
            <w:r>
              <w:rPr>
                <w:b/>
              </w:rPr>
              <w:t xml:space="preserve"> </w:t>
            </w:r>
            <w:r w:rsidRPr="0062536F">
              <w:rPr>
                <w:b/>
              </w:rPr>
              <w:t>800</w:t>
            </w:r>
            <w:r>
              <w:rPr>
                <w:b/>
              </w:rPr>
              <w:t xml:space="preserve"> </w:t>
            </w:r>
            <w:r w:rsidRPr="0062536F">
              <w:rPr>
                <w:b/>
              </w:rPr>
              <w:t>XIV</w:t>
            </w:r>
          </w:p>
        </w:tc>
        <w:tc>
          <w:tcPr>
            <w:tcW w:w="7654" w:type="dxa"/>
            <w:gridSpan w:val="2"/>
          </w:tcPr>
          <w:p w:rsidR="00EE222A" w:rsidP="00EE222A" w:rsidRDefault="00EE222A" w14:paraId="3DCF399C" w14:textId="2C4883DE">
            <w:pPr>
              <w:rPr>
                <w:b/>
              </w:rPr>
            </w:pPr>
            <w:r w:rsidRPr="0062536F">
              <w:rPr>
                <w:b/>
                <w:bCs/>
                <w:szCs w:val="24"/>
              </w:rPr>
              <w:t>Vaststelling van de begrotingsstaten van het Ministerie van Landbouw, Visserij, Voedselzekerheid en Natuur (XIV) en het Diergezondheidsfonds (F) voor het jaar 2026</w:t>
            </w:r>
          </w:p>
        </w:tc>
      </w:tr>
      <w:tr w:rsidR="00EE222A" w:rsidTr="00EE222A" w14:paraId="48685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222A" w:rsidP="00EE222A" w:rsidRDefault="00EE222A" w14:paraId="61BFDC81" w14:textId="77777777"/>
        </w:tc>
        <w:tc>
          <w:tcPr>
            <w:tcW w:w="7654" w:type="dxa"/>
            <w:gridSpan w:val="2"/>
          </w:tcPr>
          <w:p w:rsidR="00EE222A" w:rsidP="00EE222A" w:rsidRDefault="00EE222A" w14:paraId="187B2C8A" w14:textId="77777777"/>
        </w:tc>
      </w:tr>
      <w:tr w:rsidR="00EE222A" w:rsidTr="00EE222A" w14:paraId="5E9BC1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222A" w:rsidP="00EE222A" w:rsidRDefault="00EE222A" w14:paraId="66F5DA2D" w14:textId="77777777"/>
        </w:tc>
        <w:tc>
          <w:tcPr>
            <w:tcW w:w="7654" w:type="dxa"/>
            <w:gridSpan w:val="2"/>
          </w:tcPr>
          <w:p w:rsidR="00EE222A" w:rsidP="00EE222A" w:rsidRDefault="00EE222A" w14:paraId="00BFF161" w14:textId="77777777"/>
        </w:tc>
      </w:tr>
      <w:tr w:rsidR="00EE222A" w:rsidTr="00EE222A" w14:paraId="51917A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222A" w:rsidP="00EE222A" w:rsidRDefault="00EE222A" w14:paraId="185A1162" w14:textId="12E01FCB">
            <w:pPr>
              <w:rPr>
                <w:b/>
              </w:rPr>
            </w:pPr>
            <w:r>
              <w:rPr>
                <w:b/>
              </w:rPr>
              <w:t xml:space="preserve">Nr. </w:t>
            </w:r>
            <w:r>
              <w:rPr>
                <w:b/>
              </w:rPr>
              <w:t>61</w:t>
            </w:r>
          </w:p>
        </w:tc>
        <w:tc>
          <w:tcPr>
            <w:tcW w:w="7654" w:type="dxa"/>
            <w:gridSpan w:val="2"/>
          </w:tcPr>
          <w:p w:rsidR="00EE222A" w:rsidP="00EE222A" w:rsidRDefault="00EE222A" w14:paraId="5259940C" w14:textId="0FB980FA">
            <w:pPr>
              <w:rPr>
                <w:b/>
              </w:rPr>
            </w:pPr>
            <w:r>
              <w:rPr>
                <w:b/>
              </w:rPr>
              <w:t xml:space="preserve">MOTIE VAN </w:t>
            </w:r>
            <w:r w:rsidRPr="00CD6E75" w:rsidR="00CD6E75">
              <w:rPr>
                <w:b/>
              </w:rPr>
              <w:t>DE LEDEN OUWEHAND EN GRINWIS</w:t>
            </w:r>
          </w:p>
        </w:tc>
      </w:tr>
      <w:tr w:rsidR="00EE222A" w:rsidTr="00EE222A" w14:paraId="303791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222A" w:rsidP="00EE222A" w:rsidRDefault="00EE222A" w14:paraId="55055CC8" w14:textId="77777777"/>
        </w:tc>
        <w:tc>
          <w:tcPr>
            <w:tcW w:w="7654" w:type="dxa"/>
            <w:gridSpan w:val="2"/>
          </w:tcPr>
          <w:p w:rsidR="00EE222A" w:rsidP="00EE222A" w:rsidRDefault="00EE222A" w14:paraId="49C546BD" w14:textId="1564C267">
            <w:r>
              <w:t>Voorgesteld 19 maart 2026</w:t>
            </w:r>
          </w:p>
        </w:tc>
      </w:tr>
      <w:tr w:rsidR="00997775" w:rsidTr="00EE222A" w14:paraId="06FDF7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D8E18F" w14:textId="77777777"/>
        </w:tc>
        <w:tc>
          <w:tcPr>
            <w:tcW w:w="7654" w:type="dxa"/>
            <w:gridSpan w:val="2"/>
          </w:tcPr>
          <w:p w:rsidR="00997775" w:rsidRDefault="00997775" w14:paraId="41522263" w14:textId="77777777"/>
        </w:tc>
      </w:tr>
      <w:tr w:rsidR="00997775" w:rsidTr="00EE222A" w14:paraId="1CA3CC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1ED449" w14:textId="77777777"/>
        </w:tc>
        <w:tc>
          <w:tcPr>
            <w:tcW w:w="7654" w:type="dxa"/>
            <w:gridSpan w:val="2"/>
          </w:tcPr>
          <w:p w:rsidR="00997775" w:rsidRDefault="00997775" w14:paraId="31C2E3A4" w14:textId="77777777">
            <w:r>
              <w:t>De Kamer,</w:t>
            </w:r>
          </w:p>
        </w:tc>
      </w:tr>
      <w:tr w:rsidR="00997775" w:rsidTr="00EE222A" w14:paraId="1554B8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E3F80E" w14:textId="77777777"/>
        </w:tc>
        <w:tc>
          <w:tcPr>
            <w:tcW w:w="7654" w:type="dxa"/>
            <w:gridSpan w:val="2"/>
          </w:tcPr>
          <w:p w:rsidR="00997775" w:rsidRDefault="00997775" w14:paraId="0EB01CFC" w14:textId="77777777"/>
        </w:tc>
      </w:tr>
      <w:tr w:rsidR="00997775" w:rsidTr="00EE222A" w14:paraId="3BFD55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3AC99A" w14:textId="77777777"/>
        </w:tc>
        <w:tc>
          <w:tcPr>
            <w:tcW w:w="7654" w:type="dxa"/>
            <w:gridSpan w:val="2"/>
          </w:tcPr>
          <w:p w:rsidR="00997775" w:rsidRDefault="00997775" w14:paraId="60551B18" w14:textId="77777777">
            <w:r>
              <w:t>gehoord de beraadslaging,</w:t>
            </w:r>
          </w:p>
        </w:tc>
      </w:tr>
      <w:tr w:rsidR="00997775" w:rsidTr="00EE222A" w14:paraId="7A4E50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B9FABE" w14:textId="77777777"/>
        </w:tc>
        <w:tc>
          <w:tcPr>
            <w:tcW w:w="7654" w:type="dxa"/>
            <w:gridSpan w:val="2"/>
          </w:tcPr>
          <w:p w:rsidR="00997775" w:rsidRDefault="00997775" w14:paraId="79D4F880" w14:textId="77777777"/>
        </w:tc>
      </w:tr>
      <w:tr w:rsidR="00997775" w:rsidTr="00EE222A" w14:paraId="1DB8D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73D3A9" w14:textId="77777777"/>
        </w:tc>
        <w:tc>
          <w:tcPr>
            <w:tcW w:w="7654" w:type="dxa"/>
            <w:gridSpan w:val="2"/>
          </w:tcPr>
          <w:p w:rsidR="00CD6E75" w:rsidP="00CD6E75" w:rsidRDefault="00CD6E75" w14:paraId="0CC78ED4" w14:textId="77777777">
            <w:r>
              <w:t>constaterende dat de Kamer in 2022 heeft verzocht om via een wettelijke grondslag prijsstunten met agrarische basisproducten tegen te gaan (motie-Grinwis c.s., 36200-XIV, nr. 59), maar dat deze motie niet is uitgevoerd;</w:t>
            </w:r>
          </w:p>
          <w:p w:rsidR="00CD6E75" w:rsidP="00CD6E75" w:rsidRDefault="00CD6E75" w14:paraId="786E9B27" w14:textId="77777777"/>
          <w:p w:rsidR="00CD6E75" w:rsidP="00CD6E75" w:rsidRDefault="00CD6E75" w14:paraId="5EBF20A0" w14:textId="77777777">
            <w:r>
              <w:t>constaterende dat een niet nader te noemen supermarkt onlangs heeft aangekondigd om weer te gaan stunten met de prijs van vlees;</w:t>
            </w:r>
          </w:p>
          <w:p w:rsidR="00CD6E75" w:rsidP="00CD6E75" w:rsidRDefault="00CD6E75" w14:paraId="16957881" w14:textId="77777777"/>
          <w:p w:rsidR="00CD6E75" w:rsidP="00CD6E75" w:rsidRDefault="00CD6E75" w14:paraId="65538124" w14:textId="77777777">
            <w:r>
              <w:t>verzoekt de regering om alsnog te komen tot een wettelijke grondslag om prijsstunten met agrarische basisproducten, waaronder in elk geval vlees, tegen te gaan (waarbij wel ruimte blijft voor het afprijzen van levensmiddelen in verband met de houdbaarheidsdatum),</w:t>
            </w:r>
          </w:p>
          <w:p w:rsidR="00CD6E75" w:rsidP="00CD6E75" w:rsidRDefault="00CD6E75" w14:paraId="55418B5F" w14:textId="77777777"/>
          <w:p w:rsidR="00CD6E75" w:rsidP="00CD6E75" w:rsidRDefault="00CD6E75" w14:paraId="4F8E29A1" w14:textId="77777777">
            <w:r>
              <w:t>en gaat over tot de orde van de dag.</w:t>
            </w:r>
          </w:p>
          <w:p w:rsidR="00CD6E75" w:rsidP="00CD6E75" w:rsidRDefault="00CD6E75" w14:paraId="1BDFE061" w14:textId="61441B00"/>
          <w:p w:rsidR="00CD6E75" w:rsidP="00CD6E75" w:rsidRDefault="00CD6E75" w14:paraId="798075B2" w14:textId="77777777">
            <w:r>
              <w:t>Ouwehand</w:t>
            </w:r>
          </w:p>
          <w:p w:rsidR="00997775" w:rsidP="00CD6E75" w:rsidRDefault="00CD6E75" w14:paraId="5B8BD009" w14:textId="50302194">
            <w:r>
              <w:t>Grinwis</w:t>
            </w:r>
          </w:p>
        </w:tc>
      </w:tr>
    </w:tbl>
    <w:p w:rsidR="00997775" w:rsidRDefault="00997775" w14:paraId="57AB521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74D23" w14:textId="77777777" w:rsidR="00EE222A" w:rsidRDefault="00EE222A">
      <w:pPr>
        <w:spacing w:line="20" w:lineRule="exact"/>
      </w:pPr>
    </w:p>
  </w:endnote>
  <w:endnote w:type="continuationSeparator" w:id="0">
    <w:p w14:paraId="0864D20C" w14:textId="77777777" w:rsidR="00EE222A" w:rsidRDefault="00EE222A">
      <w:pPr>
        <w:pStyle w:val="Amendement"/>
      </w:pPr>
      <w:r>
        <w:rPr>
          <w:b w:val="0"/>
        </w:rPr>
        <w:t xml:space="preserve"> </w:t>
      </w:r>
    </w:p>
  </w:endnote>
  <w:endnote w:type="continuationNotice" w:id="1">
    <w:p w14:paraId="4A21EC8D" w14:textId="77777777" w:rsidR="00EE222A" w:rsidRDefault="00EE222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19B04" w14:textId="77777777" w:rsidR="00EE222A" w:rsidRDefault="00EE222A">
      <w:pPr>
        <w:pStyle w:val="Amendement"/>
      </w:pPr>
      <w:r>
        <w:rPr>
          <w:b w:val="0"/>
        </w:rPr>
        <w:separator/>
      </w:r>
    </w:p>
  </w:footnote>
  <w:footnote w:type="continuationSeparator" w:id="0">
    <w:p w14:paraId="5F8D799B" w14:textId="77777777" w:rsidR="00EE222A" w:rsidRDefault="00EE22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2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D6E75"/>
    <w:rsid w:val="00D43192"/>
    <w:rsid w:val="00DE2437"/>
    <w:rsid w:val="00E27DF4"/>
    <w:rsid w:val="00E63508"/>
    <w:rsid w:val="00EC6497"/>
    <w:rsid w:val="00ED0FE5"/>
    <w:rsid w:val="00EE222A"/>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D9B1E"/>
  <w15:docId w15:val="{1D0BA712-21F2-4EED-89C3-5EECD152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886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2026-03-20T09:28:00.0000000Z</dcterms:created>
  <dcterms:modified xsi:type="dcterms:W3CDTF">2026-03-20T10:21:00.0000000Z</dcterms:modified>
  <dc:description>------------------------</dc:description>
  <dc:subject/>
  <keywords/>
  <version/>
  <category/>
</coreProperties>
</file>