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2C8C" w14:paraId="361705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5F40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4354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2C8C" w14:paraId="004309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2E1E0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72C8C" w14:paraId="7BD48E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DCB33A" w14:textId="77777777"/>
        </w:tc>
      </w:tr>
      <w:tr w:rsidR="00997775" w:rsidTr="00E72C8C" w14:paraId="61B25A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5EBE2C" w14:textId="77777777"/>
        </w:tc>
      </w:tr>
      <w:tr w:rsidR="00997775" w:rsidTr="00E72C8C" w14:paraId="46549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44DE06" w14:textId="77777777"/>
        </w:tc>
        <w:tc>
          <w:tcPr>
            <w:tcW w:w="7654" w:type="dxa"/>
            <w:gridSpan w:val="2"/>
          </w:tcPr>
          <w:p w:rsidR="00997775" w:rsidRDefault="00997775" w14:paraId="77064366" w14:textId="77777777"/>
        </w:tc>
      </w:tr>
      <w:tr w:rsidR="00E72C8C" w:rsidTr="00E72C8C" w14:paraId="2474E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8C" w:rsidP="00E72C8C" w:rsidRDefault="00E72C8C" w14:paraId="36D43E50" w14:textId="0E859F7C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E72C8C" w:rsidP="00E72C8C" w:rsidRDefault="00E72C8C" w14:paraId="07676406" w14:textId="48108A23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E72C8C" w:rsidTr="00E72C8C" w14:paraId="70280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8C" w:rsidP="00E72C8C" w:rsidRDefault="00E72C8C" w14:paraId="350D54DC" w14:textId="77777777"/>
        </w:tc>
        <w:tc>
          <w:tcPr>
            <w:tcW w:w="7654" w:type="dxa"/>
            <w:gridSpan w:val="2"/>
          </w:tcPr>
          <w:p w:rsidR="00E72C8C" w:rsidP="00E72C8C" w:rsidRDefault="00E72C8C" w14:paraId="5B7D4760" w14:textId="77777777"/>
        </w:tc>
      </w:tr>
      <w:tr w:rsidR="00E72C8C" w:rsidTr="00E72C8C" w14:paraId="286A2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8C" w:rsidP="00E72C8C" w:rsidRDefault="00E72C8C" w14:paraId="4A3B6EF9" w14:textId="77777777"/>
        </w:tc>
        <w:tc>
          <w:tcPr>
            <w:tcW w:w="7654" w:type="dxa"/>
            <w:gridSpan w:val="2"/>
          </w:tcPr>
          <w:p w:rsidR="00E72C8C" w:rsidP="00E72C8C" w:rsidRDefault="00E72C8C" w14:paraId="651D198D" w14:textId="77777777"/>
        </w:tc>
      </w:tr>
      <w:tr w:rsidR="00E72C8C" w:rsidTr="00E72C8C" w14:paraId="600E8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8C" w:rsidP="00E72C8C" w:rsidRDefault="00E72C8C" w14:paraId="0A7DCA64" w14:textId="5EF947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62</w:t>
            </w:r>
          </w:p>
        </w:tc>
        <w:tc>
          <w:tcPr>
            <w:tcW w:w="7654" w:type="dxa"/>
            <w:gridSpan w:val="2"/>
          </w:tcPr>
          <w:p w:rsidR="00E72C8C" w:rsidP="00E72C8C" w:rsidRDefault="00E72C8C" w14:paraId="16CA0AD7" w14:textId="7EA29276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6D1500">
              <w:rPr>
                <w:b/>
              </w:rPr>
              <w:t xml:space="preserve">VAN </w:t>
            </w:r>
            <w:r w:rsidRPr="006D1500" w:rsidR="006D1500">
              <w:rPr>
                <w:b/>
              </w:rPr>
              <w:t>DE LEDEN OUWEHAND EN BROMET</w:t>
            </w:r>
          </w:p>
        </w:tc>
      </w:tr>
      <w:tr w:rsidR="00E72C8C" w:rsidTr="00E72C8C" w14:paraId="10C87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8C" w:rsidP="00E72C8C" w:rsidRDefault="00E72C8C" w14:paraId="28BF25C9" w14:textId="77777777"/>
        </w:tc>
        <w:tc>
          <w:tcPr>
            <w:tcW w:w="7654" w:type="dxa"/>
            <w:gridSpan w:val="2"/>
          </w:tcPr>
          <w:p w:rsidR="00E72C8C" w:rsidP="00E72C8C" w:rsidRDefault="00E72C8C" w14:paraId="481961C4" w14:textId="41D25B1D">
            <w:r>
              <w:t>Voorgesteld 19 maart 2026</w:t>
            </w:r>
          </w:p>
        </w:tc>
      </w:tr>
      <w:tr w:rsidR="00997775" w:rsidTr="00E72C8C" w14:paraId="34506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5F6A6A" w14:textId="77777777"/>
        </w:tc>
        <w:tc>
          <w:tcPr>
            <w:tcW w:w="7654" w:type="dxa"/>
            <w:gridSpan w:val="2"/>
          </w:tcPr>
          <w:p w:rsidR="00997775" w:rsidRDefault="00997775" w14:paraId="45825700" w14:textId="77777777"/>
        </w:tc>
      </w:tr>
      <w:tr w:rsidR="00997775" w:rsidTr="00E72C8C" w14:paraId="1B13C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044BC9" w14:textId="77777777"/>
        </w:tc>
        <w:tc>
          <w:tcPr>
            <w:tcW w:w="7654" w:type="dxa"/>
            <w:gridSpan w:val="2"/>
          </w:tcPr>
          <w:p w:rsidR="00997775" w:rsidRDefault="00997775" w14:paraId="3EDC0E0D" w14:textId="77777777">
            <w:r>
              <w:t>De Kamer,</w:t>
            </w:r>
          </w:p>
        </w:tc>
      </w:tr>
      <w:tr w:rsidR="00997775" w:rsidTr="00E72C8C" w14:paraId="2381F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A3059E" w14:textId="77777777"/>
        </w:tc>
        <w:tc>
          <w:tcPr>
            <w:tcW w:w="7654" w:type="dxa"/>
            <w:gridSpan w:val="2"/>
          </w:tcPr>
          <w:p w:rsidR="00997775" w:rsidRDefault="00997775" w14:paraId="461B61C1" w14:textId="77777777"/>
        </w:tc>
      </w:tr>
      <w:tr w:rsidR="00997775" w:rsidTr="00E72C8C" w14:paraId="0512B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365E2" w14:textId="77777777"/>
        </w:tc>
        <w:tc>
          <w:tcPr>
            <w:tcW w:w="7654" w:type="dxa"/>
            <w:gridSpan w:val="2"/>
          </w:tcPr>
          <w:p w:rsidR="00997775" w:rsidRDefault="00997775" w14:paraId="4AC8668B" w14:textId="77777777">
            <w:r>
              <w:t>gehoord de beraadslaging,</w:t>
            </w:r>
          </w:p>
        </w:tc>
      </w:tr>
      <w:tr w:rsidR="00997775" w:rsidTr="00E72C8C" w14:paraId="2AB00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AAA299" w14:textId="77777777"/>
        </w:tc>
        <w:tc>
          <w:tcPr>
            <w:tcW w:w="7654" w:type="dxa"/>
            <w:gridSpan w:val="2"/>
          </w:tcPr>
          <w:p w:rsidR="00997775" w:rsidRDefault="00997775" w14:paraId="3F2C89D2" w14:textId="77777777"/>
        </w:tc>
      </w:tr>
      <w:tr w:rsidR="00997775" w:rsidTr="00E72C8C" w14:paraId="044D8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FBBB1D" w14:textId="77777777"/>
        </w:tc>
        <w:tc>
          <w:tcPr>
            <w:tcW w:w="7654" w:type="dxa"/>
            <w:gridSpan w:val="2"/>
          </w:tcPr>
          <w:p w:rsidR="006D1500" w:rsidP="006D1500" w:rsidRDefault="006D1500" w14:paraId="08BA5DF5" w14:textId="77777777">
            <w:r>
              <w:t>constaterende dat dit kabinet zegt te willen bouwen aan de gezondste generatie ooit en daarom onder meer gratis schoolfruit wil gaan aanbieden;</w:t>
            </w:r>
          </w:p>
          <w:p w:rsidR="006D1500" w:rsidP="006D1500" w:rsidRDefault="006D1500" w14:paraId="7D60756B" w14:textId="77777777"/>
          <w:p w:rsidR="006D1500" w:rsidP="006D1500" w:rsidRDefault="006D1500" w14:paraId="70B32D7C" w14:textId="77777777">
            <w:r>
              <w:t>constaterende dat dit kabinet de teelt en consumptie van biologische producten wil stimuleren;</w:t>
            </w:r>
          </w:p>
          <w:p w:rsidR="006D1500" w:rsidP="006D1500" w:rsidRDefault="006D1500" w14:paraId="33572BF2" w14:textId="77777777"/>
          <w:p w:rsidR="006D1500" w:rsidP="006D1500" w:rsidRDefault="006D1500" w14:paraId="24E4D1B4" w14:textId="77777777">
            <w:r>
              <w:t>verzoekt de regering in het plan voor gratis schoolfruit in te zetten op biologisch fruit van eigen bodem,</w:t>
            </w:r>
          </w:p>
          <w:p w:rsidR="006D1500" w:rsidP="006D1500" w:rsidRDefault="006D1500" w14:paraId="06763EAB" w14:textId="77777777"/>
          <w:p w:rsidR="006D1500" w:rsidP="006D1500" w:rsidRDefault="006D1500" w14:paraId="794DB057" w14:textId="77777777">
            <w:r>
              <w:t>en gaat over tot de orde van de dag.</w:t>
            </w:r>
          </w:p>
          <w:p w:rsidR="006D1500" w:rsidP="006D1500" w:rsidRDefault="006D1500" w14:paraId="34730486" w14:textId="014ED003"/>
          <w:p w:rsidR="006D1500" w:rsidP="006D1500" w:rsidRDefault="006D1500" w14:paraId="742CA096" w14:textId="77777777">
            <w:r>
              <w:t>Ouwehand</w:t>
            </w:r>
          </w:p>
          <w:p w:rsidR="00997775" w:rsidP="006D1500" w:rsidRDefault="006D1500" w14:paraId="7D4612D6" w14:textId="55A9F519">
            <w:r>
              <w:t>Bromet</w:t>
            </w:r>
          </w:p>
        </w:tc>
      </w:tr>
    </w:tbl>
    <w:p w:rsidR="00997775" w:rsidRDefault="00997775" w14:paraId="2DCC62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9D2C" w14:textId="77777777" w:rsidR="00E72C8C" w:rsidRDefault="00E72C8C">
      <w:pPr>
        <w:spacing w:line="20" w:lineRule="exact"/>
      </w:pPr>
    </w:p>
  </w:endnote>
  <w:endnote w:type="continuationSeparator" w:id="0">
    <w:p w14:paraId="68BB5BAB" w14:textId="77777777" w:rsidR="00E72C8C" w:rsidRDefault="00E72C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6A11FB" w14:textId="77777777" w:rsidR="00E72C8C" w:rsidRDefault="00E72C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F87C" w14:textId="77777777" w:rsidR="00E72C8C" w:rsidRDefault="00E72C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F0ACA7" w14:textId="77777777" w:rsidR="00E72C8C" w:rsidRDefault="00E7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1500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2C8C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AF8C9"/>
  <w15:docId w15:val="{30FD18F7-1FAE-400B-92A3-1305804D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2026-03-20T09:28:00.0000000Z</dcterms:created>
  <dcterms:modified xsi:type="dcterms:W3CDTF">2026-03-20T10:23:00.0000000Z</dcterms:modified>
  <dc:description>------------------------</dc:description>
  <dc:subject/>
  <keywords/>
  <version/>
  <category/>
</coreProperties>
</file>