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0B86" w14:paraId="1167CC16" w14:textId="77777777">
        <w:tc>
          <w:tcPr>
            <w:tcW w:w="6733" w:type="dxa"/>
            <w:gridSpan w:val="2"/>
            <w:tcBorders>
              <w:top w:val="nil"/>
              <w:left w:val="nil"/>
              <w:bottom w:val="nil"/>
              <w:right w:val="nil"/>
            </w:tcBorders>
            <w:vAlign w:val="center"/>
          </w:tcPr>
          <w:p w:rsidR="00997775" w:rsidP="00710A7A" w:rsidRDefault="00997775" w14:paraId="63E930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F60D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0B86" w14:paraId="52BADB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0D2E6C" w14:textId="77777777">
            <w:r w:rsidRPr="008B0CC5">
              <w:t xml:space="preserve">Vergaderjaar </w:t>
            </w:r>
            <w:r w:rsidR="00AC6B87">
              <w:t>202</w:t>
            </w:r>
            <w:r w:rsidR="00684DFF">
              <w:t>5</w:t>
            </w:r>
            <w:r w:rsidR="00AC6B87">
              <w:t>-202</w:t>
            </w:r>
            <w:r w:rsidR="00684DFF">
              <w:t>6</w:t>
            </w:r>
          </w:p>
        </w:tc>
      </w:tr>
      <w:tr w:rsidR="00997775" w:rsidTr="006F0B86" w14:paraId="4837C83E" w14:textId="77777777">
        <w:trPr>
          <w:cantSplit/>
        </w:trPr>
        <w:tc>
          <w:tcPr>
            <w:tcW w:w="10985" w:type="dxa"/>
            <w:gridSpan w:val="3"/>
            <w:tcBorders>
              <w:top w:val="nil"/>
              <w:left w:val="nil"/>
              <w:bottom w:val="nil"/>
              <w:right w:val="nil"/>
            </w:tcBorders>
          </w:tcPr>
          <w:p w:rsidR="00997775" w:rsidRDefault="00997775" w14:paraId="65855C6E" w14:textId="77777777"/>
        </w:tc>
      </w:tr>
      <w:tr w:rsidR="00997775" w:rsidTr="006F0B86" w14:paraId="584AA26D" w14:textId="77777777">
        <w:trPr>
          <w:cantSplit/>
        </w:trPr>
        <w:tc>
          <w:tcPr>
            <w:tcW w:w="10985" w:type="dxa"/>
            <w:gridSpan w:val="3"/>
            <w:tcBorders>
              <w:top w:val="nil"/>
              <w:left w:val="nil"/>
              <w:bottom w:val="single" w:color="auto" w:sz="4" w:space="0"/>
              <w:right w:val="nil"/>
            </w:tcBorders>
          </w:tcPr>
          <w:p w:rsidR="00997775" w:rsidRDefault="00997775" w14:paraId="1F09DC06" w14:textId="77777777"/>
        </w:tc>
      </w:tr>
      <w:tr w:rsidR="00997775" w:rsidTr="006F0B86" w14:paraId="43FD6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61E0B" w14:textId="77777777"/>
        </w:tc>
        <w:tc>
          <w:tcPr>
            <w:tcW w:w="7654" w:type="dxa"/>
            <w:gridSpan w:val="2"/>
          </w:tcPr>
          <w:p w:rsidR="00997775" w:rsidRDefault="00997775" w14:paraId="16FB5BCC" w14:textId="77777777"/>
        </w:tc>
      </w:tr>
      <w:tr w:rsidR="006F0B86" w:rsidTr="006F0B86" w14:paraId="471AD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B86" w:rsidP="006F0B86" w:rsidRDefault="006F0B86" w14:paraId="6B35128C" w14:textId="20692FA8">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6F0B86" w:rsidP="006F0B86" w:rsidRDefault="006F0B86" w14:paraId="6E156D9B" w14:textId="4348E9F1">
            <w:pPr>
              <w:rPr>
                <w:b/>
              </w:rPr>
            </w:pPr>
            <w:r w:rsidRPr="0062536F">
              <w:rPr>
                <w:b/>
                <w:bCs/>
                <w:szCs w:val="24"/>
              </w:rPr>
              <w:t>Vaststelling van de begrotingsstaten van het Ministerie van Landbouw, Visserij, Voedselzekerheid en Natuur (XIV) en het Diergezondheidsfonds (F) voor het jaar 2026</w:t>
            </w:r>
          </w:p>
        </w:tc>
      </w:tr>
      <w:tr w:rsidR="006F0B86" w:rsidTr="006F0B86" w14:paraId="2CA71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B86" w:rsidP="006F0B86" w:rsidRDefault="006F0B86" w14:paraId="6AD51E79" w14:textId="77777777"/>
        </w:tc>
        <w:tc>
          <w:tcPr>
            <w:tcW w:w="7654" w:type="dxa"/>
            <w:gridSpan w:val="2"/>
          </w:tcPr>
          <w:p w:rsidR="006F0B86" w:rsidP="006F0B86" w:rsidRDefault="006F0B86" w14:paraId="0CFEF91A" w14:textId="77777777"/>
        </w:tc>
      </w:tr>
      <w:tr w:rsidR="006F0B86" w:rsidTr="006F0B86" w14:paraId="1CC1F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B86" w:rsidP="006F0B86" w:rsidRDefault="006F0B86" w14:paraId="216BD5C9" w14:textId="77777777"/>
        </w:tc>
        <w:tc>
          <w:tcPr>
            <w:tcW w:w="7654" w:type="dxa"/>
            <w:gridSpan w:val="2"/>
          </w:tcPr>
          <w:p w:rsidR="006F0B86" w:rsidP="006F0B86" w:rsidRDefault="006F0B86" w14:paraId="40F5476D" w14:textId="77777777"/>
        </w:tc>
      </w:tr>
      <w:tr w:rsidR="006F0B86" w:rsidTr="006F0B86" w14:paraId="4ABB3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B86" w:rsidP="006F0B86" w:rsidRDefault="006F0B86" w14:paraId="5949C581" w14:textId="04F3586D">
            <w:pPr>
              <w:rPr>
                <w:b/>
              </w:rPr>
            </w:pPr>
            <w:r>
              <w:rPr>
                <w:b/>
              </w:rPr>
              <w:t xml:space="preserve">Nr. </w:t>
            </w:r>
            <w:r>
              <w:rPr>
                <w:b/>
              </w:rPr>
              <w:t>64</w:t>
            </w:r>
          </w:p>
        </w:tc>
        <w:tc>
          <w:tcPr>
            <w:tcW w:w="7654" w:type="dxa"/>
            <w:gridSpan w:val="2"/>
          </w:tcPr>
          <w:p w:rsidR="006F0B86" w:rsidP="006F0B86" w:rsidRDefault="003D6458" w14:paraId="7E2ACB03" w14:textId="14A44272">
            <w:pPr>
              <w:rPr>
                <w:b/>
              </w:rPr>
            </w:pPr>
            <w:r>
              <w:rPr>
                <w:b/>
              </w:rPr>
              <w:t xml:space="preserve">MOTIE VAN </w:t>
            </w:r>
            <w:r w:rsidRPr="003D6458">
              <w:rPr>
                <w:b/>
              </w:rPr>
              <w:t>DE LEDEN KOSTIĆ EN GRINWIS</w:t>
            </w:r>
          </w:p>
        </w:tc>
      </w:tr>
      <w:tr w:rsidR="006F0B86" w:rsidTr="006F0B86" w14:paraId="5C01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B86" w:rsidP="006F0B86" w:rsidRDefault="006F0B86" w14:paraId="0BC16AC5" w14:textId="77777777"/>
        </w:tc>
        <w:tc>
          <w:tcPr>
            <w:tcW w:w="7654" w:type="dxa"/>
            <w:gridSpan w:val="2"/>
          </w:tcPr>
          <w:p w:rsidR="006F0B86" w:rsidP="006F0B86" w:rsidRDefault="006F0B86" w14:paraId="1629C89B" w14:textId="2C3F8B0F">
            <w:r>
              <w:t>Voorgesteld 19 maart 2026</w:t>
            </w:r>
          </w:p>
        </w:tc>
      </w:tr>
      <w:tr w:rsidR="00997775" w:rsidTr="006F0B86" w14:paraId="213FB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AD65B8" w14:textId="77777777"/>
        </w:tc>
        <w:tc>
          <w:tcPr>
            <w:tcW w:w="7654" w:type="dxa"/>
            <w:gridSpan w:val="2"/>
          </w:tcPr>
          <w:p w:rsidR="00997775" w:rsidRDefault="00997775" w14:paraId="62242F84" w14:textId="77777777"/>
        </w:tc>
      </w:tr>
      <w:tr w:rsidR="00997775" w:rsidTr="006F0B86" w14:paraId="66AA2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218042" w14:textId="77777777"/>
        </w:tc>
        <w:tc>
          <w:tcPr>
            <w:tcW w:w="7654" w:type="dxa"/>
            <w:gridSpan w:val="2"/>
          </w:tcPr>
          <w:p w:rsidR="00997775" w:rsidRDefault="00997775" w14:paraId="34421847" w14:textId="77777777">
            <w:r>
              <w:t>De Kamer,</w:t>
            </w:r>
          </w:p>
        </w:tc>
      </w:tr>
      <w:tr w:rsidR="00997775" w:rsidTr="006F0B86" w14:paraId="33226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9C27C0" w14:textId="77777777"/>
        </w:tc>
        <w:tc>
          <w:tcPr>
            <w:tcW w:w="7654" w:type="dxa"/>
            <w:gridSpan w:val="2"/>
          </w:tcPr>
          <w:p w:rsidR="00997775" w:rsidRDefault="00997775" w14:paraId="66ADC318" w14:textId="77777777"/>
        </w:tc>
      </w:tr>
      <w:tr w:rsidR="00997775" w:rsidTr="006F0B86" w14:paraId="10455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1BB5E" w14:textId="77777777"/>
        </w:tc>
        <w:tc>
          <w:tcPr>
            <w:tcW w:w="7654" w:type="dxa"/>
            <w:gridSpan w:val="2"/>
          </w:tcPr>
          <w:p w:rsidR="00997775" w:rsidRDefault="00997775" w14:paraId="627DD445" w14:textId="77777777">
            <w:r>
              <w:t>gehoord de beraadslaging,</w:t>
            </w:r>
          </w:p>
        </w:tc>
      </w:tr>
      <w:tr w:rsidR="00997775" w:rsidTr="006F0B86" w14:paraId="1016D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74427" w14:textId="77777777"/>
        </w:tc>
        <w:tc>
          <w:tcPr>
            <w:tcW w:w="7654" w:type="dxa"/>
            <w:gridSpan w:val="2"/>
          </w:tcPr>
          <w:p w:rsidR="00997775" w:rsidRDefault="00997775" w14:paraId="67BE718B" w14:textId="77777777"/>
        </w:tc>
      </w:tr>
      <w:tr w:rsidR="00997775" w:rsidTr="006F0B86" w14:paraId="5BD1F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BD19B" w14:textId="77777777"/>
        </w:tc>
        <w:tc>
          <w:tcPr>
            <w:tcW w:w="7654" w:type="dxa"/>
            <w:gridSpan w:val="2"/>
          </w:tcPr>
          <w:p w:rsidR="003D6458" w:rsidP="003D6458" w:rsidRDefault="003D6458" w14:paraId="71C06504" w14:textId="77777777">
            <w:r>
              <w:t>constaterende dat het aanbieden van dieren via online marktplaatsen en vergelijkbare platforms kan leiden tot impulsieve aankopen en malafide handel in dieren, met risico’s voor dierenwelzijn;</w:t>
            </w:r>
          </w:p>
          <w:p w:rsidR="003D6458" w:rsidP="003D6458" w:rsidRDefault="003D6458" w14:paraId="7EA46176" w14:textId="77777777"/>
          <w:p w:rsidR="003D6458" w:rsidP="003D6458" w:rsidRDefault="003D6458" w14:paraId="7CF03778" w14:textId="77777777">
            <w:r>
              <w:t>constaterende dat verschillende landen in Europa en daarbuiten maatregelen hebben genomen om de onlinehandel in dieren meer aan banden te leggen;</w:t>
            </w:r>
          </w:p>
          <w:p w:rsidR="003D6458" w:rsidP="003D6458" w:rsidRDefault="003D6458" w14:paraId="2C01CA1E" w14:textId="77777777"/>
          <w:p w:rsidR="003D6458" w:rsidP="003D6458" w:rsidRDefault="003D6458" w14:paraId="268D01E3" w14:textId="77777777">
            <w:r>
              <w:t>overwegende dat het Nederlandse beleid rondom dierenwelzijn en dierenhandel gebaat kan zijn bij het leren van effectieve maatregelen uit andere landen;</w:t>
            </w:r>
          </w:p>
          <w:p w:rsidR="003D6458" w:rsidP="003D6458" w:rsidRDefault="003D6458" w14:paraId="153B9970" w14:textId="77777777"/>
          <w:p w:rsidR="003D6458" w:rsidP="003D6458" w:rsidRDefault="003D6458" w14:paraId="0A8E2EB8" w14:textId="77777777">
            <w:r>
              <w:t>overwegende dat het wenselijk is om malafide handel, impulsverkopen en daarmee samenhangende dierenwelzijnsproblemen verder terug te dringen;</w:t>
            </w:r>
          </w:p>
          <w:p w:rsidR="003D6458" w:rsidP="003D6458" w:rsidRDefault="003D6458" w14:paraId="2A24B095" w14:textId="77777777"/>
          <w:p w:rsidR="003D6458" w:rsidP="003D6458" w:rsidRDefault="003D6458" w14:paraId="0BA306BD" w14:textId="77777777">
            <w:r>
              <w:t>verzoekt de regering om met experts in gesprek te gaan en een inventarisatie te maken van best practices in het buitenland op het gebied van regulering en verbod van de onlinehandel in dieren;</w:t>
            </w:r>
          </w:p>
          <w:p w:rsidR="003D6458" w:rsidP="003D6458" w:rsidRDefault="003D6458" w14:paraId="2C03C92A" w14:textId="77777777"/>
          <w:p w:rsidR="003D6458" w:rsidP="003D6458" w:rsidRDefault="003D6458" w14:paraId="0846357D" w14:textId="77777777">
            <w:r>
              <w:t>verzoekt de regering tevens om, waar mogelijk, voorstellen te doen om het Nederlandse beleid aan te scherpen op basis van deze inzichten, met als doel dierenleed en impulsaankopen te voorkomen,</w:t>
            </w:r>
          </w:p>
          <w:p w:rsidR="003D6458" w:rsidP="003D6458" w:rsidRDefault="003D6458" w14:paraId="17CFEA8D" w14:textId="77777777"/>
          <w:p w:rsidR="003D6458" w:rsidP="003D6458" w:rsidRDefault="003D6458" w14:paraId="087EB210" w14:textId="77777777">
            <w:r>
              <w:t>en gaat over tot de orde van de dag.</w:t>
            </w:r>
          </w:p>
          <w:p w:rsidR="003D6458" w:rsidP="003D6458" w:rsidRDefault="003D6458" w14:paraId="7F81C562" w14:textId="5804F036"/>
          <w:p w:rsidR="003D6458" w:rsidP="003D6458" w:rsidRDefault="003D6458" w14:paraId="267F2B59" w14:textId="77777777">
            <w:r>
              <w:t>Kostić</w:t>
            </w:r>
          </w:p>
          <w:p w:rsidR="00997775" w:rsidP="003D6458" w:rsidRDefault="003D6458" w14:paraId="442508DE" w14:textId="562A0E9B">
            <w:r>
              <w:t>Grinwis</w:t>
            </w:r>
          </w:p>
        </w:tc>
      </w:tr>
    </w:tbl>
    <w:p w:rsidR="00997775" w:rsidRDefault="00997775" w14:paraId="206A1C7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0280" w14:textId="77777777" w:rsidR="006F0B86" w:rsidRDefault="006F0B86">
      <w:pPr>
        <w:spacing w:line="20" w:lineRule="exact"/>
      </w:pPr>
    </w:p>
  </w:endnote>
  <w:endnote w:type="continuationSeparator" w:id="0">
    <w:p w14:paraId="0E20A50F" w14:textId="77777777" w:rsidR="006F0B86" w:rsidRDefault="006F0B86">
      <w:pPr>
        <w:pStyle w:val="Amendement"/>
      </w:pPr>
      <w:r>
        <w:rPr>
          <w:b w:val="0"/>
        </w:rPr>
        <w:t xml:space="preserve"> </w:t>
      </w:r>
    </w:p>
  </w:endnote>
  <w:endnote w:type="continuationNotice" w:id="1">
    <w:p w14:paraId="7486C68F" w14:textId="77777777" w:rsidR="006F0B86" w:rsidRDefault="006F0B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2FBB" w14:textId="77777777" w:rsidR="006F0B86" w:rsidRDefault="006F0B86">
      <w:pPr>
        <w:pStyle w:val="Amendement"/>
      </w:pPr>
      <w:r>
        <w:rPr>
          <w:b w:val="0"/>
        </w:rPr>
        <w:separator/>
      </w:r>
    </w:p>
  </w:footnote>
  <w:footnote w:type="continuationSeparator" w:id="0">
    <w:p w14:paraId="4A7654DE" w14:textId="77777777" w:rsidR="006F0B86" w:rsidRDefault="006F0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86"/>
    <w:rsid w:val="00133FCE"/>
    <w:rsid w:val="001E482C"/>
    <w:rsid w:val="001E4877"/>
    <w:rsid w:val="0021105A"/>
    <w:rsid w:val="00280D6A"/>
    <w:rsid w:val="002B78E9"/>
    <w:rsid w:val="002C5406"/>
    <w:rsid w:val="00330D60"/>
    <w:rsid w:val="00345A5C"/>
    <w:rsid w:val="003D6458"/>
    <w:rsid w:val="003F71A1"/>
    <w:rsid w:val="00476415"/>
    <w:rsid w:val="00546F8D"/>
    <w:rsid w:val="00560113"/>
    <w:rsid w:val="00621F64"/>
    <w:rsid w:val="00644DED"/>
    <w:rsid w:val="006765BC"/>
    <w:rsid w:val="00684DFF"/>
    <w:rsid w:val="006F0B86"/>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4D8AF"/>
  <w15:docId w15:val="{FBA52A07-60E2-4051-892B-6CB2F4FD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1230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2026-03-20T09:29:00.0000000Z</dcterms:created>
  <dcterms:modified xsi:type="dcterms:W3CDTF">2026-03-20T10:30:00.0000000Z</dcterms:modified>
  <dc:description>------------------------</dc:description>
  <dc:subject/>
  <keywords/>
  <version/>
  <category/>
</coreProperties>
</file>